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448A0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A268C12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295E97C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E721A">
        <w:rPr>
          <w:rFonts w:cs="Arial"/>
          <w:b/>
        </w:rPr>
        <w:t>december 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4F43C5E4" w14:textId="77777777" w:rsidR="00FD2FFC" w:rsidRPr="000B0852" w:rsidRDefault="00FD2FFC" w:rsidP="00FD2FFC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243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XII.4</w:t>
      </w:r>
      <w:r w:rsidRPr="000B0852">
        <w:rPr>
          <w:rFonts w:cs="Arial"/>
          <w:b/>
          <w:u w:val="single"/>
        </w:rPr>
        <w:t>.) JTKB számú határozat</w:t>
      </w:r>
    </w:p>
    <w:p w14:paraId="760BA0AE" w14:textId="77777777" w:rsidR="00FD2FFC" w:rsidRDefault="00FD2FFC" w:rsidP="00FD2FFC">
      <w:pPr>
        <w:pStyle w:val="Default"/>
        <w:jc w:val="both"/>
        <w:rPr>
          <w:color w:val="auto"/>
          <w:lang w:eastAsia="zh-CN"/>
        </w:rPr>
      </w:pPr>
    </w:p>
    <w:p w14:paraId="37201FC8" w14:textId="77777777" w:rsidR="00FD2FFC" w:rsidRPr="000B0852" w:rsidRDefault="00FD2FFC" w:rsidP="00FD2FFC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1730A0">
        <w:rPr>
          <w:i/>
          <w:color w:val="auto"/>
          <w:lang w:eastAsia="zh-CN"/>
        </w:rPr>
        <w:t>Javaslat Szombathely Megyei Jogú Város költségvetési intézményeinek 2019. évi fenntartó általi ellenőrzési tervére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66701D23" w14:textId="77777777" w:rsidR="00FD2FFC" w:rsidRPr="000B0852" w:rsidRDefault="00FD2FFC" w:rsidP="00FD2FFC">
      <w:pPr>
        <w:jc w:val="both"/>
        <w:rPr>
          <w:rFonts w:cs="Arial"/>
        </w:rPr>
      </w:pPr>
    </w:p>
    <w:p w14:paraId="761AAD9D" w14:textId="77777777" w:rsidR="00FD2FFC" w:rsidRPr="000B0852" w:rsidRDefault="00FD2FFC" w:rsidP="00FD2FFC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7883616F" w14:textId="77777777" w:rsidR="00FD2FFC" w:rsidRPr="000B0852" w:rsidRDefault="00FD2FFC" w:rsidP="00FD2FFC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633DD3D6" w14:textId="77777777" w:rsidR="00FD2FFC" w:rsidRPr="000B0852" w:rsidRDefault="00FD2FFC" w:rsidP="00FD2FFC">
      <w:pPr>
        <w:ind w:left="1414" w:firstLine="4"/>
        <w:jc w:val="both"/>
        <w:rPr>
          <w:rFonts w:cs="Arial"/>
          <w:bCs/>
        </w:rPr>
      </w:pPr>
      <w:r w:rsidRPr="00595D55">
        <w:rPr>
          <w:rFonts w:cs="Arial"/>
        </w:rPr>
        <w:t>Dr. Andorné Fodor Ágnes, a Belső Ellenőrzési Iroda vezetője</w:t>
      </w:r>
      <w:r w:rsidRPr="000B0852">
        <w:rPr>
          <w:rFonts w:cs="Arial"/>
          <w:bCs/>
        </w:rPr>
        <w:t>)</w:t>
      </w:r>
    </w:p>
    <w:p w14:paraId="55F4A3F7" w14:textId="77777777" w:rsidR="00FD2FFC" w:rsidRPr="000B0852" w:rsidRDefault="00FD2FFC" w:rsidP="00FD2FFC">
      <w:pPr>
        <w:jc w:val="both"/>
        <w:rPr>
          <w:rFonts w:cs="Arial"/>
        </w:rPr>
      </w:pPr>
    </w:p>
    <w:p w14:paraId="254311CD" w14:textId="77777777" w:rsidR="00FD2FFC" w:rsidRPr="000B0852" w:rsidRDefault="00FD2FFC" w:rsidP="00FD2FFC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190E9B80" w14:textId="77777777" w:rsidR="00FD2FFC" w:rsidRDefault="00FD2FFC" w:rsidP="00FD2FFC">
      <w:pPr>
        <w:jc w:val="both"/>
        <w:rPr>
          <w:rFonts w:cs="Arial"/>
          <w:bCs/>
        </w:rPr>
      </w:pPr>
    </w:p>
    <w:p w14:paraId="7610E1CF" w14:textId="77777777" w:rsidR="00462CF4" w:rsidRDefault="00462CF4" w:rsidP="00462CF4">
      <w:pPr>
        <w:jc w:val="both"/>
        <w:rPr>
          <w:rFonts w:cs="Arial"/>
          <w:bCs/>
        </w:rPr>
      </w:pPr>
      <w:bookmarkStart w:id="0" w:name="_GoBack"/>
      <w:bookmarkEnd w:id="0"/>
    </w:p>
    <w:p w14:paraId="64D73D75" w14:textId="77777777" w:rsidR="005A2F5B" w:rsidRDefault="005A2F5B" w:rsidP="005A2F5B">
      <w:pPr>
        <w:jc w:val="both"/>
        <w:rPr>
          <w:rFonts w:cs="Arial"/>
          <w:b/>
          <w:iCs/>
        </w:rPr>
      </w:pPr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605052A8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 xml:space="preserve">2018. </w:t>
      </w:r>
      <w:r w:rsidR="008E721A">
        <w:rPr>
          <w:rFonts w:cs="Arial"/>
        </w:rPr>
        <w:t>december 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EF8D60E" wp14:editId="4446CFD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FE05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FD2FFC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0E09"/>
    <w:rsid w:val="001F641E"/>
    <w:rsid w:val="00225FB4"/>
    <w:rsid w:val="00242863"/>
    <w:rsid w:val="0026276A"/>
    <w:rsid w:val="00262E98"/>
    <w:rsid w:val="00266ED1"/>
    <w:rsid w:val="00294A40"/>
    <w:rsid w:val="002C0ED9"/>
    <w:rsid w:val="002C7EA9"/>
    <w:rsid w:val="002E2C2B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62CF4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743471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E7837"/>
    <w:rsid w:val="008F08E8"/>
    <w:rsid w:val="008F6F56"/>
    <w:rsid w:val="0090123F"/>
    <w:rsid w:val="009163BD"/>
    <w:rsid w:val="009435C9"/>
    <w:rsid w:val="00951DF0"/>
    <w:rsid w:val="00A65D25"/>
    <w:rsid w:val="00A84BE3"/>
    <w:rsid w:val="00A86686"/>
    <w:rsid w:val="00A95686"/>
    <w:rsid w:val="00AA6005"/>
    <w:rsid w:val="00AC303E"/>
    <w:rsid w:val="00AE7E13"/>
    <w:rsid w:val="00B15329"/>
    <w:rsid w:val="00B26D43"/>
    <w:rsid w:val="00B31801"/>
    <w:rsid w:val="00B72334"/>
    <w:rsid w:val="00B857F3"/>
    <w:rsid w:val="00B914BE"/>
    <w:rsid w:val="00BA1567"/>
    <w:rsid w:val="00BB7334"/>
    <w:rsid w:val="00BC5E15"/>
    <w:rsid w:val="00C23742"/>
    <w:rsid w:val="00C50A31"/>
    <w:rsid w:val="00D03F42"/>
    <w:rsid w:val="00D130B0"/>
    <w:rsid w:val="00D132AF"/>
    <w:rsid w:val="00D244B2"/>
    <w:rsid w:val="00D343C3"/>
    <w:rsid w:val="00D360EA"/>
    <w:rsid w:val="00D43720"/>
    <w:rsid w:val="00D5067B"/>
    <w:rsid w:val="00DA5464"/>
    <w:rsid w:val="00DB342B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5CF"/>
    <w:rsid w:val="00F87F06"/>
    <w:rsid w:val="00FA6FAA"/>
    <w:rsid w:val="00FB4846"/>
    <w:rsid w:val="00FC4ED4"/>
    <w:rsid w:val="00FD2FFC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1DF35-FEF3-40B5-834F-048CB20F9E59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3E485A-5F12-4751-9942-25FD65757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94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2018-12-05T12:05:00Z</cp:lastPrinted>
  <dcterms:created xsi:type="dcterms:W3CDTF">2018-12-05T12:05:00Z</dcterms:created>
  <dcterms:modified xsi:type="dcterms:W3CDTF">2018-12-05T12:05:00Z</dcterms:modified>
</cp:coreProperties>
</file>