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D0FD5F9" w14:textId="77777777" w:rsidR="00951DF0" w:rsidRPr="000B0852" w:rsidRDefault="00951DF0" w:rsidP="00951DF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242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73908A18" w14:textId="77777777" w:rsidR="00951DF0" w:rsidRDefault="00951DF0" w:rsidP="00951DF0">
      <w:pPr>
        <w:pStyle w:val="Default"/>
        <w:jc w:val="both"/>
        <w:rPr>
          <w:color w:val="auto"/>
          <w:lang w:eastAsia="zh-CN"/>
        </w:rPr>
      </w:pPr>
    </w:p>
    <w:p w14:paraId="0B0EB65B" w14:textId="77777777" w:rsidR="00951DF0" w:rsidRPr="000B0852" w:rsidRDefault="00951DF0" w:rsidP="00951DF0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2019. évi átmeneti gazdálkodásáról szóló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önkormányzat 2019. évi átmeneti gazdálkodásáról szóló rendelet tervezetet </w:t>
      </w:r>
      <w:r w:rsidRPr="000B0852">
        <w:rPr>
          <w:color w:val="auto"/>
          <w:lang w:eastAsia="zh-CN"/>
        </w:rPr>
        <w:t>az előterjesztésben foglaltak szerint javasolja a Közgyűlésnek elfogadásra.</w:t>
      </w:r>
    </w:p>
    <w:p w14:paraId="4E766972" w14:textId="77777777" w:rsidR="00951DF0" w:rsidRPr="000B0852" w:rsidRDefault="00951DF0" w:rsidP="00951DF0">
      <w:pPr>
        <w:jc w:val="both"/>
        <w:rPr>
          <w:rFonts w:cs="Arial"/>
        </w:rPr>
      </w:pPr>
    </w:p>
    <w:p w14:paraId="2FB81095" w14:textId="77777777" w:rsidR="00951DF0" w:rsidRPr="000B0852" w:rsidRDefault="00951DF0" w:rsidP="00951DF0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360F99F" w14:textId="77777777" w:rsidR="00951DF0" w:rsidRPr="000B0852" w:rsidRDefault="00951DF0" w:rsidP="00951DF0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7A552C43" w14:textId="77777777" w:rsidR="00951DF0" w:rsidRPr="000B0852" w:rsidRDefault="00951DF0" w:rsidP="00951DF0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Stéger Gábor, a Közga</w:t>
      </w:r>
      <w:r>
        <w:rPr>
          <w:rFonts w:cs="Arial"/>
        </w:rPr>
        <w:t>zdasági és Adó Osztály vezetője</w:t>
      </w:r>
      <w:r w:rsidRPr="000B0852">
        <w:rPr>
          <w:rFonts w:cs="Arial"/>
          <w:bCs/>
        </w:rPr>
        <w:t>)</w:t>
      </w:r>
    </w:p>
    <w:p w14:paraId="30900EEF" w14:textId="77777777" w:rsidR="00951DF0" w:rsidRPr="000B0852" w:rsidRDefault="00951DF0" w:rsidP="00951DF0">
      <w:pPr>
        <w:jc w:val="both"/>
        <w:rPr>
          <w:rFonts w:cs="Arial"/>
        </w:rPr>
      </w:pPr>
    </w:p>
    <w:p w14:paraId="2199C5C3" w14:textId="77777777" w:rsidR="00951DF0" w:rsidRPr="000B0852" w:rsidRDefault="00951DF0" w:rsidP="00951DF0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234482A3" w14:textId="77777777" w:rsidR="00951DF0" w:rsidRDefault="00951DF0" w:rsidP="00951DF0">
      <w:pPr>
        <w:jc w:val="both"/>
        <w:rPr>
          <w:rFonts w:cs="Arial"/>
          <w:bCs/>
        </w:rPr>
      </w:pPr>
    </w:p>
    <w:p w14:paraId="4BC3B105" w14:textId="77777777" w:rsidR="008F08E8" w:rsidRDefault="008F08E8" w:rsidP="008F08E8">
      <w:pPr>
        <w:jc w:val="both"/>
        <w:rPr>
          <w:rFonts w:cs="Arial"/>
          <w:bCs/>
        </w:rPr>
      </w:pPr>
      <w:bookmarkStart w:id="0" w:name="_GoBack"/>
      <w:bookmarkEnd w:id="0"/>
    </w:p>
    <w:p w14:paraId="7610E1CF" w14:textId="77777777" w:rsidR="00462CF4" w:rsidRDefault="00462CF4" w:rsidP="00462CF4">
      <w:pPr>
        <w:jc w:val="both"/>
        <w:rPr>
          <w:rFonts w:cs="Arial"/>
          <w:b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150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51DF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F56"/>
    <w:rsid w:val="0090123F"/>
    <w:rsid w:val="009163BD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5EF71A-121F-4C7B-A391-3A9B9B81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2018-12-05T12:04:00Z</cp:lastPrinted>
  <dcterms:created xsi:type="dcterms:W3CDTF">2018-12-05T12:05:00Z</dcterms:created>
  <dcterms:modified xsi:type="dcterms:W3CDTF">2018-12-05T12:05:00Z</dcterms:modified>
</cp:coreProperties>
</file>