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0A865CB" w14:textId="77777777" w:rsidR="008F08E8" w:rsidRPr="000B0852" w:rsidRDefault="008F08E8" w:rsidP="008F08E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4755ED98" w14:textId="77777777" w:rsidR="008F08E8" w:rsidRDefault="008F08E8" w:rsidP="008F08E8">
      <w:pPr>
        <w:pStyle w:val="Default"/>
        <w:jc w:val="both"/>
        <w:rPr>
          <w:color w:val="auto"/>
          <w:lang w:eastAsia="zh-CN"/>
        </w:rPr>
      </w:pPr>
    </w:p>
    <w:p w14:paraId="4688B9AF" w14:textId="77777777" w:rsidR="008F08E8" w:rsidRPr="000B0852" w:rsidRDefault="008F08E8" w:rsidP="008F08E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2018. évi költségvetéséről szóló önkormányzati rendelet IV.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önkormányzat 2018. évi költségvetéséről szóló 3/2018. (II.21.) önkormányzati rendelet módosításáról szóló </w:t>
      </w:r>
      <w:r w:rsidRPr="001730A0">
        <w:rPr>
          <w:b/>
          <w:color w:val="auto"/>
          <w:lang w:eastAsia="zh-CN"/>
        </w:rPr>
        <w:t>rendelet tervezetet</w:t>
      </w:r>
      <w:r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064843C6" w14:textId="77777777" w:rsidR="008F08E8" w:rsidRPr="000B0852" w:rsidRDefault="008F08E8" w:rsidP="008F08E8">
      <w:pPr>
        <w:jc w:val="both"/>
        <w:rPr>
          <w:rFonts w:cs="Arial"/>
        </w:rPr>
      </w:pPr>
    </w:p>
    <w:p w14:paraId="1D5CA433" w14:textId="77777777" w:rsidR="008F08E8" w:rsidRPr="000B0852" w:rsidRDefault="008F08E8" w:rsidP="008F08E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61404E2" w14:textId="77777777" w:rsidR="008F08E8" w:rsidRPr="000B0852" w:rsidRDefault="008F08E8" w:rsidP="008F08E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90C0919" w14:textId="77777777" w:rsidR="008F08E8" w:rsidRPr="000B0852" w:rsidRDefault="008F08E8" w:rsidP="008F08E8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>Stéger Gábor, a Közga</w:t>
      </w:r>
      <w:r>
        <w:rPr>
          <w:rFonts w:cs="Arial"/>
        </w:rPr>
        <w:t>zdasági és Adó Osztály vezetője</w:t>
      </w:r>
      <w:r w:rsidRPr="000B0852">
        <w:rPr>
          <w:rFonts w:cs="Arial"/>
          <w:bCs/>
        </w:rPr>
        <w:t>)</w:t>
      </w:r>
    </w:p>
    <w:p w14:paraId="6DC5EA5B" w14:textId="77777777" w:rsidR="008F08E8" w:rsidRPr="000B0852" w:rsidRDefault="008F08E8" w:rsidP="008F08E8">
      <w:pPr>
        <w:jc w:val="both"/>
        <w:rPr>
          <w:rFonts w:cs="Arial"/>
        </w:rPr>
      </w:pPr>
    </w:p>
    <w:p w14:paraId="5CBCA2F0" w14:textId="77777777" w:rsidR="008F08E8" w:rsidRPr="000B0852" w:rsidRDefault="008F08E8" w:rsidP="008F08E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4BC3B105" w14:textId="77777777" w:rsidR="008F08E8" w:rsidRDefault="008F08E8" w:rsidP="008F08E8">
      <w:pPr>
        <w:jc w:val="both"/>
        <w:rPr>
          <w:rFonts w:cs="Arial"/>
          <w:bCs/>
        </w:rPr>
      </w:pPr>
    </w:p>
    <w:p w14:paraId="7610E1CF" w14:textId="77777777" w:rsidR="00462CF4" w:rsidRDefault="00462CF4" w:rsidP="00462CF4">
      <w:pPr>
        <w:jc w:val="both"/>
        <w:rPr>
          <w:rFonts w:cs="Arial"/>
          <w:b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15E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F08E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37F7F-C8A8-4103-BE33-55F25D31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2018-12-05T12:04:00Z</cp:lastPrinted>
  <dcterms:created xsi:type="dcterms:W3CDTF">2018-12-05T12:04:00Z</dcterms:created>
  <dcterms:modified xsi:type="dcterms:W3CDTF">2018-12-05T12:04:00Z</dcterms:modified>
</cp:coreProperties>
</file>