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3C701F7" w14:textId="77777777" w:rsidR="00C23742" w:rsidRPr="000B0852" w:rsidRDefault="00C23742" w:rsidP="00C2374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44A328BD" w14:textId="77777777" w:rsidR="00C23742" w:rsidRDefault="00C23742" w:rsidP="00C23742">
      <w:pPr>
        <w:pStyle w:val="Default"/>
        <w:jc w:val="both"/>
        <w:rPr>
          <w:color w:val="auto"/>
          <w:lang w:eastAsia="zh-CN"/>
        </w:rPr>
      </w:pPr>
    </w:p>
    <w:p w14:paraId="425EA37E" w14:textId="77777777" w:rsidR="00C23742" w:rsidRPr="000B0852" w:rsidRDefault="00C23742" w:rsidP="00C23742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1730A0">
        <w:rPr>
          <w:i/>
          <w:color w:val="auto"/>
          <w:lang w:eastAsia="zh-CN"/>
        </w:rPr>
        <w:t>Javaslat Szombathely Megyei Jogú Város Önkormányzata 2018. évi költségvetéséről szóló önkormányzati rendelet IV. számú módosításának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FALCO KC Szombathely Kft. hitelfelvételéhez történő kezességvállalásról szóló </w:t>
      </w:r>
      <w:r w:rsidRPr="001730A0">
        <w:rPr>
          <w:b/>
          <w:color w:val="auto"/>
          <w:lang w:eastAsia="zh-CN"/>
        </w:rPr>
        <w:t>I. 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43B2E187" w14:textId="77777777" w:rsidR="00C23742" w:rsidRPr="000B0852" w:rsidRDefault="00C23742" w:rsidP="00C23742">
      <w:pPr>
        <w:jc w:val="both"/>
        <w:rPr>
          <w:rFonts w:cs="Arial"/>
        </w:rPr>
      </w:pPr>
    </w:p>
    <w:p w14:paraId="4082E032" w14:textId="77777777" w:rsidR="00C23742" w:rsidRPr="000B0852" w:rsidRDefault="00C23742" w:rsidP="00C2374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77DFA412" w14:textId="77777777" w:rsidR="00C23742" w:rsidRPr="000B0852" w:rsidRDefault="00C23742" w:rsidP="00C23742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9A6326F" w14:textId="77777777" w:rsidR="00C23742" w:rsidRPr="000B0852" w:rsidRDefault="00C23742" w:rsidP="00C23742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>Stéger Gábor, a Közga</w:t>
      </w:r>
      <w:r>
        <w:rPr>
          <w:rFonts w:cs="Arial"/>
        </w:rPr>
        <w:t>zdasági és Adó Osztály vezetője</w:t>
      </w:r>
      <w:r w:rsidRPr="000B0852">
        <w:rPr>
          <w:rFonts w:cs="Arial"/>
          <w:bCs/>
        </w:rPr>
        <w:t>)</w:t>
      </w:r>
    </w:p>
    <w:p w14:paraId="57E9BBBE" w14:textId="77777777" w:rsidR="00C23742" w:rsidRPr="000B0852" w:rsidRDefault="00C23742" w:rsidP="00C23742">
      <w:pPr>
        <w:jc w:val="both"/>
        <w:rPr>
          <w:rFonts w:cs="Arial"/>
        </w:rPr>
      </w:pPr>
    </w:p>
    <w:p w14:paraId="3CD445AF" w14:textId="77777777" w:rsidR="00C23742" w:rsidRPr="000B0852" w:rsidRDefault="00C23742" w:rsidP="00C2374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3682265D" w14:textId="77777777" w:rsidR="00C23742" w:rsidRDefault="00C23742" w:rsidP="00C23742">
      <w:pPr>
        <w:jc w:val="both"/>
        <w:rPr>
          <w:rFonts w:cs="Arial"/>
          <w:bCs/>
        </w:rPr>
      </w:pPr>
    </w:p>
    <w:p w14:paraId="2D7DF6E3" w14:textId="77777777" w:rsidR="001F0E09" w:rsidRPr="000B0852" w:rsidRDefault="001F0E09" w:rsidP="001F0E09">
      <w:pPr>
        <w:jc w:val="both"/>
        <w:rPr>
          <w:rFonts w:cs="Arial"/>
        </w:rPr>
      </w:pPr>
      <w:bookmarkStart w:id="0" w:name="_GoBack"/>
      <w:bookmarkEnd w:id="0"/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DA5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2374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6F56"/>
    <w:rsid w:val="0090123F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2F3636-F252-49F3-8EFE-4325A97C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2018-12-05T12:01:00Z</cp:lastPrinted>
  <dcterms:created xsi:type="dcterms:W3CDTF">2018-12-05T12:02:00Z</dcterms:created>
  <dcterms:modified xsi:type="dcterms:W3CDTF">2018-12-05T12:02:00Z</dcterms:modified>
</cp:coreProperties>
</file>