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27F072E" w14:textId="77777777" w:rsidR="00266ED1" w:rsidRPr="000B0852" w:rsidRDefault="00266ED1" w:rsidP="00266ED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6E43590F" w14:textId="77777777" w:rsidR="00266ED1" w:rsidRDefault="00266ED1" w:rsidP="00266ED1">
      <w:pPr>
        <w:pStyle w:val="Default"/>
        <w:tabs>
          <w:tab w:val="left" w:pos="2925"/>
        </w:tabs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ab/>
      </w:r>
    </w:p>
    <w:p w14:paraId="28BC7D20" w14:textId="77777777" w:rsidR="00266ED1" w:rsidRPr="000B0852" w:rsidRDefault="00266ED1" w:rsidP="00266ED1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A48AD">
        <w:rPr>
          <w:i/>
          <w:color w:val="auto"/>
          <w:lang w:eastAsia="zh-CN"/>
        </w:rPr>
        <w:t>Javaslat a Szent Márton Terv II. ütemben megvalósuló Járdányi Paulovics István Romkert fejlesztésével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2190505" w14:textId="77777777" w:rsidR="00266ED1" w:rsidRPr="000B0852" w:rsidRDefault="00266ED1" w:rsidP="00266ED1">
      <w:pPr>
        <w:jc w:val="both"/>
        <w:rPr>
          <w:rFonts w:cs="Arial"/>
        </w:rPr>
      </w:pPr>
    </w:p>
    <w:p w14:paraId="74E28D32" w14:textId="77777777" w:rsidR="00266ED1" w:rsidRPr="000B0852" w:rsidRDefault="00266ED1" w:rsidP="00266ED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24FA516" w14:textId="77777777" w:rsidR="00266ED1" w:rsidRPr="000B0852" w:rsidRDefault="00266ED1" w:rsidP="00266ED1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47D0274" w14:textId="77777777" w:rsidR="00266ED1" w:rsidRPr="000B0852" w:rsidRDefault="00266ED1" w:rsidP="00266ED1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  <w:bCs/>
          <w:color w:val="000000"/>
        </w:rPr>
        <w:t xml:space="preserve">Lakézi Gábor, a Városüzemeltetési Osztály </w:t>
      </w:r>
      <w:r w:rsidRPr="00595D55">
        <w:rPr>
          <w:rFonts w:eastAsia="Calibri" w:cs="Arial"/>
          <w:lang w:eastAsia="en-US"/>
        </w:rPr>
        <w:t>vezetője</w:t>
      </w:r>
      <w:r w:rsidRPr="000B0852">
        <w:rPr>
          <w:rFonts w:cs="Arial"/>
          <w:bCs/>
        </w:rPr>
        <w:t>)</w:t>
      </w:r>
    </w:p>
    <w:p w14:paraId="3AD3DE3A" w14:textId="77777777" w:rsidR="00266ED1" w:rsidRPr="000B0852" w:rsidRDefault="00266ED1" w:rsidP="00266ED1">
      <w:pPr>
        <w:jc w:val="both"/>
        <w:rPr>
          <w:rFonts w:cs="Arial"/>
        </w:rPr>
      </w:pPr>
    </w:p>
    <w:p w14:paraId="6D0138D9" w14:textId="77777777" w:rsidR="00266ED1" w:rsidRPr="000B0852" w:rsidRDefault="00266ED1" w:rsidP="00266ED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62EEDE9B" w14:textId="77777777" w:rsidR="00266ED1" w:rsidRDefault="00266ED1" w:rsidP="00266ED1">
      <w:pPr>
        <w:jc w:val="both"/>
        <w:rPr>
          <w:rFonts w:cs="Arial"/>
          <w:bCs/>
        </w:rPr>
      </w:pPr>
    </w:p>
    <w:p w14:paraId="2D7DF6E3" w14:textId="77777777" w:rsidR="001F0E09" w:rsidRPr="000B0852" w:rsidRDefault="001F0E09" w:rsidP="001F0E09">
      <w:pPr>
        <w:jc w:val="both"/>
        <w:rPr>
          <w:rFonts w:cs="Arial"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98C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66ED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24C27-BCAD-44EA-A1B4-CCFA5ADD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2018-12-05T10:38:00Z</cp:lastPrinted>
  <dcterms:created xsi:type="dcterms:W3CDTF">2018-12-05T11:59:00Z</dcterms:created>
  <dcterms:modified xsi:type="dcterms:W3CDTF">2018-12-05T11:59:00Z</dcterms:modified>
</cp:coreProperties>
</file>