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D41717B" w14:textId="77777777" w:rsidR="00743471" w:rsidRPr="000B0852" w:rsidRDefault="00743471" w:rsidP="0074347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233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62AB4EC8" w14:textId="77777777" w:rsidR="00743471" w:rsidRDefault="00743471" w:rsidP="00743471">
      <w:pPr>
        <w:pStyle w:val="Default"/>
        <w:jc w:val="both"/>
        <w:rPr>
          <w:color w:val="auto"/>
          <w:lang w:eastAsia="zh-CN"/>
        </w:rPr>
      </w:pPr>
    </w:p>
    <w:p w14:paraId="60FA29FE" w14:textId="77777777" w:rsidR="00743471" w:rsidRPr="000B0852" w:rsidRDefault="00743471" w:rsidP="0074347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A48AD">
        <w:rPr>
          <w:i/>
          <w:color w:val="auto"/>
          <w:lang w:eastAsia="zh-CN"/>
        </w:rPr>
        <w:t>Javaslat az egészségügyi alapellátást érintő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az egészségügyi alapellátásról és körzeteinek meghatározásáról szóló 8/2018. (V.7.) önkormányzati rendelet módosításáról szóló </w:t>
      </w:r>
      <w:r w:rsidRPr="00DA48AD">
        <w:rPr>
          <w:b/>
          <w:color w:val="auto"/>
          <w:lang w:eastAsia="zh-CN"/>
        </w:rPr>
        <w:t xml:space="preserve">rendelet </w:t>
      </w:r>
      <w:r w:rsidRPr="0012037F">
        <w:rPr>
          <w:b/>
          <w:color w:val="auto"/>
          <w:lang w:eastAsia="zh-CN"/>
        </w:rPr>
        <w:t>tervezetet az ülésen kiosztott melléklettel javasolja a Közgyűlésnek elfogadásra</w:t>
      </w:r>
      <w:r w:rsidRPr="000B0852">
        <w:rPr>
          <w:color w:val="auto"/>
          <w:lang w:eastAsia="zh-CN"/>
        </w:rPr>
        <w:t>.</w:t>
      </w:r>
    </w:p>
    <w:p w14:paraId="7829DF38" w14:textId="77777777" w:rsidR="00743471" w:rsidRPr="000B0852" w:rsidRDefault="00743471" w:rsidP="00743471">
      <w:pPr>
        <w:jc w:val="both"/>
        <w:rPr>
          <w:rFonts w:cs="Arial"/>
        </w:rPr>
      </w:pPr>
    </w:p>
    <w:p w14:paraId="79656166" w14:textId="77777777" w:rsidR="00743471" w:rsidRPr="000B0852" w:rsidRDefault="00743471" w:rsidP="0074347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1568236" w14:textId="77777777" w:rsidR="00743471" w:rsidRPr="000B0852" w:rsidRDefault="00743471" w:rsidP="0074347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ECE2AB5" w14:textId="77777777" w:rsidR="00743471" w:rsidRPr="000B0852" w:rsidRDefault="00743471" w:rsidP="00743471">
      <w:pPr>
        <w:ind w:left="1414" w:firstLine="4"/>
        <w:jc w:val="both"/>
        <w:rPr>
          <w:rFonts w:cs="Arial"/>
          <w:bCs/>
        </w:rPr>
      </w:pPr>
      <w:r w:rsidRPr="00595D55">
        <w:rPr>
          <w:rFonts w:eastAsia="Calibri" w:cs="Arial"/>
          <w:lang w:eastAsia="en-US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36493A78" w14:textId="77777777" w:rsidR="00743471" w:rsidRPr="000B0852" w:rsidRDefault="00743471" w:rsidP="00743471">
      <w:pPr>
        <w:jc w:val="both"/>
        <w:rPr>
          <w:rFonts w:cs="Arial"/>
        </w:rPr>
      </w:pPr>
    </w:p>
    <w:p w14:paraId="3254E9D5" w14:textId="77777777" w:rsidR="00743471" w:rsidRPr="000B0852" w:rsidRDefault="00743471" w:rsidP="0074347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7E9B5ADB" w14:textId="77777777" w:rsidR="00743471" w:rsidRDefault="00743471" w:rsidP="00743471">
      <w:pPr>
        <w:jc w:val="both"/>
        <w:rPr>
          <w:rFonts w:cs="Arial"/>
          <w:b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5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4347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C7EA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4347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E7837"/>
    <w:rsid w:val="008F6F56"/>
    <w:rsid w:val="0090123F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914BE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5067B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5189B2-1D00-4E60-9B47-1DF17B98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2018-12-05T10:36:00Z</cp:lastPrinted>
  <dcterms:created xsi:type="dcterms:W3CDTF">2018-12-05T10:36:00Z</dcterms:created>
  <dcterms:modified xsi:type="dcterms:W3CDTF">2018-12-05T10:36:00Z</dcterms:modified>
</cp:coreProperties>
</file>