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48A0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A268C12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295E97C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E721A">
        <w:rPr>
          <w:rFonts w:cs="Arial"/>
          <w:b/>
        </w:rPr>
        <w:t>december 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6F18324B" w14:textId="77777777" w:rsidR="0090123F" w:rsidRPr="000B0852" w:rsidRDefault="0090123F" w:rsidP="0090123F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231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XII.4</w:t>
      </w:r>
      <w:r w:rsidRPr="000B0852">
        <w:rPr>
          <w:rFonts w:cs="Arial"/>
          <w:b/>
          <w:u w:val="single"/>
        </w:rPr>
        <w:t>.) JTKB számú határozat</w:t>
      </w:r>
    </w:p>
    <w:p w14:paraId="0E4E53BF" w14:textId="77777777" w:rsidR="0090123F" w:rsidRDefault="0090123F" w:rsidP="0090123F">
      <w:pPr>
        <w:pStyle w:val="Default"/>
        <w:jc w:val="both"/>
        <w:rPr>
          <w:color w:val="auto"/>
          <w:lang w:eastAsia="zh-CN"/>
        </w:rPr>
      </w:pPr>
    </w:p>
    <w:p w14:paraId="6DEF7A76" w14:textId="77777777" w:rsidR="0090123F" w:rsidRPr="000B0852" w:rsidRDefault="0090123F" w:rsidP="0090123F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DA48AD">
        <w:rPr>
          <w:i/>
          <w:color w:val="auto"/>
          <w:lang w:eastAsia="zh-CN"/>
        </w:rPr>
        <w:t>Javaslat az egészségügyi alapellátást érintő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betegirányító rendszerről szóló </w:t>
      </w:r>
      <w:r w:rsidRPr="00DA48AD">
        <w:rPr>
          <w:b/>
          <w:color w:val="auto"/>
          <w:lang w:eastAsia="zh-CN"/>
        </w:rPr>
        <w:t>II. határozati javaslatot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1739E3ED" w14:textId="77777777" w:rsidR="0090123F" w:rsidRPr="000B0852" w:rsidRDefault="0090123F" w:rsidP="0090123F">
      <w:pPr>
        <w:jc w:val="both"/>
        <w:rPr>
          <w:rFonts w:cs="Arial"/>
        </w:rPr>
      </w:pPr>
    </w:p>
    <w:p w14:paraId="22E9B3AC" w14:textId="77777777" w:rsidR="0090123F" w:rsidRPr="000B0852" w:rsidRDefault="0090123F" w:rsidP="0090123F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7A9E8647" w14:textId="77777777" w:rsidR="0090123F" w:rsidRPr="000B0852" w:rsidRDefault="0090123F" w:rsidP="0090123F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2E9245DC" w14:textId="77777777" w:rsidR="0090123F" w:rsidRPr="000B0852" w:rsidRDefault="0090123F" w:rsidP="0090123F">
      <w:pPr>
        <w:ind w:left="1414" w:firstLine="4"/>
        <w:jc w:val="both"/>
        <w:rPr>
          <w:rFonts w:cs="Arial"/>
          <w:bCs/>
        </w:rPr>
      </w:pPr>
      <w:r w:rsidRPr="00595D55">
        <w:rPr>
          <w:rFonts w:eastAsia="Calibri" w:cs="Arial"/>
          <w:lang w:eastAsia="en-US"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3C8ECA56" w14:textId="77777777" w:rsidR="0090123F" w:rsidRPr="000B0852" w:rsidRDefault="0090123F" w:rsidP="0090123F">
      <w:pPr>
        <w:jc w:val="both"/>
        <w:rPr>
          <w:rFonts w:cs="Arial"/>
        </w:rPr>
      </w:pPr>
    </w:p>
    <w:p w14:paraId="4CF50EAC" w14:textId="77777777" w:rsidR="0090123F" w:rsidRPr="000B0852" w:rsidRDefault="0090123F" w:rsidP="0090123F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7040B69F" w14:textId="77777777" w:rsidR="0090123F" w:rsidRDefault="0090123F" w:rsidP="0090123F">
      <w:pPr>
        <w:jc w:val="both"/>
        <w:rPr>
          <w:rFonts w:cs="Arial"/>
          <w:bCs/>
        </w:rPr>
      </w:pPr>
    </w:p>
    <w:p w14:paraId="7DAADF4E" w14:textId="77777777" w:rsidR="0090123F" w:rsidRDefault="0090123F" w:rsidP="0090123F">
      <w:pPr>
        <w:jc w:val="both"/>
        <w:rPr>
          <w:rFonts w:cs="Arial"/>
          <w:bCs/>
        </w:rPr>
      </w:pPr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  <w:bookmarkStart w:id="0" w:name="_GoBack"/>
      <w:bookmarkEnd w:id="0"/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05052A8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 xml:space="preserve">2018. </w:t>
      </w:r>
      <w:r w:rsidR="008E721A">
        <w:rPr>
          <w:rFonts w:cs="Arial"/>
        </w:rPr>
        <w:t>december 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F8D60E" wp14:editId="4446CFD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304A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90123F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E7837"/>
    <w:rsid w:val="008F6F56"/>
    <w:rsid w:val="0090123F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D03F42"/>
    <w:rsid w:val="00D130B0"/>
    <w:rsid w:val="00D132AF"/>
    <w:rsid w:val="00D244B2"/>
    <w:rsid w:val="00D343C3"/>
    <w:rsid w:val="00D360EA"/>
    <w:rsid w:val="00D43720"/>
    <w:rsid w:val="00DB342B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820AF6-7E40-4829-99AA-A0DFA8592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94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2018-12-05T10:33:00Z</cp:lastPrinted>
  <dcterms:created xsi:type="dcterms:W3CDTF">2018-12-05T10:34:00Z</dcterms:created>
  <dcterms:modified xsi:type="dcterms:W3CDTF">2018-12-05T10:34:00Z</dcterms:modified>
</cp:coreProperties>
</file>