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2C1E423" w14:textId="77777777" w:rsidR="00B914BE" w:rsidRPr="000B0852" w:rsidRDefault="00B914BE" w:rsidP="00B914B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2359DB79" w14:textId="77777777" w:rsidR="00B914BE" w:rsidRDefault="00B914BE" w:rsidP="00B914BE">
      <w:pPr>
        <w:pStyle w:val="Default"/>
        <w:jc w:val="both"/>
        <w:rPr>
          <w:color w:val="auto"/>
          <w:lang w:eastAsia="zh-CN"/>
        </w:rPr>
      </w:pPr>
    </w:p>
    <w:p w14:paraId="494572BE" w14:textId="77777777" w:rsidR="00B914BE" w:rsidRPr="000B0852" w:rsidRDefault="00B914BE" w:rsidP="00B914B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„egy orvos egy rendelő” elvről szóló </w:t>
      </w:r>
      <w:r w:rsidRPr="00DA48AD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84FCF4C" w14:textId="77777777" w:rsidR="00B914BE" w:rsidRPr="000B0852" w:rsidRDefault="00B914BE" w:rsidP="00B914BE">
      <w:pPr>
        <w:jc w:val="both"/>
        <w:rPr>
          <w:rFonts w:cs="Arial"/>
        </w:rPr>
      </w:pPr>
    </w:p>
    <w:p w14:paraId="78D05C24" w14:textId="77777777" w:rsidR="00B914BE" w:rsidRPr="000B0852" w:rsidRDefault="00B914BE" w:rsidP="00B914B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C6BC07E" w14:textId="77777777" w:rsidR="00B914BE" w:rsidRPr="000B0852" w:rsidRDefault="00B914BE" w:rsidP="00B914B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CC4A5DE" w14:textId="77777777" w:rsidR="00B914BE" w:rsidRPr="000B0852" w:rsidRDefault="00B914BE" w:rsidP="00B914BE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F1C3ED8" w14:textId="77777777" w:rsidR="00B914BE" w:rsidRPr="000B0852" w:rsidRDefault="00B914BE" w:rsidP="00B914BE">
      <w:pPr>
        <w:jc w:val="both"/>
        <w:rPr>
          <w:rFonts w:cs="Arial"/>
        </w:rPr>
      </w:pPr>
    </w:p>
    <w:p w14:paraId="19A3AE6D" w14:textId="77777777" w:rsidR="00B914BE" w:rsidRPr="000B0852" w:rsidRDefault="00B914BE" w:rsidP="00B914B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040B69F" w14:textId="77777777" w:rsidR="0090123F" w:rsidRDefault="0090123F" w:rsidP="0090123F">
      <w:pPr>
        <w:jc w:val="both"/>
        <w:rPr>
          <w:rFonts w:cs="Arial"/>
          <w:bCs/>
        </w:rPr>
      </w:pPr>
      <w:bookmarkStart w:id="0" w:name="_GoBack"/>
      <w:bookmarkEnd w:id="0"/>
    </w:p>
    <w:p w14:paraId="7DAADF4E" w14:textId="77777777" w:rsidR="0090123F" w:rsidRDefault="0090123F" w:rsidP="0090123F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3E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123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50819-9C2F-4176-8CC9-9F065285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2018-12-05T10:33:00Z</cp:lastPrinted>
  <dcterms:created xsi:type="dcterms:W3CDTF">2018-12-05T10:34:00Z</dcterms:created>
  <dcterms:modified xsi:type="dcterms:W3CDTF">2018-12-05T10:34:00Z</dcterms:modified>
</cp:coreProperties>
</file>