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D792B61" w14:textId="77777777" w:rsidR="00D5067B" w:rsidRPr="000B0852" w:rsidRDefault="00D5067B" w:rsidP="00D5067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C81F03E" w14:textId="77777777" w:rsidR="00D5067B" w:rsidRDefault="00D5067B" w:rsidP="00D5067B">
      <w:pPr>
        <w:pStyle w:val="Default"/>
        <w:jc w:val="both"/>
        <w:rPr>
          <w:color w:val="auto"/>
          <w:lang w:eastAsia="zh-CN"/>
        </w:rPr>
      </w:pPr>
    </w:p>
    <w:p w14:paraId="1FEA69B8" w14:textId="77777777" w:rsidR="00D5067B" w:rsidRPr="000B0852" w:rsidRDefault="00D5067B" w:rsidP="00D5067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C221C">
        <w:rPr>
          <w:i/>
          <w:color w:val="auto"/>
          <w:lang w:eastAsia="zh-CN"/>
        </w:rPr>
        <w:t>Javaslat a Gothard-kastély részletes megvalósíthatósági tanulmányával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EE68098" w14:textId="77777777" w:rsidR="00D5067B" w:rsidRPr="000B0852" w:rsidRDefault="00D5067B" w:rsidP="00D5067B">
      <w:pPr>
        <w:jc w:val="both"/>
        <w:rPr>
          <w:rFonts w:cs="Arial"/>
        </w:rPr>
      </w:pPr>
    </w:p>
    <w:p w14:paraId="6BE055BB" w14:textId="77777777" w:rsidR="00D5067B" w:rsidRPr="000B0852" w:rsidRDefault="00D5067B" w:rsidP="00D5067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845D35C" w14:textId="77777777" w:rsidR="00D5067B" w:rsidRPr="000B0852" w:rsidRDefault="00D5067B" w:rsidP="00D5067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9CA1D9A" w14:textId="77777777" w:rsidR="00D5067B" w:rsidRPr="000B0852" w:rsidRDefault="00D5067B" w:rsidP="00D5067B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  <w:bCs/>
        </w:rPr>
        <w:t>Szakály Szabolcs, a Vá</w:t>
      </w:r>
      <w:r>
        <w:rPr>
          <w:rFonts w:cs="Arial"/>
          <w:bCs/>
        </w:rPr>
        <w:t>rosfejlesztési Kabinet vezetője</w:t>
      </w:r>
      <w:r w:rsidRPr="000B0852">
        <w:rPr>
          <w:rFonts w:cs="Arial"/>
          <w:bCs/>
        </w:rPr>
        <w:t>)</w:t>
      </w:r>
    </w:p>
    <w:p w14:paraId="69DE8B16" w14:textId="77777777" w:rsidR="00D5067B" w:rsidRPr="000B0852" w:rsidRDefault="00D5067B" w:rsidP="00D5067B">
      <w:pPr>
        <w:jc w:val="both"/>
        <w:rPr>
          <w:rFonts w:cs="Arial"/>
        </w:rPr>
      </w:pPr>
    </w:p>
    <w:p w14:paraId="198ACBA6" w14:textId="77777777" w:rsidR="00D5067B" w:rsidRPr="000B0852" w:rsidRDefault="00D5067B" w:rsidP="00D5067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040B69F" w14:textId="77777777" w:rsidR="0090123F" w:rsidRDefault="0090123F" w:rsidP="0090123F">
      <w:pPr>
        <w:jc w:val="both"/>
        <w:rPr>
          <w:rFonts w:cs="Arial"/>
          <w:bCs/>
        </w:rPr>
      </w:pPr>
      <w:bookmarkStart w:id="0" w:name="_GoBack"/>
      <w:bookmarkEnd w:id="0"/>
    </w:p>
    <w:p w14:paraId="7DAADF4E" w14:textId="77777777" w:rsidR="0090123F" w:rsidRDefault="0090123F" w:rsidP="0090123F">
      <w:pPr>
        <w:jc w:val="both"/>
        <w:rPr>
          <w:rFonts w:cs="Arial"/>
          <w:b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DE0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0123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D31F3-5512-475D-AC54-31A3690C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2018-12-05T10:33:00Z</cp:lastPrinted>
  <dcterms:created xsi:type="dcterms:W3CDTF">2018-12-05T10:35:00Z</dcterms:created>
  <dcterms:modified xsi:type="dcterms:W3CDTF">2018-12-05T10:35:00Z</dcterms:modified>
</cp:coreProperties>
</file>