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448A0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A268C12" w14:textId="77777777" w:rsidR="00D343C3" w:rsidRDefault="00D343C3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bookmarkEnd w:id="0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295E97C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E721A">
        <w:rPr>
          <w:rFonts w:cs="Arial"/>
          <w:b/>
        </w:rPr>
        <w:t>december 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E30DB45" w14:textId="77777777" w:rsidR="00D343C3" w:rsidRPr="000B0852" w:rsidRDefault="00D343C3" w:rsidP="00D343C3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228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XII.4</w:t>
      </w:r>
      <w:r w:rsidRPr="000B0852">
        <w:rPr>
          <w:rFonts w:cs="Arial"/>
          <w:b/>
          <w:u w:val="single"/>
        </w:rPr>
        <w:t>.) JTKB számú határozat</w:t>
      </w:r>
    </w:p>
    <w:p w14:paraId="1358C2AE" w14:textId="77777777" w:rsidR="00D343C3" w:rsidRDefault="00D343C3" w:rsidP="00D343C3">
      <w:pPr>
        <w:pStyle w:val="Default"/>
        <w:tabs>
          <w:tab w:val="left" w:pos="2745"/>
        </w:tabs>
        <w:jc w:val="both"/>
        <w:rPr>
          <w:color w:val="auto"/>
          <w:lang w:eastAsia="zh-CN"/>
        </w:rPr>
      </w:pPr>
      <w:r>
        <w:rPr>
          <w:color w:val="auto"/>
          <w:lang w:eastAsia="zh-CN"/>
        </w:rPr>
        <w:tab/>
      </w:r>
    </w:p>
    <w:p w14:paraId="4F31542B" w14:textId="77777777" w:rsidR="00D343C3" w:rsidRPr="000B0852" w:rsidRDefault="00D343C3" w:rsidP="00D343C3">
      <w:pPr>
        <w:pStyle w:val="Default"/>
        <w:jc w:val="both"/>
        <w:rPr>
          <w:color w:val="auto"/>
          <w:lang w:eastAsia="zh-CN"/>
        </w:rPr>
      </w:pPr>
      <w:r w:rsidRPr="000B0852">
        <w:rPr>
          <w:color w:val="auto"/>
          <w:lang w:eastAsia="zh-CN"/>
        </w:rPr>
        <w:t xml:space="preserve">A Jogi és Társadalmi Kapcsolatok Bizottsága a </w:t>
      </w:r>
      <w:r w:rsidRPr="000B0852">
        <w:rPr>
          <w:i/>
          <w:color w:val="auto"/>
          <w:lang w:eastAsia="zh-CN"/>
        </w:rPr>
        <w:t>„</w:t>
      </w:r>
      <w:r w:rsidRPr="003B699A">
        <w:rPr>
          <w:i/>
          <w:color w:val="auto"/>
          <w:lang w:eastAsia="zh-CN"/>
        </w:rPr>
        <w:t>Javaslat az URBACT III MAPS projekttel kapcsolatos beszámoló megtárgyalására</w:t>
      </w:r>
      <w:r w:rsidRPr="000B0852">
        <w:rPr>
          <w:i/>
          <w:color w:val="auto"/>
          <w:lang w:eastAsia="zh-CN"/>
        </w:rPr>
        <w:t>”</w:t>
      </w:r>
      <w:r w:rsidRPr="000B0852">
        <w:rPr>
          <w:color w:val="auto"/>
          <w:lang w:eastAsia="zh-CN"/>
        </w:rPr>
        <w:t xml:space="preserve"> című e</w:t>
      </w:r>
      <w:r>
        <w:rPr>
          <w:color w:val="auto"/>
          <w:lang w:eastAsia="zh-CN"/>
        </w:rPr>
        <w:t xml:space="preserve">lőterjesztést megtárgyalta, és a </w:t>
      </w:r>
      <w:r w:rsidRPr="000B0852">
        <w:rPr>
          <w:color w:val="auto"/>
          <w:lang w:eastAsia="zh-CN"/>
        </w:rPr>
        <w:t>határozati javaslatot az előterjesztésben foglaltak szerint javasolja a Közgyűlésnek elfogadásra.</w:t>
      </w:r>
    </w:p>
    <w:p w14:paraId="3276CFFC" w14:textId="77777777" w:rsidR="00D343C3" w:rsidRPr="000B0852" w:rsidRDefault="00D343C3" w:rsidP="00D343C3">
      <w:pPr>
        <w:jc w:val="both"/>
        <w:rPr>
          <w:rFonts w:cs="Arial"/>
        </w:rPr>
      </w:pPr>
    </w:p>
    <w:p w14:paraId="1315D2A3" w14:textId="77777777" w:rsidR="00D343C3" w:rsidRPr="000B0852" w:rsidRDefault="00D343C3" w:rsidP="00D343C3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473E73C2" w14:textId="77777777" w:rsidR="00D343C3" w:rsidRPr="000B0852" w:rsidRDefault="00D343C3" w:rsidP="00D343C3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1EBAA53" w14:textId="77777777" w:rsidR="00D343C3" w:rsidRPr="000B0852" w:rsidRDefault="00D343C3" w:rsidP="00D343C3">
      <w:pPr>
        <w:ind w:left="1414" w:firstLine="4"/>
        <w:jc w:val="both"/>
        <w:rPr>
          <w:rFonts w:cs="Arial"/>
          <w:bCs/>
        </w:rPr>
      </w:pPr>
      <w:r w:rsidRPr="00595D55">
        <w:rPr>
          <w:rFonts w:cs="Arial"/>
          <w:bCs/>
        </w:rPr>
        <w:t>Szakály Szabolcs, a Vá</w:t>
      </w:r>
      <w:r>
        <w:rPr>
          <w:rFonts w:cs="Arial"/>
          <w:bCs/>
        </w:rPr>
        <w:t>rosfejlesztési Kabinet vezetője</w:t>
      </w:r>
      <w:r w:rsidRPr="000B0852">
        <w:rPr>
          <w:rFonts w:cs="Arial"/>
          <w:bCs/>
        </w:rPr>
        <w:t>)</w:t>
      </w:r>
    </w:p>
    <w:p w14:paraId="08F20B9F" w14:textId="77777777" w:rsidR="00D343C3" w:rsidRPr="000B0852" w:rsidRDefault="00D343C3" w:rsidP="00D343C3">
      <w:pPr>
        <w:jc w:val="both"/>
        <w:rPr>
          <w:rFonts w:cs="Arial"/>
        </w:rPr>
      </w:pPr>
    </w:p>
    <w:p w14:paraId="48B48197" w14:textId="77777777" w:rsidR="00D343C3" w:rsidRPr="000B0852" w:rsidRDefault="00D343C3" w:rsidP="00D343C3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  <w:t xml:space="preserve">2018. </w:t>
      </w:r>
      <w:r>
        <w:t>december 10</w:t>
      </w:r>
      <w:r w:rsidRPr="000B0852">
        <w:t>.</w:t>
      </w:r>
    </w:p>
    <w:p w14:paraId="4FDC6BD9" w14:textId="77777777" w:rsidR="00D343C3" w:rsidRDefault="00D343C3" w:rsidP="00D343C3">
      <w:pPr>
        <w:jc w:val="both"/>
        <w:rPr>
          <w:rFonts w:cs="Arial"/>
          <w:bCs/>
        </w:rPr>
      </w:pPr>
    </w:p>
    <w:p w14:paraId="0B56EA90" w14:textId="77777777" w:rsidR="00DB342B" w:rsidRDefault="00DB342B" w:rsidP="00DB342B">
      <w:pPr>
        <w:jc w:val="both"/>
        <w:rPr>
          <w:rFonts w:cs="Arial"/>
          <w:bCs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692B79C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64D73D75" w14:textId="77777777" w:rsidR="005A2F5B" w:rsidRDefault="005A2F5B" w:rsidP="005A2F5B">
      <w:pPr>
        <w:jc w:val="both"/>
        <w:rPr>
          <w:rFonts w:cs="Arial"/>
          <w:b/>
          <w:iCs/>
        </w:rPr>
      </w:pPr>
    </w:p>
    <w:p w14:paraId="3CEA6EBA" w14:textId="77777777" w:rsidR="003D1D15" w:rsidRDefault="003D1D15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605052A8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 xml:space="preserve">2018. </w:t>
      </w:r>
      <w:r w:rsidR="008E721A">
        <w:rPr>
          <w:rFonts w:cs="Arial"/>
        </w:rPr>
        <w:t>december 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F8D60E" wp14:editId="4446CFDB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F1D0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D343C3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7334"/>
    <w:rsid w:val="00BC5E15"/>
    <w:rsid w:val="00C50A31"/>
    <w:rsid w:val="00D03F42"/>
    <w:rsid w:val="00D130B0"/>
    <w:rsid w:val="00D132AF"/>
    <w:rsid w:val="00D244B2"/>
    <w:rsid w:val="00D343C3"/>
    <w:rsid w:val="00D360EA"/>
    <w:rsid w:val="00D43720"/>
    <w:rsid w:val="00DB342B"/>
    <w:rsid w:val="00DC5F72"/>
    <w:rsid w:val="00DE3510"/>
    <w:rsid w:val="00DE7489"/>
    <w:rsid w:val="00E152D0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F0D72-B8D2-4590-8672-D295BCB3D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89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2018-12-05T10:30:00Z</cp:lastPrinted>
  <dcterms:created xsi:type="dcterms:W3CDTF">2018-12-05T10:31:00Z</dcterms:created>
  <dcterms:modified xsi:type="dcterms:W3CDTF">2018-12-05T10:31:00Z</dcterms:modified>
</cp:coreProperties>
</file>