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28D64F4" w14:textId="77777777" w:rsidR="00DB342B" w:rsidRPr="000B0852" w:rsidRDefault="00DB342B" w:rsidP="00DB342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1566CE4B" w14:textId="77777777" w:rsidR="00DB342B" w:rsidRDefault="00DB342B" w:rsidP="00DB342B">
      <w:pPr>
        <w:pStyle w:val="Default"/>
        <w:jc w:val="both"/>
        <w:rPr>
          <w:color w:val="auto"/>
          <w:lang w:eastAsia="zh-CN"/>
        </w:rPr>
      </w:pPr>
    </w:p>
    <w:p w14:paraId="2404CB12" w14:textId="77777777" w:rsidR="00DB342B" w:rsidRPr="000B0852" w:rsidRDefault="00DB342B" w:rsidP="00DB342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50588">
        <w:rPr>
          <w:i/>
          <w:color w:val="auto"/>
          <w:lang w:eastAsia="zh-CN"/>
        </w:rPr>
        <w:t>Javaslat Szombathely Megyei Jogú Város Integrált Településfejlesztési Stratégiájával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6EF3160" w14:textId="77777777" w:rsidR="00DB342B" w:rsidRPr="000B0852" w:rsidRDefault="00DB342B" w:rsidP="00DB342B">
      <w:pPr>
        <w:jc w:val="both"/>
        <w:rPr>
          <w:rFonts w:cs="Arial"/>
        </w:rPr>
      </w:pPr>
    </w:p>
    <w:p w14:paraId="014626CA" w14:textId="77777777" w:rsidR="00DB342B" w:rsidRPr="000B0852" w:rsidRDefault="00DB342B" w:rsidP="00DB342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B4AD0F8" w14:textId="77777777" w:rsidR="00DB342B" w:rsidRPr="000B0852" w:rsidRDefault="00DB342B" w:rsidP="00DB342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03FC624" w14:textId="77777777" w:rsidR="00DB342B" w:rsidRPr="000B0852" w:rsidRDefault="00DB342B" w:rsidP="00DB342B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  <w:bCs/>
        </w:rPr>
        <w:t>Szakály Szabolcs, a Vá</w:t>
      </w:r>
      <w:r>
        <w:rPr>
          <w:rFonts w:cs="Arial"/>
          <w:bCs/>
        </w:rPr>
        <w:t>rosfejlesztési Kabinet vezetője</w:t>
      </w:r>
      <w:r w:rsidRPr="000B0852">
        <w:rPr>
          <w:rFonts w:cs="Arial"/>
          <w:bCs/>
        </w:rPr>
        <w:t>)</w:t>
      </w:r>
    </w:p>
    <w:p w14:paraId="29A0FE77" w14:textId="77777777" w:rsidR="00DB342B" w:rsidRPr="000B0852" w:rsidRDefault="00DB342B" w:rsidP="00DB342B">
      <w:pPr>
        <w:jc w:val="both"/>
        <w:rPr>
          <w:rFonts w:cs="Arial"/>
        </w:rPr>
      </w:pPr>
    </w:p>
    <w:p w14:paraId="204ED53B" w14:textId="77777777" w:rsidR="00DB342B" w:rsidRPr="000B0852" w:rsidRDefault="00DB342B" w:rsidP="00DB342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0B56EA90" w14:textId="77777777" w:rsidR="00DB342B" w:rsidRDefault="00DB342B" w:rsidP="00DB342B">
      <w:pPr>
        <w:jc w:val="both"/>
        <w:rPr>
          <w:rFonts w:cs="Arial"/>
          <w:bCs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294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60FCC-8C18-48B0-9523-F43D5C0F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2018-12-05T10:30:00Z</dcterms:created>
  <dcterms:modified xsi:type="dcterms:W3CDTF">2018-12-05T10:30:00Z</dcterms:modified>
</cp:coreProperties>
</file>