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6D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6D27">
      <w:pPr>
        <w:rPr>
          <w:rFonts w:ascii="Arial" w:hAnsi="Arial" w:cs="Arial"/>
        </w:rPr>
      </w:pPr>
    </w:p>
    <w:p w:rsidR="000A6D27" w:rsidRDefault="000A6D27" w:rsidP="000A6D27">
      <w:pPr>
        <w:rPr>
          <w:rFonts w:ascii="Arial" w:hAnsi="Arial" w:cs="Arial"/>
        </w:rPr>
      </w:pPr>
    </w:p>
    <w:p w:rsidR="000A6D27" w:rsidRDefault="000A6D27" w:rsidP="000A6D27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Bizottsága </w:t>
      </w:r>
    </w:p>
    <w:p w:rsidR="000A6D27" w:rsidRDefault="000A6D27" w:rsidP="000A6D27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C072B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december </w:t>
      </w:r>
      <w:r w:rsidR="00C072B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0A6D27" w:rsidRDefault="000A6D27" w:rsidP="000A6D27">
      <w:pPr>
        <w:rPr>
          <w:rFonts w:ascii="Arial" w:hAnsi="Arial" w:cs="Arial"/>
          <w:b/>
        </w:rPr>
      </w:pPr>
    </w:p>
    <w:p w:rsidR="000A6D27" w:rsidRDefault="000A6D27" w:rsidP="000A6D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Szombathely Megyei Jogú Város Önkormányzata által fenntartott óvodák 201</w:t>
      </w:r>
      <w:r w:rsidR="00C072BF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év téli szüneti nyitva tartásának rendjére</w:t>
      </w:r>
    </w:p>
    <w:p w:rsidR="000A6D27" w:rsidRDefault="000A6D27" w:rsidP="000A6D27">
      <w:pPr>
        <w:rPr>
          <w:b/>
        </w:rPr>
      </w:pPr>
    </w:p>
    <w:p w:rsidR="000A6D27" w:rsidRDefault="000A6D27" w:rsidP="000A6D27">
      <w:pPr>
        <w:rPr>
          <w:b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 köznevelésről szóló 2011. évi CXC. törvény 83. § (2) bekezdés b) pontja értelmében a fenntartó dönt az óvoda heti és éves nyitvatartási idejének meghatározásáról.</w:t>
      </w:r>
    </w:p>
    <w:p w:rsidR="000A6D27" w:rsidRDefault="000A6D27" w:rsidP="000A6D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34/2014. (XI.3.) Önkormányzati rendelete 52. § (2) bekezdés 17. pontjában az Oktatási és Szociális Bizottság hatáskörébe utalta az óvodák általánostól eltérő nyitva tartásáról szóló döntést. </w:t>
      </w:r>
    </w:p>
    <w:p w:rsidR="000A6D27" w:rsidRDefault="000A6D27" w:rsidP="000A6D27">
      <w:pPr>
        <w:jc w:val="both"/>
        <w:rPr>
          <w:rFonts w:ascii="Arial" w:hAnsi="Arial" w:cs="Arial"/>
        </w:rPr>
      </w:pPr>
    </w:p>
    <w:p w:rsidR="00C072BF" w:rsidRPr="00814D29" w:rsidRDefault="000A6D27" w:rsidP="00C07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</w:t>
      </w:r>
      <w:r w:rsidR="00C072BF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C072B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C072BF">
        <w:rPr>
          <w:rFonts w:ascii="Arial" w:hAnsi="Arial" w:cs="Arial"/>
        </w:rPr>
        <w:t xml:space="preserve">évi </w:t>
      </w:r>
      <w:r>
        <w:rPr>
          <w:rFonts w:ascii="Arial" w:hAnsi="Arial" w:cs="Arial"/>
        </w:rPr>
        <w:t xml:space="preserve">tanév rendjéről </w:t>
      </w:r>
      <w:r w:rsidR="00C072BF">
        <w:rPr>
          <w:rFonts w:ascii="Arial" w:hAnsi="Arial" w:cs="Arial"/>
        </w:rPr>
        <w:t xml:space="preserve">szóló </w:t>
      </w:r>
      <w:r>
        <w:rPr>
          <w:rFonts w:ascii="Arial" w:hAnsi="Arial" w:cs="Arial"/>
        </w:rPr>
        <w:t>1</w:t>
      </w:r>
      <w:r w:rsidR="00C072BF">
        <w:rPr>
          <w:rFonts w:ascii="Arial" w:hAnsi="Arial" w:cs="Arial"/>
        </w:rPr>
        <w:t>3</w:t>
      </w:r>
      <w:r>
        <w:rPr>
          <w:rFonts w:ascii="Arial" w:hAnsi="Arial" w:cs="Arial"/>
        </w:rPr>
        <w:t>/201</w:t>
      </w:r>
      <w:r w:rsidR="00C072BF">
        <w:rPr>
          <w:rFonts w:ascii="Arial" w:hAnsi="Arial" w:cs="Arial"/>
        </w:rPr>
        <w:t>8</w:t>
      </w:r>
      <w:r>
        <w:rPr>
          <w:rFonts w:ascii="Arial" w:hAnsi="Arial" w:cs="Arial"/>
        </w:rPr>
        <w:t>. (VI.14.) EMMI rendelet alapján a</w:t>
      </w:r>
      <w:r w:rsidR="00C072BF">
        <w:rPr>
          <w:rFonts w:ascii="Arial" w:hAnsi="Arial" w:cs="Arial"/>
        </w:rPr>
        <w:t xml:space="preserve"> téli szünet </w:t>
      </w:r>
      <w:r w:rsidR="00814D29" w:rsidRPr="00814D29">
        <w:rPr>
          <w:rFonts w:ascii="Arial" w:hAnsi="Arial" w:cs="Arial"/>
        </w:rPr>
        <w:t>előtti utolsó tanítási nap 2018. december 21. (péntek), a szünet utáni első tanítási nap 2019. január 3. (csütörtök).</w:t>
      </w:r>
    </w:p>
    <w:p w:rsidR="000A6D27" w:rsidRDefault="00C072BF" w:rsidP="00C07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474FC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fenntartásában működő óvodák felmérték és beküldték a Köznevelési, Sport és Ifjúsági Irodára a téli szünet idejére óvodai ellátást kérők létszámát. Az iroda a kapott adatokat összesítette</w:t>
      </w:r>
      <w:r w:rsidR="004474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az előző évek tapasztalatai, valamint az óvodavezetőkkel folytatott egyeztetést követően elkészítette a téli szünet idején zárva illetve nyitva tartó óvodák listáját, mely az előterjesztés mellékletét képezi. </w:t>
      </w:r>
      <w:r w:rsidR="004474FC">
        <w:rPr>
          <w:rFonts w:ascii="Arial" w:hAnsi="Arial" w:cs="Arial"/>
        </w:rPr>
        <w:t xml:space="preserve">A téli szünet 3 napjára összesen 14 gyermeknek kértek ügyeletet a szülők, ezért elég egy óvoda nyitva tartása. </w:t>
      </w:r>
    </w:p>
    <w:p w:rsidR="004474FC" w:rsidRDefault="004474FC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 a Tisztelt Bizottságnak, hogy a 201</w:t>
      </w:r>
      <w:r w:rsidR="004474FC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4474FC">
        <w:rPr>
          <w:rFonts w:ascii="Arial" w:hAnsi="Arial" w:cs="Arial"/>
        </w:rPr>
        <w:t>9</w:t>
      </w:r>
      <w:r>
        <w:rPr>
          <w:rFonts w:ascii="Arial" w:hAnsi="Arial" w:cs="Arial"/>
        </w:rPr>
        <w:t>. nevelési év téli szünetének idejére az előterjesztés mellékletének megfelelően legyenek zárva, illetve nyitva az óvodák.</w:t>
      </w: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 és a határozati javaslatot elfogadni szíveskedjék.  </w:t>
      </w: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4474F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4474FC">
        <w:rPr>
          <w:rFonts w:ascii="Arial" w:hAnsi="Arial" w:cs="Arial"/>
          <w:b/>
        </w:rPr>
        <w:t>november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4474FC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(XII.</w:t>
      </w:r>
      <w:r w:rsidR="004474FC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/>
        </w:rPr>
        <w:t>Az Oktatási és Szociális Bizottság Szombathely Megyei Jogú Város Önkormányzata Szervezeti és Működési Szabályzatáról szóló 34/2014.(XI.13.) Önkormányzati rendelete 52. § (2) bekezdés 17. pontjában kapott felhatalmazás alapján az önkormányzati óvodák 201</w:t>
      </w:r>
      <w:r w:rsidR="004474FC">
        <w:rPr>
          <w:rFonts w:ascii="Arial" w:hAnsi="Arial"/>
        </w:rPr>
        <w:t>8</w:t>
      </w:r>
      <w:r>
        <w:rPr>
          <w:rFonts w:ascii="Arial" w:hAnsi="Arial"/>
        </w:rPr>
        <w:t xml:space="preserve">. évi téli szüneti nyitva tartásának rendjéről szóló előterjesztést megtárgyalta és a téli szünet </w:t>
      </w:r>
      <w:r>
        <w:rPr>
          <w:rFonts w:ascii="Arial" w:hAnsi="Arial" w:cs="Arial"/>
        </w:rPr>
        <w:t>201</w:t>
      </w:r>
      <w:r w:rsidR="004474FC">
        <w:rPr>
          <w:rFonts w:ascii="Arial" w:hAnsi="Arial" w:cs="Arial"/>
        </w:rPr>
        <w:t>8</w:t>
      </w:r>
      <w:r>
        <w:rPr>
          <w:rFonts w:ascii="Arial" w:hAnsi="Arial" w:cs="Arial"/>
        </w:rPr>
        <w:t>. december 2</w:t>
      </w:r>
      <w:r w:rsidR="00814D29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>. – 201</w:t>
      </w:r>
      <w:r w:rsidR="004474FC">
        <w:rPr>
          <w:rFonts w:ascii="Arial" w:hAnsi="Arial" w:cs="Arial"/>
        </w:rPr>
        <w:t>9</w:t>
      </w:r>
      <w:r>
        <w:rPr>
          <w:rFonts w:ascii="Arial" w:hAnsi="Arial" w:cs="Arial"/>
        </w:rPr>
        <w:t>. január 2. közötti időszakára vonatkozóan az óvodák nyitva tartási rendjét</w:t>
      </w:r>
      <w:r>
        <w:rPr>
          <w:rFonts w:ascii="Arial" w:hAnsi="Arial"/>
        </w:rPr>
        <w:t xml:space="preserve"> az előterjesztés melléklete szerinti tartalommal jóváhagyja.</w:t>
      </w:r>
    </w:p>
    <w:p w:rsidR="000A6D27" w:rsidRDefault="000A6D27" w:rsidP="000A6D27">
      <w:pPr>
        <w:jc w:val="both"/>
        <w:rPr>
          <w:rFonts w:ascii="Arial" w:hAnsi="Arial"/>
        </w:rPr>
      </w:pPr>
    </w:p>
    <w:p w:rsidR="000A6D27" w:rsidRDefault="000A6D27" w:rsidP="000A6D27">
      <w:pPr>
        <w:spacing w:line="276" w:lineRule="auto"/>
        <w:jc w:val="both"/>
        <w:rPr>
          <w:rFonts w:ascii="Arial" w:hAnsi="Arial"/>
        </w:rPr>
      </w:pPr>
    </w:p>
    <w:p w:rsidR="000A6D27" w:rsidRDefault="000A6D27" w:rsidP="000A6D27">
      <w:pPr>
        <w:spacing w:line="276" w:lineRule="auto"/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A6D27" w:rsidRDefault="000A6D27" w:rsidP="000A6D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Koczka Tibor alpolgármester,</w:t>
      </w:r>
    </w:p>
    <w:p w:rsidR="000A6D27" w:rsidRDefault="000A6D27" w:rsidP="000A6D27">
      <w:pPr>
        <w:ind w:firstLine="348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Rettegi Attila, az Oktatási és Szociális </w:t>
      </w:r>
      <w:r>
        <w:rPr>
          <w:rFonts w:ascii="Arial" w:hAnsi="Arial" w:cs="Arial"/>
          <w:b/>
        </w:rPr>
        <w:t>Bizottság elnöke</w:t>
      </w:r>
    </w:p>
    <w:p w:rsidR="000A6D27" w:rsidRDefault="000A6D27" w:rsidP="000A6D27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(dr. Bencsics Enikő, az Egészségügyi és Közszolgálati Osztály vezetője,</w:t>
      </w:r>
    </w:p>
    <w:p w:rsidR="000A6D27" w:rsidRDefault="000A6D27" w:rsidP="000A6D27">
      <w:pPr>
        <w:ind w:firstLine="6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</w:t>
      </w:r>
      <w:r>
        <w:rPr>
          <w:rFonts w:ascii="Arial" w:hAnsi="Arial" w:cs="Arial"/>
          <w:b/>
        </w:rPr>
        <w:t>ovács Balázs, a Köznevelési, Sport és Ifjúsági Iroda vezetője)</w:t>
      </w:r>
    </w:p>
    <w:p w:rsidR="000A6D27" w:rsidRDefault="000A6D27" w:rsidP="000A6D27">
      <w:pPr>
        <w:ind w:left="360"/>
        <w:jc w:val="both"/>
        <w:rPr>
          <w:rFonts w:ascii="Arial" w:hAnsi="Arial" w:cs="Arial"/>
          <w:b/>
          <w:bCs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azonnal   </w:t>
      </w:r>
    </w:p>
    <w:p w:rsidR="00B160CB" w:rsidRPr="000A6D27" w:rsidRDefault="00B160CB" w:rsidP="000A6D27"/>
    <w:sectPr w:rsidR="00B160CB" w:rsidRPr="000A6D2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D2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D2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A6D27"/>
    <w:rsid w:val="000D5554"/>
    <w:rsid w:val="000F1F91"/>
    <w:rsid w:val="00132161"/>
    <w:rsid w:val="001838E4"/>
    <w:rsid w:val="001A4648"/>
    <w:rsid w:val="001D178A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474FC"/>
    <w:rsid w:val="004572C9"/>
    <w:rsid w:val="0049456F"/>
    <w:rsid w:val="004C3174"/>
    <w:rsid w:val="00552CEE"/>
    <w:rsid w:val="005E2660"/>
    <w:rsid w:val="005F19FE"/>
    <w:rsid w:val="00612546"/>
    <w:rsid w:val="006B5218"/>
    <w:rsid w:val="00714EBA"/>
    <w:rsid w:val="00720C4A"/>
    <w:rsid w:val="0072430E"/>
    <w:rsid w:val="00755736"/>
    <w:rsid w:val="007817D3"/>
    <w:rsid w:val="007B2FF9"/>
    <w:rsid w:val="007C4602"/>
    <w:rsid w:val="007D4803"/>
    <w:rsid w:val="007F2F31"/>
    <w:rsid w:val="00814D29"/>
    <w:rsid w:val="00830CD4"/>
    <w:rsid w:val="008728D0"/>
    <w:rsid w:val="008A16DB"/>
    <w:rsid w:val="008F0003"/>
    <w:rsid w:val="008F0ED3"/>
    <w:rsid w:val="009348EA"/>
    <w:rsid w:val="0096279B"/>
    <w:rsid w:val="0096367B"/>
    <w:rsid w:val="00A7633E"/>
    <w:rsid w:val="00AB7B31"/>
    <w:rsid w:val="00AC3D7B"/>
    <w:rsid w:val="00AD08CD"/>
    <w:rsid w:val="00AE6E38"/>
    <w:rsid w:val="00B160CB"/>
    <w:rsid w:val="00B610E8"/>
    <w:rsid w:val="00BB07B9"/>
    <w:rsid w:val="00BB593A"/>
    <w:rsid w:val="00BB6037"/>
    <w:rsid w:val="00BC46F6"/>
    <w:rsid w:val="00BE370B"/>
    <w:rsid w:val="00C04236"/>
    <w:rsid w:val="00C072BF"/>
    <w:rsid w:val="00D15532"/>
    <w:rsid w:val="00D54DF8"/>
    <w:rsid w:val="00D65272"/>
    <w:rsid w:val="00E405DC"/>
    <w:rsid w:val="00E47AEC"/>
    <w:rsid w:val="00E64E01"/>
    <w:rsid w:val="00E82F69"/>
    <w:rsid w:val="00EB34E0"/>
    <w:rsid w:val="00EC7C11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11</TotalTime>
  <Pages>2</Pages>
  <Words>358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3</cp:revision>
  <cp:lastPrinted>2018-11-28T15:03:00Z</cp:lastPrinted>
  <dcterms:created xsi:type="dcterms:W3CDTF">2018-11-28T13:04:00Z</dcterms:created>
  <dcterms:modified xsi:type="dcterms:W3CDTF">2018-11-28T15:07:00Z</dcterms:modified>
</cp:coreProperties>
</file>