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E8" w:rsidRDefault="007960E8" w:rsidP="007960E8">
      <w:pPr>
        <w:tabs>
          <w:tab w:val="left" w:pos="6120"/>
        </w:tabs>
        <w:ind w:left="6120" w:hanging="6117"/>
        <w:rPr>
          <w:rFonts w:cs="Arial"/>
          <w:b/>
        </w:rPr>
      </w:pPr>
    </w:p>
    <w:p w:rsidR="00364893" w:rsidRPr="002549D6" w:rsidRDefault="00364893" w:rsidP="00364893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2549D6">
        <w:rPr>
          <w:rFonts w:ascii="Arial" w:hAnsi="Arial" w:cs="Arial"/>
          <w:bCs/>
          <w:szCs w:val="24"/>
        </w:rPr>
        <w:t>S Ü R G Ő S S É G I    E L Ő T E R J E S Z T É S</w:t>
      </w:r>
    </w:p>
    <w:p w:rsidR="00364893" w:rsidRPr="002549D6" w:rsidRDefault="00364893" w:rsidP="00364893">
      <w:pPr>
        <w:pStyle w:val="Cm"/>
        <w:numPr>
          <w:ilvl w:val="12"/>
          <w:numId w:val="0"/>
        </w:numPr>
        <w:jc w:val="left"/>
        <w:rPr>
          <w:rFonts w:ascii="Arial" w:hAnsi="Arial" w:cs="Arial"/>
          <w:bCs/>
          <w:szCs w:val="24"/>
        </w:rPr>
      </w:pPr>
    </w:p>
    <w:p w:rsidR="00364893" w:rsidRPr="002549D6" w:rsidRDefault="00364893" w:rsidP="00364893">
      <w:pPr>
        <w:numPr>
          <w:ilvl w:val="12"/>
          <w:numId w:val="0"/>
        </w:numPr>
        <w:jc w:val="center"/>
        <w:outlineLvl w:val="0"/>
        <w:rPr>
          <w:rFonts w:cs="Arial"/>
          <w:b/>
          <w:bCs/>
        </w:rPr>
      </w:pPr>
      <w:r w:rsidRPr="002549D6">
        <w:rPr>
          <w:rFonts w:cs="Arial"/>
          <w:b/>
          <w:bCs/>
        </w:rPr>
        <w:t>Szombathely Megyei Jogú Város Közgyűlésének</w:t>
      </w:r>
    </w:p>
    <w:p w:rsidR="00364893" w:rsidRPr="002549D6" w:rsidRDefault="00364893" w:rsidP="00364893">
      <w:pPr>
        <w:numPr>
          <w:ilvl w:val="12"/>
          <w:numId w:val="0"/>
        </w:numPr>
        <w:jc w:val="center"/>
        <w:outlineLvl w:val="0"/>
        <w:rPr>
          <w:rFonts w:cs="Arial"/>
          <w:b/>
          <w:bCs/>
        </w:rPr>
      </w:pPr>
      <w:r w:rsidRPr="002549D6">
        <w:rPr>
          <w:rFonts w:cs="Arial"/>
          <w:b/>
          <w:bCs/>
        </w:rPr>
        <w:t>Gazdasági és Városstratégiai Bizottsága</w:t>
      </w:r>
    </w:p>
    <w:p w:rsidR="00364893" w:rsidRPr="002549D6" w:rsidRDefault="00364893" w:rsidP="00364893">
      <w:pPr>
        <w:numPr>
          <w:ilvl w:val="12"/>
          <w:numId w:val="0"/>
        </w:numPr>
        <w:jc w:val="center"/>
        <w:outlineLvl w:val="0"/>
        <w:rPr>
          <w:rFonts w:cs="Arial"/>
          <w:b/>
          <w:bCs/>
        </w:rPr>
      </w:pPr>
      <w:r w:rsidRPr="002549D6">
        <w:rPr>
          <w:rFonts w:cs="Arial"/>
          <w:b/>
          <w:bCs/>
        </w:rPr>
        <w:t xml:space="preserve">2018. </w:t>
      </w:r>
      <w:r>
        <w:rPr>
          <w:rFonts w:cs="Arial"/>
          <w:b/>
          <w:bCs/>
        </w:rPr>
        <w:t>november 21</w:t>
      </w:r>
      <w:r w:rsidRPr="002549D6">
        <w:rPr>
          <w:rFonts w:cs="Arial"/>
          <w:b/>
          <w:bCs/>
        </w:rPr>
        <w:t>-i ülésére</w:t>
      </w:r>
    </w:p>
    <w:p w:rsidR="00364893" w:rsidRPr="002549D6" w:rsidRDefault="00364893" w:rsidP="00364893">
      <w:pPr>
        <w:numPr>
          <w:ilvl w:val="12"/>
          <w:numId w:val="0"/>
        </w:numPr>
        <w:jc w:val="center"/>
        <w:outlineLvl w:val="0"/>
        <w:rPr>
          <w:rFonts w:cs="Arial"/>
          <w:b/>
          <w:bCs/>
        </w:rPr>
      </w:pPr>
    </w:p>
    <w:p w:rsidR="00364893" w:rsidRPr="002549D6" w:rsidRDefault="00364893" w:rsidP="00364893">
      <w:pPr>
        <w:pStyle w:val="Listaszerbekezds"/>
        <w:jc w:val="center"/>
        <w:rPr>
          <w:rFonts w:cs="Arial"/>
          <w:b/>
          <w:iCs/>
        </w:rPr>
      </w:pPr>
      <w:r w:rsidRPr="002549D6">
        <w:rPr>
          <w:rFonts w:cs="Arial"/>
          <w:b/>
          <w:iCs/>
        </w:rPr>
        <w:t>Javaslat a „Városfejlesztési alap - Képviselői keret” előirányzatának</w:t>
      </w:r>
      <w:r>
        <w:rPr>
          <w:rFonts w:cs="Arial"/>
          <w:b/>
          <w:iCs/>
        </w:rPr>
        <w:t xml:space="preserve"> </w:t>
      </w:r>
      <w:r w:rsidRPr="002549D6">
        <w:rPr>
          <w:rFonts w:cs="Arial"/>
          <w:b/>
          <w:iCs/>
        </w:rPr>
        <w:t>felhasználására</w:t>
      </w:r>
    </w:p>
    <w:p w:rsidR="00364893" w:rsidRPr="002549D6" w:rsidRDefault="00364893" w:rsidP="00364893">
      <w:pPr>
        <w:pStyle w:val="Listaszerbekezds"/>
        <w:ind w:left="0"/>
        <w:rPr>
          <w:rFonts w:cs="Arial"/>
          <w:b/>
          <w:iCs/>
        </w:rPr>
      </w:pPr>
    </w:p>
    <w:p w:rsidR="00364893" w:rsidRPr="002549D6" w:rsidRDefault="00364893" w:rsidP="00364893">
      <w:pPr>
        <w:jc w:val="both"/>
        <w:rPr>
          <w:rFonts w:cs="Arial"/>
        </w:rPr>
      </w:pPr>
      <w:r w:rsidRPr="002549D6">
        <w:rPr>
          <w:rFonts w:cs="Arial"/>
        </w:rPr>
        <w:t>A 2018. évi költségvetésről szóló 3/2018. (II. 21.) önkormányzati rendelet 11. § (11) bekezdése alapján a „Városfejlesztési alap” felhasználásáról a Gazdasági és Városstratégiai Bizottság dönt.</w:t>
      </w:r>
    </w:p>
    <w:p w:rsidR="00364893" w:rsidRPr="002549D6" w:rsidRDefault="00364893" w:rsidP="00364893">
      <w:pPr>
        <w:pStyle w:val="Cmsor1"/>
        <w:shd w:val="clear" w:color="auto" w:fill="FFFFFF"/>
        <w:jc w:val="both"/>
        <w:rPr>
          <w:rFonts w:ascii="Arial" w:hAnsi="Arial" w:cs="Arial"/>
          <w:b w:val="0"/>
          <w:szCs w:val="24"/>
        </w:rPr>
      </w:pPr>
      <w:r w:rsidRPr="002549D6">
        <w:rPr>
          <w:rFonts w:ascii="Arial" w:hAnsi="Arial" w:cs="Arial"/>
          <w:b w:val="0"/>
          <w:spacing w:val="-5"/>
          <w:szCs w:val="24"/>
        </w:rPr>
        <w:t xml:space="preserve">Szombathely Megyei Jogú Város Önkormányzatának Szervezeti és Működési Szabályzatáról szóló Szombathely Megyei Jogú Város Önkormányzata Közgyűlésének 34/2014. (XI. 3.) önkormányzati rendelete 14. §-a szerint, az </w:t>
      </w:r>
      <w:r>
        <w:rPr>
          <w:rFonts w:ascii="Arial" w:hAnsi="Arial" w:cs="Arial"/>
          <w:b w:val="0"/>
          <w:spacing w:val="-5"/>
          <w:szCs w:val="24"/>
        </w:rPr>
        <w:t>alábbiakban ismertetett kérelem</w:t>
      </w:r>
      <w:r w:rsidRPr="002549D6">
        <w:rPr>
          <w:rFonts w:ascii="Arial" w:hAnsi="Arial" w:cs="Arial"/>
          <w:b w:val="0"/>
          <w:spacing w:val="-5"/>
          <w:szCs w:val="24"/>
        </w:rPr>
        <w:t xml:space="preserve"> alapján felkérem </w:t>
      </w:r>
      <w:r w:rsidRPr="002549D6">
        <w:rPr>
          <w:rFonts w:ascii="Arial" w:hAnsi="Arial" w:cs="Arial"/>
          <w:b w:val="0"/>
          <w:szCs w:val="24"/>
        </w:rPr>
        <w:t>a Tisztelt Bizottságot, hogy az előterjesztést sürgősségi indítványként napirendre tűzni szíveskedjen tekintet</w:t>
      </w:r>
      <w:r>
        <w:rPr>
          <w:rFonts w:ascii="Arial" w:hAnsi="Arial" w:cs="Arial"/>
          <w:b w:val="0"/>
          <w:szCs w:val="24"/>
        </w:rPr>
        <w:t>tel arra, hogy a támogatási kérelem a képviselői keretek felhasználásáról</w:t>
      </w:r>
      <w:r w:rsidRPr="002549D6">
        <w:rPr>
          <w:rFonts w:ascii="Arial" w:hAnsi="Arial" w:cs="Arial"/>
          <w:b w:val="0"/>
          <w:szCs w:val="24"/>
        </w:rPr>
        <w:t xml:space="preserve"> szóló előterjesztés leadását követően került benyújtásra.</w:t>
      </w:r>
    </w:p>
    <w:p w:rsidR="00364893" w:rsidRPr="002549D6" w:rsidRDefault="00364893" w:rsidP="00364893">
      <w:pPr>
        <w:jc w:val="both"/>
        <w:rPr>
          <w:rFonts w:cs="Arial"/>
        </w:rPr>
      </w:pPr>
    </w:p>
    <w:p w:rsidR="00364893" w:rsidRPr="00921802" w:rsidRDefault="00364893" w:rsidP="00364893">
      <w:pPr>
        <w:spacing w:after="200" w:line="276" w:lineRule="auto"/>
        <w:jc w:val="both"/>
        <w:rPr>
          <w:rFonts w:cs="Arial"/>
        </w:rPr>
      </w:pPr>
      <w:r w:rsidRPr="00921802">
        <w:rPr>
          <w:rFonts w:cs="Arial"/>
          <w:b/>
        </w:rPr>
        <w:t>Molnár Miklós</w:t>
      </w:r>
      <w:r w:rsidRPr="00921802">
        <w:rPr>
          <w:rFonts w:cs="Arial"/>
        </w:rPr>
        <w:t xml:space="preserve"> alpolgármester úr a 2015. évből áthozott képviselői kerete terhére </w:t>
      </w:r>
      <w:r w:rsidRPr="00921802">
        <w:rPr>
          <w:rFonts w:cs="Arial"/>
          <w:b/>
        </w:rPr>
        <w:t>100.000,- Ft</w:t>
      </w:r>
      <w:r w:rsidRPr="00921802">
        <w:rPr>
          <w:rFonts w:cs="Arial"/>
        </w:rPr>
        <w:t xml:space="preserve"> biztosítását kéri az </w:t>
      </w:r>
      <w:r w:rsidRPr="00921802">
        <w:rPr>
          <w:rFonts w:cs="Arial"/>
          <w:b/>
        </w:rPr>
        <w:t>ÖKO-Skála Tanácsadó Iroda</w:t>
      </w:r>
      <w:r w:rsidRPr="00921802">
        <w:rPr>
          <w:rFonts w:cs="Arial"/>
        </w:rPr>
        <w:t xml:space="preserve"> (Szombathely, Kürtös utca 14.) részére, a 2018. november 30-án tartandó </w:t>
      </w:r>
      <w:r w:rsidRPr="00921802">
        <w:rPr>
          <w:rFonts w:cs="Arial"/>
          <w:b/>
        </w:rPr>
        <w:t>környezetvédelemmel kapcsolatos rendezvény („Öko-Zsúr”)</w:t>
      </w:r>
      <w:r w:rsidRPr="00921802">
        <w:rPr>
          <w:rFonts w:cs="Arial"/>
        </w:rPr>
        <w:t xml:space="preserve"> lebonyolításának költségeire.</w:t>
      </w:r>
    </w:p>
    <w:p w:rsidR="00364893" w:rsidRPr="00921802" w:rsidRDefault="00364893" w:rsidP="00364893">
      <w:pPr>
        <w:autoSpaceDE w:val="0"/>
        <w:jc w:val="both"/>
        <w:rPr>
          <w:rFonts w:cs="Arial"/>
          <w:noProof/>
        </w:rPr>
      </w:pPr>
    </w:p>
    <w:p w:rsidR="00364893" w:rsidRDefault="00364893" w:rsidP="00364893">
      <w:pPr>
        <w:jc w:val="both"/>
        <w:rPr>
          <w:rFonts w:cs="Arial"/>
        </w:rPr>
      </w:pPr>
      <w:r w:rsidRPr="002549D6">
        <w:rPr>
          <w:rFonts w:cs="Arial"/>
        </w:rPr>
        <w:t>Kérem a Tisztelt Bizottságot, hogy az előterjesztést megtárgyalni, az előirányzat felhasználására tett javaslatot támogatni szíveskedjen.</w:t>
      </w:r>
    </w:p>
    <w:p w:rsidR="00364893" w:rsidRDefault="00364893" w:rsidP="00364893">
      <w:pPr>
        <w:jc w:val="both"/>
        <w:rPr>
          <w:rFonts w:cs="Arial"/>
        </w:rPr>
      </w:pPr>
      <w:bookmarkStart w:id="0" w:name="_GoBack"/>
      <w:bookmarkEnd w:id="0"/>
    </w:p>
    <w:p w:rsidR="00364893" w:rsidRPr="005409A0" w:rsidRDefault="00364893" w:rsidP="00364893">
      <w:pPr>
        <w:jc w:val="both"/>
        <w:rPr>
          <w:rFonts w:cs="Arial"/>
        </w:rPr>
      </w:pPr>
    </w:p>
    <w:p w:rsidR="00364893" w:rsidRPr="00405AE5" w:rsidRDefault="00364893" w:rsidP="00364893">
      <w:pPr>
        <w:rPr>
          <w:rFonts w:cs="Arial"/>
          <w:lang w:eastAsia="x-none"/>
        </w:rPr>
      </w:pPr>
      <w:r w:rsidRPr="002549D6">
        <w:rPr>
          <w:rFonts w:cs="Arial"/>
          <w:lang w:val="x-none" w:eastAsia="x-none"/>
        </w:rPr>
        <w:t>Szombathely, 2018.</w:t>
      </w:r>
      <w:r w:rsidRPr="002549D6">
        <w:rPr>
          <w:rFonts w:cs="Arial"/>
          <w:lang w:val="x-none" w:eastAsia="x-none"/>
        </w:rPr>
        <w:tab/>
      </w:r>
      <w:r>
        <w:rPr>
          <w:rFonts w:cs="Arial"/>
          <w:lang w:eastAsia="x-none"/>
        </w:rPr>
        <w:t xml:space="preserve"> november „……”</w:t>
      </w:r>
    </w:p>
    <w:p w:rsidR="00364893" w:rsidRPr="00080F43" w:rsidRDefault="00364893" w:rsidP="00364893">
      <w:pPr>
        <w:rPr>
          <w:rFonts w:cs="Arial"/>
          <w:lang w:eastAsia="x-none"/>
        </w:rPr>
      </w:pPr>
      <w:r w:rsidRPr="002549D6">
        <w:rPr>
          <w:rFonts w:cs="Arial"/>
          <w:lang w:val="x-none" w:eastAsia="x-none"/>
        </w:rPr>
        <w:tab/>
      </w:r>
      <w:r w:rsidRPr="002549D6">
        <w:rPr>
          <w:rFonts w:cs="Arial"/>
          <w:lang w:val="x-none" w:eastAsia="x-none"/>
        </w:rPr>
        <w:tab/>
      </w:r>
      <w:r w:rsidRPr="002549D6">
        <w:rPr>
          <w:rFonts w:cs="Arial"/>
          <w:lang w:val="x-none" w:eastAsia="x-none"/>
        </w:rPr>
        <w:tab/>
      </w:r>
      <w:r w:rsidRPr="002549D6">
        <w:rPr>
          <w:rFonts w:cs="Arial"/>
          <w:lang w:val="x-none" w:eastAsia="x-none"/>
        </w:rPr>
        <w:tab/>
      </w:r>
      <w:r w:rsidRPr="002549D6">
        <w:rPr>
          <w:rFonts w:cs="Arial"/>
          <w:lang w:val="x-none" w:eastAsia="x-none"/>
        </w:rPr>
        <w:tab/>
      </w:r>
      <w:r w:rsidRPr="002549D6">
        <w:rPr>
          <w:rFonts w:cs="Arial"/>
          <w:b/>
          <w:bCs/>
          <w:lang w:val="x-none" w:eastAsia="x-none"/>
        </w:rPr>
        <w:t xml:space="preserve">    </w:t>
      </w:r>
    </w:p>
    <w:p w:rsidR="00364893" w:rsidRDefault="00364893" w:rsidP="00364893">
      <w:pPr>
        <w:ind w:left="6372"/>
        <w:rPr>
          <w:rFonts w:cs="Arial"/>
          <w:b/>
          <w:bCs/>
          <w:lang w:val="x-none" w:eastAsia="x-none"/>
        </w:rPr>
      </w:pPr>
    </w:p>
    <w:p w:rsidR="00364893" w:rsidRPr="002549D6" w:rsidRDefault="00364893" w:rsidP="00364893">
      <w:pPr>
        <w:ind w:left="6372"/>
        <w:rPr>
          <w:rFonts w:cs="Arial"/>
          <w:b/>
          <w:bCs/>
          <w:lang w:val="x-none" w:eastAsia="x-none"/>
        </w:rPr>
      </w:pPr>
      <w:r w:rsidRPr="002549D6">
        <w:rPr>
          <w:rFonts w:cs="Arial"/>
          <w:b/>
          <w:bCs/>
          <w:lang w:val="x-none" w:eastAsia="x-none"/>
        </w:rPr>
        <w:t>/:</w:t>
      </w:r>
      <w:r w:rsidRPr="002549D6">
        <w:rPr>
          <w:rFonts w:cs="Arial"/>
          <w:b/>
        </w:rPr>
        <w:t xml:space="preserve"> </w:t>
      </w:r>
      <w:r>
        <w:rPr>
          <w:rFonts w:cs="Arial"/>
          <w:b/>
        </w:rPr>
        <w:t>Lakézi Gábor</w:t>
      </w:r>
      <w:r w:rsidRPr="002549D6">
        <w:rPr>
          <w:rFonts w:cs="Arial"/>
          <w:b/>
        </w:rPr>
        <w:t xml:space="preserve"> </w:t>
      </w:r>
      <w:r w:rsidRPr="002549D6">
        <w:rPr>
          <w:rFonts w:cs="Arial"/>
          <w:b/>
          <w:bCs/>
          <w:lang w:val="x-none" w:eastAsia="x-none"/>
        </w:rPr>
        <w:t>:/</w:t>
      </w:r>
    </w:p>
    <w:p w:rsidR="00364893" w:rsidRDefault="00364893" w:rsidP="00364893">
      <w:pPr>
        <w:ind w:left="5664" w:firstLine="708"/>
        <w:rPr>
          <w:rFonts w:cs="Arial"/>
          <w:b/>
          <w:bCs/>
          <w:lang w:eastAsia="x-none"/>
        </w:rPr>
      </w:pPr>
      <w:r>
        <w:rPr>
          <w:rFonts w:cs="Arial"/>
          <w:b/>
          <w:bCs/>
          <w:lang w:eastAsia="x-none"/>
        </w:rPr>
        <w:t xml:space="preserve">   osztályvezető</w:t>
      </w:r>
    </w:p>
    <w:p w:rsidR="00364893" w:rsidRDefault="00364893" w:rsidP="00364893">
      <w:pPr>
        <w:jc w:val="center"/>
        <w:rPr>
          <w:rFonts w:cs="Arial"/>
          <w:b/>
        </w:rPr>
      </w:pPr>
    </w:p>
    <w:p w:rsidR="00364893" w:rsidRDefault="00364893" w:rsidP="00364893">
      <w:pPr>
        <w:jc w:val="center"/>
        <w:rPr>
          <w:rFonts w:cs="Arial"/>
          <w:b/>
        </w:rPr>
      </w:pPr>
    </w:p>
    <w:p w:rsidR="00364893" w:rsidRDefault="00364893" w:rsidP="00364893">
      <w:pPr>
        <w:jc w:val="center"/>
        <w:rPr>
          <w:rFonts w:cs="Arial"/>
          <w:b/>
        </w:rPr>
      </w:pPr>
    </w:p>
    <w:p w:rsidR="00364893" w:rsidRDefault="00364893" w:rsidP="00364893">
      <w:pPr>
        <w:jc w:val="center"/>
        <w:rPr>
          <w:rFonts w:cs="Arial"/>
          <w:b/>
        </w:rPr>
      </w:pPr>
    </w:p>
    <w:p w:rsidR="00364893" w:rsidRDefault="00364893" w:rsidP="00364893">
      <w:pPr>
        <w:jc w:val="center"/>
        <w:rPr>
          <w:rFonts w:cs="Arial"/>
          <w:b/>
        </w:rPr>
      </w:pPr>
    </w:p>
    <w:p w:rsidR="00364893" w:rsidRDefault="00364893" w:rsidP="00364893">
      <w:pPr>
        <w:jc w:val="center"/>
        <w:rPr>
          <w:rFonts w:cs="Arial"/>
          <w:b/>
        </w:rPr>
      </w:pPr>
    </w:p>
    <w:p w:rsidR="00364893" w:rsidRDefault="00364893" w:rsidP="00364893">
      <w:pPr>
        <w:jc w:val="center"/>
        <w:rPr>
          <w:rFonts w:cs="Arial"/>
          <w:b/>
        </w:rPr>
      </w:pPr>
    </w:p>
    <w:p w:rsidR="00364893" w:rsidRDefault="00364893" w:rsidP="00364893">
      <w:pPr>
        <w:jc w:val="center"/>
        <w:rPr>
          <w:rFonts w:cs="Arial"/>
          <w:b/>
        </w:rPr>
      </w:pPr>
    </w:p>
    <w:p w:rsidR="00364893" w:rsidRDefault="00364893" w:rsidP="00364893">
      <w:pPr>
        <w:jc w:val="center"/>
        <w:rPr>
          <w:rFonts w:cs="Arial"/>
          <w:b/>
        </w:rPr>
      </w:pPr>
    </w:p>
    <w:p w:rsidR="00364893" w:rsidRDefault="00364893" w:rsidP="00364893">
      <w:pPr>
        <w:jc w:val="center"/>
        <w:rPr>
          <w:rFonts w:cs="Arial"/>
          <w:b/>
        </w:rPr>
      </w:pPr>
    </w:p>
    <w:p w:rsidR="00364893" w:rsidRDefault="00364893" w:rsidP="00364893">
      <w:pPr>
        <w:jc w:val="center"/>
        <w:rPr>
          <w:rFonts w:cs="Arial"/>
          <w:b/>
        </w:rPr>
      </w:pPr>
    </w:p>
    <w:p w:rsidR="00364893" w:rsidRDefault="00364893" w:rsidP="00364893">
      <w:pPr>
        <w:jc w:val="center"/>
        <w:rPr>
          <w:rFonts w:cs="Arial"/>
          <w:b/>
        </w:rPr>
      </w:pPr>
    </w:p>
    <w:p w:rsidR="00364893" w:rsidRPr="002549D6" w:rsidRDefault="00364893" w:rsidP="00364893">
      <w:pPr>
        <w:jc w:val="center"/>
        <w:rPr>
          <w:rFonts w:cs="Arial"/>
          <w:b/>
        </w:rPr>
      </w:pPr>
      <w:r w:rsidRPr="002549D6">
        <w:rPr>
          <w:rFonts w:cs="Arial"/>
          <w:b/>
        </w:rPr>
        <w:lastRenderedPageBreak/>
        <w:t>HATÁROZATI JAVASLAT</w:t>
      </w:r>
    </w:p>
    <w:p w:rsidR="00364893" w:rsidRPr="002549D6" w:rsidRDefault="00364893" w:rsidP="00364893">
      <w:pPr>
        <w:jc w:val="center"/>
        <w:rPr>
          <w:rFonts w:cs="Arial"/>
          <w:b/>
        </w:rPr>
      </w:pPr>
    </w:p>
    <w:p w:rsidR="00364893" w:rsidRPr="002549D6" w:rsidRDefault="00364893" w:rsidP="00364893">
      <w:pPr>
        <w:jc w:val="center"/>
        <w:rPr>
          <w:rFonts w:cs="Arial"/>
          <w:b/>
          <w:bCs/>
          <w:u w:val="single"/>
        </w:rPr>
      </w:pPr>
      <w:r w:rsidRPr="002549D6">
        <w:rPr>
          <w:rFonts w:cs="Arial"/>
          <w:b/>
        </w:rPr>
        <w:t xml:space="preserve"> </w:t>
      </w:r>
      <w:r w:rsidRPr="002549D6">
        <w:rPr>
          <w:rFonts w:cs="Arial"/>
          <w:b/>
          <w:bCs/>
          <w:u w:val="single"/>
        </w:rPr>
        <w:t>…../2018. (</w:t>
      </w:r>
      <w:r>
        <w:rPr>
          <w:rFonts w:cs="Arial"/>
          <w:b/>
          <w:bCs/>
          <w:u w:val="single"/>
        </w:rPr>
        <w:t>XI.21.</w:t>
      </w:r>
      <w:r w:rsidRPr="002549D6">
        <w:rPr>
          <w:rFonts w:cs="Arial"/>
          <w:b/>
          <w:bCs/>
          <w:u w:val="single"/>
        </w:rPr>
        <w:t>) GVB. számú határozat</w:t>
      </w:r>
    </w:p>
    <w:p w:rsidR="00364893" w:rsidRPr="002549D6" w:rsidRDefault="00364893" w:rsidP="00364893">
      <w:pPr>
        <w:jc w:val="center"/>
        <w:rPr>
          <w:rFonts w:cs="Arial"/>
          <w:b/>
          <w:bCs/>
          <w:u w:val="single"/>
        </w:rPr>
      </w:pPr>
    </w:p>
    <w:p w:rsidR="00364893" w:rsidRPr="002549D6" w:rsidRDefault="00364893" w:rsidP="00364893">
      <w:pPr>
        <w:jc w:val="center"/>
        <w:rPr>
          <w:rFonts w:cs="Arial"/>
          <w:b/>
          <w:bCs/>
          <w:u w:val="single"/>
        </w:rPr>
      </w:pPr>
    </w:p>
    <w:p w:rsidR="00364893" w:rsidRPr="002549D6" w:rsidRDefault="00364893" w:rsidP="00364893">
      <w:pPr>
        <w:jc w:val="center"/>
        <w:rPr>
          <w:rFonts w:cs="Arial"/>
          <w:b/>
        </w:rPr>
      </w:pPr>
    </w:p>
    <w:p w:rsidR="00364893" w:rsidRPr="002549D6" w:rsidRDefault="00364893" w:rsidP="00364893">
      <w:pPr>
        <w:jc w:val="both"/>
        <w:rPr>
          <w:rFonts w:cs="Arial"/>
          <w:bCs/>
        </w:rPr>
      </w:pPr>
      <w:r w:rsidRPr="002549D6">
        <w:rPr>
          <w:rFonts w:cs="Arial"/>
          <w:bCs/>
        </w:rPr>
        <w:t xml:space="preserve">A Gazdasági és Városstratégiai Bizottság az Önkormányzat </w:t>
      </w:r>
      <w:r w:rsidRPr="002549D6">
        <w:rPr>
          <w:rFonts w:cs="Arial"/>
        </w:rPr>
        <w:t>2018. évi költségvetésről szóló 3/2018. (II. 21.) önkormányzati rendelet 11. § (11)</w:t>
      </w:r>
      <w:r w:rsidRPr="002549D6">
        <w:rPr>
          <w:rFonts w:cs="Arial"/>
          <w:bCs/>
        </w:rPr>
        <w:t xml:space="preserve"> bekezdésében foglaltak szerint a „Városfejlesztési alap -</w:t>
      </w:r>
      <w:r w:rsidRPr="002549D6">
        <w:rPr>
          <w:rFonts w:cs="Arial"/>
          <w:i/>
          <w:iCs/>
        </w:rPr>
        <w:t xml:space="preserve"> </w:t>
      </w:r>
      <w:r w:rsidRPr="002549D6">
        <w:rPr>
          <w:rFonts w:cs="Arial"/>
          <w:iCs/>
        </w:rPr>
        <w:t>Képviselői keret</w:t>
      </w:r>
      <w:r w:rsidRPr="002549D6">
        <w:rPr>
          <w:rFonts w:cs="Arial"/>
          <w:bCs/>
        </w:rPr>
        <w:t>” előirányzat</w:t>
      </w:r>
      <w:r>
        <w:rPr>
          <w:rFonts w:cs="Arial"/>
          <w:bCs/>
        </w:rPr>
        <w:t xml:space="preserve"> terhére a beérkezett kérelmet</w:t>
      </w:r>
      <w:r w:rsidRPr="002549D6">
        <w:rPr>
          <w:rFonts w:cs="Arial"/>
          <w:bCs/>
        </w:rPr>
        <w:t xml:space="preserve"> megtárgyalta, és az alábbiak szerint támogatja:</w:t>
      </w:r>
    </w:p>
    <w:p w:rsidR="00364893" w:rsidRPr="002549D6" w:rsidRDefault="00364893" w:rsidP="00364893">
      <w:pPr>
        <w:jc w:val="both"/>
        <w:rPr>
          <w:rFonts w:cs="Arial"/>
          <w:bCs/>
        </w:rPr>
      </w:pPr>
    </w:p>
    <w:p w:rsidR="00364893" w:rsidRPr="00921802" w:rsidRDefault="00364893" w:rsidP="00364893">
      <w:pPr>
        <w:spacing w:after="200" w:line="276" w:lineRule="auto"/>
        <w:jc w:val="both"/>
        <w:rPr>
          <w:rFonts w:cs="Arial"/>
        </w:rPr>
      </w:pPr>
      <w:r w:rsidRPr="00921802">
        <w:rPr>
          <w:rFonts w:cs="Arial"/>
          <w:b/>
        </w:rPr>
        <w:t>Molnár Miklós</w:t>
      </w:r>
      <w:r w:rsidRPr="00921802">
        <w:rPr>
          <w:rFonts w:cs="Arial"/>
        </w:rPr>
        <w:t xml:space="preserve"> alpolgármester úr</w:t>
      </w:r>
      <w:r>
        <w:rPr>
          <w:rFonts w:cs="Arial"/>
        </w:rPr>
        <w:t xml:space="preserve"> kérelme alapján</w:t>
      </w:r>
      <w:r w:rsidRPr="00921802">
        <w:rPr>
          <w:rFonts w:cs="Arial"/>
        </w:rPr>
        <w:t xml:space="preserve"> a 2015. évből áthozott képviselői kerete terhére </w:t>
      </w:r>
      <w:r w:rsidRPr="00921802">
        <w:rPr>
          <w:rFonts w:cs="Arial"/>
          <w:b/>
        </w:rPr>
        <w:t>100.000,- Ft</w:t>
      </w:r>
      <w:r>
        <w:rPr>
          <w:rFonts w:cs="Arial"/>
          <w:b/>
        </w:rPr>
        <w:t>-ot</w:t>
      </w:r>
      <w:r>
        <w:rPr>
          <w:rFonts w:cs="Arial"/>
        </w:rPr>
        <w:t xml:space="preserve"> biztosít </w:t>
      </w:r>
      <w:r w:rsidRPr="00921802">
        <w:rPr>
          <w:rFonts w:cs="Arial"/>
        </w:rPr>
        <w:t xml:space="preserve">az </w:t>
      </w:r>
      <w:r w:rsidRPr="00921802">
        <w:rPr>
          <w:rFonts w:cs="Arial"/>
          <w:b/>
        </w:rPr>
        <w:t>ÖKO-Skála Tanácsadó Iroda</w:t>
      </w:r>
      <w:r w:rsidRPr="00921802">
        <w:rPr>
          <w:rFonts w:cs="Arial"/>
        </w:rPr>
        <w:t xml:space="preserve"> (Szombathely, Kürtös utca 14.) részére, a 2018. november 30-án tartandó </w:t>
      </w:r>
      <w:r w:rsidRPr="00921802">
        <w:rPr>
          <w:rFonts w:cs="Arial"/>
          <w:b/>
        </w:rPr>
        <w:t>környezetvédelemmel kapcsolatos rendezvény („Öko-Zsúr”)</w:t>
      </w:r>
      <w:r w:rsidRPr="00921802">
        <w:rPr>
          <w:rFonts w:cs="Arial"/>
        </w:rPr>
        <w:t xml:space="preserve"> lebonyolításának költségeire.</w:t>
      </w:r>
    </w:p>
    <w:p w:rsidR="00364893" w:rsidRDefault="00364893" w:rsidP="00364893">
      <w:pPr>
        <w:pStyle w:val="Standard"/>
        <w:autoSpaceDE w:val="0"/>
        <w:jc w:val="both"/>
        <w:rPr>
          <w:rFonts w:ascii="Arial" w:hAnsi="Arial" w:cs="Arial"/>
          <w:noProof/>
          <w:lang w:val="hu-HU" w:eastAsia="hu-HU" w:bidi="ar-SA"/>
        </w:rPr>
      </w:pPr>
    </w:p>
    <w:p w:rsidR="00364893" w:rsidRDefault="00364893" w:rsidP="00364893">
      <w:pPr>
        <w:pStyle w:val="Standard"/>
        <w:autoSpaceDE w:val="0"/>
        <w:jc w:val="both"/>
        <w:rPr>
          <w:rFonts w:ascii="Arial" w:hAnsi="Arial" w:cs="Arial"/>
          <w:noProof/>
          <w:lang w:val="hu-HU" w:eastAsia="hu-HU" w:bidi="ar-SA"/>
        </w:rPr>
      </w:pPr>
    </w:p>
    <w:p w:rsidR="00364893" w:rsidRPr="002549D6" w:rsidRDefault="00364893" w:rsidP="00364893">
      <w:pPr>
        <w:pStyle w:val="Standard"/>
        <w:autoSpaceDE w:val="0"/>
        <w:jc w:val="both"/>
        <w:rPr>
          <w:rFonts w:ascii="Arial" w:hAnsi="Arial" w:cs="Arial"/>
          <w:noProof/>
          <w:lang w:val="hu-HU" w:eastAsia="hu-HU" w:bidi="ar-SA"/>
        </w:rPr>
      </w:pPr>
    </w:p>
    <w:p w:rsidR="00364893" w:rsidRPr="002549D6" w:rsidRDefault="00364893" w:rsidP="00364893">
      <w:pPr>
        <w:jc w:val="both"/>
        <w:rPr>
          <w:rFonts w:cs="Arial"/>
        </w:rPr>
      </w:pPr>
      <w:r w:rsidRPr="002549D6">
        <w:rPr>
          <w:rFonts w:cs="Arial"/>
          <w:b/>
          <w:bCs/>
          <w:u w:val="single"/>
        </w:rPr>
        <w:t>Felelős</w:t>
      </w:r>
      <w:r w:rsidRPr="002549D6">
        <w:rPr>
          <w:rFonts w:cs="Arial"/>
        </w:rPr>
        <w:t>: Dr. Puskás Tivadar polgármester</w:t>
      </w:r>
    </w:p>
    <w:p w:rsidR="00364893" w:rsidRPr="002549D6" w:rsidRDefault="00364893" w:rsidP="00364893">
      <w:pPr>
        <w:jc w:val="both"/>
        <w:rPr>
          <w:rFonts w:cs="Arial"/>
        </w:rPr>
      </w:pPr>
      <w:r w:rsidRPr="002549D6">
        <w:rPr>
          <w:rFonts w:cs="Arial"/>
        </w:rPr>
        <w:tab/>
        <w:t xml:space="preserve">   Molnár Miklós alpolgármester</w:t>
      </w:r>
    </w:p>
    <w:p w:rsidR="00364893" w:rsidRPr="002549D6" w:rsidRDefault="00364893" w:rsidP="00364893">
      <w:pPr>
        <w:jc w:val="both"/>
        <w:rPr>
          <w:rFonts w:cs="Arial"/>
        </w:rPr>
      </w:pPr>
      <w:r w:rsidRPr="002549D6">
        <w:rPr>
          <w:rFonts w:cs="Arial"/>
        </w:rPr>
        <w:tab/>
        <w:t xml:space="preserve">   Illés Károly alpolgármester</w:t>
      </w:r>
    </w:p>
    <w:p w:rsidR="00364893" w:rsidRPr="002549D6" w:rsidRDefault="00364893" w:rsidP="00364893">
      <w:pPr>
        <w:jc w:val="both"/>
        <w:rPr>
          <w:rFonts w:cs="Arial"/>
          <w:bCs/>
        </w:rPr>
      </w:pPr>
      <w:r w:rsidRPr="002549D6">
        <w:rPr>
          <w:rFonts w:cs="Arial"/>
        </w:rPr>
        <w:tab/>
        <w:t xml:space="preserve">   Lendvai Ferenc, a </w:t>
      </w:r>
      <w:r w:rsidRPr="002549D6">
        <w:rPr>
          <w:rFonts w:cs="Arial"/>
          <w:bCs/>
        </w:rPr>
        <w:t>Gazdasági és Városstratégiai Bizottság elnöke</w:t>
      </w:r>
    </w:p>
    <w:p w:rsidR="00364893" w:rsidRPr="002549D6" w:rsidRDefault="00364893" w:rsidP="00364893">
      <w:pPr>
        <w:jc w:val="both"/>
        <w:rPr>
          <w:rFonts w:cs="Arial"/>
        </w:rPr>
      </w:pPr>
      <w:r w:rsidRPr="002549D6">
        <w:rPr>
          <w:rFonts w:cs="Arial"/>
          <w:bCs/>
        </w:rPr>
        <w:tab/>
        <w:t xml:space="preserve">   Dr. Károlyi Ákos jegyző</w:t>
      </w:r>
    </w:p>
    <w:p w:rsidR="00364893" w:rsidRPr="002549D6" w:rsidRDefault="00364893" w:rsidP="00364893">
      <w:pPr>
        <w:jc w:val="both"/>
        <w:rPr>
          <w:rFonts w:cs="Arial"/>
        </w:rPr>
      </w:pPr>
      <w:r w:rsidRPr="002549D6">
        <w:rPr>
          <w:rFonts w:cs="Arial"/>
        </w:rPr>
        <w:tab/>
        <w:t xml:space="preserve">   (a végrehajtásért: </w:t>
      </w:r>
      <w:smartTag w:uri="urn:schemas-microsoft-com:office:smarttags" w:element="PersonName">
        <w:r w:rsidRPr="002549D6">
          <w:rPr>
            <w:rFonts w:cs="Arial"/>
          </w:rPr>
          <w:t>Lakézi Gábor</w:t>
        </w:r>
      </w:smartTag>
      <w:r w:rsidRPr="002549D6">
        <w:rPr>
          <w:rFonts w:cs="Arial"/>
        </w:rPr>
        <w:t xml:space="preserve"> Városüzemeltetési Osztály vezetője, </w:t>
      </w:r>
    </w:p>
    <w:p w:rsidR="00364893" w:rsidRPr="002549D6" w:rsidRDefault="00364893" w:rsidP="00364893">
      <w:pPr>
        <w:jc w:val="both"/>
        <w:rPr>
          <w:rFonts w:cs="Arial"/>
        </w:rPr>
      </w:pPr>
      <w:r w:rsidRPr="002549D6">
        <w:rPr>
          <w:rFonts w:cs="Arial"/>
        </w:rPr>
        <w:tab/>
        <w:t xml:space="preserve">    </w:t>
      </w:r>
      <w:r w:rsidRPr="002549D6">
        <w:rPr>
          <w:rFonts w:cs="Arial"/>
        </w:rPr>
        <w:tab/>
      </w:r>
      <w:r w:rsidRPr="002549D6">
        <w:rPr>
          <w:rFonts w:cs="Arial"/>
        </w:rPr>
        <w:tab/>
      </w:r>
      <w:r w:rsidRPr="002549D6">
        <w:rPr>
          <w:rFonts w:cs="Arial"/>
        </w:rPr>
        <w:tab/>
        <w:t>Stéger Gábor Közgazdasági és Adó Osztály vezetője)</w:t>
      </w:r>
    </w:p>
    <w:p w:rsidR="00364893" w:rsidRPr="002549D6" w:rsidRDefault="00364893" w:rsidP="00364893">
      <w:pPr>
        <w:rPr>
          <w:rFonts w:cs="Arial"/>
          <w:b/>
          <w:bCs/>
          <w:u w:val="single"/>
        </w:rPr>
      </w:pPr>
    </w:p>
    <w:p w:rsidR="00364893" w:rsidRPr="002549D6" w:rsidRDefault="00364893" w:rsidP="00364893">
      <w:pPr>
        <w:rPr>
          <w:rFonts w:cs="Arial"/>
        </w:rPr>
      </w:pPr>
      <w:r w:rsidRPr="002549D6">
        <w:rPr>
          <w:rFonts w:cs="Arial"/>
          <w:b/>
          <w:bCs/>
          <w:u w:val="single"/>
        </w:rPr>
        <w:t>Határidő</w:t>
      </w:r>
      <w:r w:rsidRPr="002549D6">
        <w:rPr>
          <w:rFonts w:cs="Arial"/>
        </w:rPr>
        <w:t>: azonnal</w:t>
      </w:r>
    </w:p>
    <w:p w:rsidR="00364893" w:rsidRPr="002549D6" w:rsidRDefault="00364893" w:rsidP="00364893">
      <w:pPr>
        <w:jc w:val="both"/>
        <w:rPr>
          <w:rFonts w:cs="Arial"/>
        </w:rPr>
      </w:pPr>
    </w:p>
    <w:p w:rsidR="00BE5C68" w:rsidRPr="005741F7" w:rsidRDefault="00BE5C68" w:rsidP="00364893">
      <w:pPr>
        <w:tabs>
          <w:tab w:val="left" w:pos="6120"/>
        </w:tabs>
        <w:ind w:left="6120" w:hanging="6117"/>
      </w:pPr>
    </w:p>
    <w:sectPr w:rsidR="00BE5C68" w:rsidRPr="005741F7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72" w:rsidRDefault="00AD1272" w:rsidP="00492410">
      <w:r>
        <w:separator/>
      </w:r>
    </w:p>
  </w:endnote>
  <w:endnote w:type="continuationSeparator" w:id="0">
    <w:p w:rsidR="00AD1272" w:rsidRDefault="00AD127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272" w:rsidRPr="00342FC9" w:rsidRDefault="00AD1272">
    <w:pPr>
      <w:pStyle w:val="llb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B7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E73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73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272" w:rsidRDefault="00AD1272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AD1272" w:rsidRDefault="00AD127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AD1272" w:rsidRPr="00E82F69" w:rsidRDefault="00AD1272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AD1272" w:rsidRPr="00342FC9" w:rsidRDefault="00AD127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72" w:rsidRDefault="00AD1272" w:rsidP="00492410">
      <w:r>
        <w:separator/>
      </w:r>
    </w:p>
  </w:footnote>
  <w:footnote w:type="continuationSeparator" w:id="0">
    <w:p w:rsidR="00AD1272" w:rsidRDefault="00AD127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272" w:rsidRPr="00826F63" w:rsidRDefault="00AD1272" w:rsidP="003F5A9B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 Jegyzője</w:t>
    </w:r>
  </w:p>
  <w:p w:rsidR="00AD1272" w:rsidRPr="002C0ED9" w:rsidRDefault="00AD1272" w:rsidP="003F5A9B">
    <w:pPr>
      <w:pStyle w:val="lfej"/>
      <w:tabs>
        <w:tab w:val="clear" w:pos="4536"/>
        <w:tab w:val="left" w:pos="1134"/>
      </w:tabs>
      <w:ind w:firstLine="993"/>
      <w:rPr>
        <w:rFonts w:cs="Arial"/>
        <w:b/>
        <w:smallCaps/>
        <w:szCs w:val="22"/>
      </w:rPr>
    </w:pPr>
    <w:r w:rsidRPr="005457B7">
      <w:rPr>
        <w:rFonts w:cs="Arial"/>
        <w:smallCaps/>
      </w:rPr>
      <w:tab/>
    </w:r>
    <w:r w:rsidRPr="00826F63">
      <w:rPr>
        <w:rFonts w:cs="Arial"/>
        <w:smallCaps/>
        <w:sz w:val="20"/>
        <w:szCs w:val="20"/>
      </w:rPr>
      <w:t>Szombathely Megyei Jogú Város Polgármesteri Hivatala</w:t>
    </w:r>
  </w:p>
  <w:p w:rsidR="00AD1272" w:rsidRDefault="00AD1272" w:rsidP="00826F63">
    <w:pPr>
      <w:tabs>
        <w:tab w:val="left" w:pos="1134"/>
      </w:tabs>
      <w:rPr>
        <w:rFonts w:cs="Arial"/>
        <w:bCs/>
        <w:smallCaps/>
        <w:sz w:val="20"/>
      </w:rPr>
    </w:pPr>
    <w:r w:rsidRPr="005741F7">
      <w:rPr>
        <w:rFonts w:cs="Arial"/>
        <w:smallCaps/>
        <w:sz w:val="20"/>
        <w:szCs w:val="20"/>
      </w:rPr>
      <w:tab/>
    </w:r>
    <w:r w:rsidRPr="002F7771">
      <w:rPr>
        <w:rFonts w:cs="Arial"/>
        <w:bCs/>
        <w:smallCaps/>
        <w:sz w:val="20"/>
      </w:rPr>
      <w:t>Városüzemeltetési Osztály</w:t>
    </w:r>
  </w:p>
  <w:p w:rsidR="00AD1272" w:rsidRPr="00826F63" w:rsidRDefault="003D6618" w:rsidP="00826F63">
    <w:pPr>
      <w:tabs>
        <w:tab w:val="left" w:pos="1134"/>
      </w:tabs>
      <w:rPr>
        <w:sz w:val="16"/>
        <w:szCs w:val="16"/>
      </w:rPr>
    </w:pPr>
    <w:r>
      <w:rPr>
        <w:rFonts w:cs="Arial"/>
        <w:bCs/>
        <w:smallCaps/>
        <w:sz w:val="20"/>
      </w:rPr>
      <w:tab/>
    </w:r>
    <w:r w:rsidR="00AD1272" w:rsidRPr="00826F63">
      <w:rPr>
        <w:rFonts w:cs="Arial"/>
        <w:sz w:val="16"/>
        <w:szCs w:val="16"/>
      </w:rPr>
      <w:t>9700 Szombathely, Kossuth L. u. 1-3.</w:t>
    </w:r>
  </w:p>
  <w:p w:rsidR="00AD1272" w:rsidRDefault="00AD1272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D17"/>
    <w:multiLevelType w:val="hybridMultilevel"/>
    <w:tmpl w:val="2AFA2FF6"/>
    <w:lvl w:ilvl="0" w:tplc="C7549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D3670"/>
    <w:multiLevelType w:val="hybridMultilevel"/>
    <w:tmpl w:val="08CA6A6E"/>
    <w:lvl w:ilvl="0" w:tplc="670EF8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40566724"/>
    <w:multiLevelType w:val="hybridMultilevel"/>
    <w:tmpl w:val="5B1C9DF6"/>
    <w:lvl w:ilvl="0" w:tplc="B6964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345B37"/>
    <w:multiLevelType w:val="hybridMultilevel"/>
    <w:tmpl w:val="A7D077FC"/>
    <w:lvl w:ilvl="0" w:tplc="7EF04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75639"/>
    <w:multiLevelType w:val="hybridMultilevel"/>
    <w:tmpl w:val="BA666BF8"/>
    <w:lvl w:ilvl="0" w:tplc="9A9CD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05"/>
    <w:rsid w:val="00016CDE"/>
    <w:rsid w:val="00023EFD"/>
    <w:rsid w:val="00036F9C"/>
    <w:rsid w:val="00036FA3"/>
    <w:rsid w:val="00056746"/>
    <w:rsid w:val="00057934"/>
    <w:rsid w:val="000716FA"/>
    <w:rsid w:val="00083F8E"/>
    <w:rsid w:val="00090890"/>
    <w:rsid w:val="000B4EE9"/>
    <w:rsid w:val="000C673C"/>
    <w:rsid w:val="000D32CB"/>
    <w:rsid w:val="000D73F1"/>
    <w:rsid w:val="000E0CFA"/>
    <w:rsid w:val="00107007"/>
    <w:rsid w:val="00114A6E"/>
    <w:rsid w:val="0013091C"/>
    <w:rsid w:val="001338D5"/>
    <w:rsid w:val="001403B4"/>
    <w:rsid w:val="00152D37"/>
    <w:rsid w:val="00155132"/>
    <w:rsid w:val="00164903"/>
    <w:rsid w:val="001735B6"/>
    <w:rsid w:val="001A5D74"/>
    <w:rsid w:val="001A79A6"/>
    <w:rsid w:val="001B1380"/>
    <w:rsid w:val="001D3309"/>
    <w:rsid w:val="001F65F4"/>
    <w:rsid w:val="002116A9"/>
    <w:rsid w:val="00213030"/>
    <w:rsid w:val="00216874"/>
    <w:rsid w:val="00224B17"/>
    <w:rsid w:val="00236B72"/>
    <w:rsid w:val="002673AE"/>
    <w:rsid w:val="0028231A"/>
    <w:rsid w:val="00283582"/>
    <w:rsid w:val="0028579E"/>
    <w:rsid w:val="00285841"/>
    <w:rsid w:val="00286A92"/>
    <w:rsid w:val="002A38EF"/>
    <w:rsid w:val="002A58A4"/>
    <w:rsid w:val="002C0BB3"/>
    <w:rsid w:val="002C0ED9"/>
    <w:rsid w:val="002C115D"/>
    <w:rsid w:val="002C3DA2"/>
    <w:rsid w:val="002D6D63"/>
    <w:rsid w:val="002F2A3C"/>
    <w:rsid w:val="002F6C3C"/>
    <w:rsid w:val="002F7771"/>
    <w:rsid w:val="0030067A"/>
    <w:rsid w:val="00302189"/>
    <w:rsid w:val="0030324F"/>
    <w:rsid w:val="00311245"/>
    <w:rsid w:val="00315989"/>
    <w:rsid w:val="00321EDD"/>
    <w:rsid w:val="00325E97"/>
    <w:rsid w:val="003270CF"/>
    <w:rsid w:val="00342FC9"/>
    <w:rsid w:val="00346023"/>
    <w:rsid w:val="00355B08"/>
    <w:rsid w:val="00364893"/>
    <w:rsid w:val="003677FF"/>
    <w:rsid w:val="00381F60"/>
    <w:rsid w:val="00384294"/>
    <w:rsid w:val="00396E50"/>
    <w:rsid w:val="003A72D4"/>
    <w:rsid w:val="003B1BAC"/>
    <w:rsid w:val="003B7A6B"/>
    <w:rsid w:val="003C6CA0"/>
    <w:rsid w:val="003D6618"/>
    <w:rsid w:val="003D6711"/>
    <w:rsid w:val="003D69D7"/>
    <w:rsid w:val="003E330B"/>
    <w:rsid w:val="003E3584"/>
    <w:rsid w:val="003F23C0"/>
    <w:rsid w:val="003F430C"/>
    <w:rsid w:val="003F5A9B"/>
    <w:rsid w:val="003F697F"/>
    <w:rsid w:val="003F763A"/>
    <w:rsid w:val="0040600F"/>
    <w:rsid w:val="00411937"/>
    <w:rsid w:val="00413133"/>
    <w:rsid w:val="00413686"/>
    <w:rsid w:val="00426DB4"/>
    <w:rsid w:val="00440F1B"/>
    <w:rsid w:val="00441E18"/>
    <w:rsid w:val="00444D06"/>
    <w:rsid w:val="00446A66"/>
    <w:rsid w:val="00474E0C"/>
    <w:rsid w:val="004767CE"/>
    <w:rsid w:val="00477C03"/>
    <w:rsid w:val="0048215B"/>
    <w:rsid w:val="00492410"/>
    <w:rsid w:val="00497F7E"/>
    <w:rsid w:val="004A3765"/>
    <w:rsid w:val="004B0BE8"/>
    <w:rsid w:val="004B1E5E"/>
    <w:rsid w:val="004C683D"/>
    <w:rsid w:val="004D1C69"/>
    <w:rsid w:val="004E13ED"/>
    <w:rsid w:val="004F0B59"/>
    <w:rsid w:val="004F46C2"/>
    <w:rsid w:val="005001A5"/>
    <w:rsid w:val="005008A9"/>
    <w:rsid w:val="00506B8D"/>
    <w:rsid w:val="005141F7"/>
    <w:rsid w:val="0051460B"/>
    <w:rsid w:val="00527368"/>
    <w:rsid w:val="00537F17"/>
    <w:rsid w:val="00541F6F"/>
    <w:rsid w:val="005457B7"/>
    <w:rsid w:val="00546D1E"/>
    <w:rsid w:val="00555876"/>
    <w:rsid w:val="00556810"/>
    <w:rsid w:val="00562524"/>
    <w:rsid w:val="0056262F"/>
    <w:rsid w:val="0057173A"/>
    <w:rsid w:val="00572273"/>
    <w:rsid w:val="005741F7"/>
    <w:rsid w:val="00576B4F"/>
    <w:rsid w:val="005847B5"/>
    <w:rsid w:val="0059520B"/>
    <w:rsid w:val="005B4BD4"/>
    <w:rsid w:val="005B7BC9"/>
    <w:rsid w:val="005C5418"/>
    <w:rsid w:val="005C726B"/>
    <w:rsid w:val="005D4410"/>
    <w:rsid w:val="005E0798"/>
    <w:rsid w:val="005E16DE"/>
    <w:rsid w:val="005F6ACB"/>
    <w:rsid w:val="006119FD"/>
    <w:rsid w:val="00614BF3"/>
    <w:rsid w:val="00616AF8"/>
    <w:rsid w:val="0062286D"/>
    <w:rsid w:val="00631D77"/>
    <w:rsid w:val="00646378"/>
    <w:rsid w:val="00651476"/>
    <w:rsid w:val="00653218"/>
    <w:rsid w:val="006548D2"/>
    <w:rsid w:val="00664EA1"/>
    <w:rsid w:val="0068727B"/>
    <w:rsid w:val="0069657A"/>
    <w:rsid w:val="006A3756"/>
    <w:rsid w:val="006A624A"/>
    <w:rsid w:val="006B449F"/>
    <w:rsid w:val="006C77BE"/>
    <w:rsid w:val="006D30D5"/>
    <w:rsid w:val="006D6296"/>
    <w:rsid w:val="006E594E"/>
    <w:rsid w:val="006E78EF"/>
    <w:rsid w:val="006F4B31"/>
    <w:rsid w:val="0070125F"/>
    <w:rsid w:val="007107AF"/>
    <w:rsid w:val="00714EB1"/>
    <w:rsid w:val="007261CB"/>
    <w:rsid w:val="0073150D"/>
    <w:rsid w:val="0073752A"/>
    <w:rsid w:val="00742097"/>
    <w:rsid w:val="00763522"/>
    <w:rsid w:val="00767E0E"/>
    <w:rsid w:val="007709D9"/>
    <w:rsid w:val="00774DCC"/>
    <w:rsid w:val="00776A60"/>
    <w:rsid w:val="007960E8"/>
    <w:rsid w:val="00797BE1"/>
    <w:rsid w:val="007A1163"/>
    <w:rsid w:val="007A7CA2"/>
    <w:rsid w:val="007B6B8E"/>
    <w:rsid w:val="007C138D"/>
    <w:rsid w:val="007C23AD"/>
    <w:rsid w:val="007D3F3A"/>
    <w:rsid w:val="007E012A"/>
    <w:rsid w:val="007E49BE"/>
    <w:rsid w:val="007F2066"/>
    <w:rsid w:val="007F3708"/>
    <w:rsid w:val="007F4700"/>
    <w:rsid w:val="00801018"/>
    <w:rsid w:val="008174F6"/>
    <w:rsid w:val="00820B8F"/>
    <w:rsid w:val="008227E2"/>
    <w:rsid w:val="00826F63"/>
    <w:rsid w:val="00836FC6"/>
    <w:rsid w:val="00842D39"/>
    <w:rsid w:val="0084387E"/>
    <w:rsid w:val="00843FA0"/>
    <w:rsid w:val="0084482F"/>
    <w:rsid w:val="008474E5"/>
    <w:rsid w:val="00847CA6"/>
    <w:rsid w:val="008528E1"/>
    <w:rsid w:val="00852F49"/>
    <w:rsid w:val="008549E6"/>
    <w:rsid w:val="00854BA6"/>
    <w:rsid w:val="00856375"/>
    <w:rsid w:val="008577A2"/>
    <w:rsid w:val="00862376"/>
    <w:rsid w:val="00864811"/>
    <w:rsid w:val="008654A8"/>
    <w:rsid w:val="00867CDB"/>
    <w:rsid w:val="00873C1F"/>
    <w:rsid w:val="008913F9"/>
    <w:rsid w:val="00892969"/>
    <w:rsid w:val="008950B1"/>
    <w:rsid w:val="008978EB"/>
    <w:rsid w:val="008A5AA5"/>
    <w:rsid w:val="008A7D33"/>
    <w:rsid w:val="008B1662"/>
    <w:rsid w:val="008C5763"/>
    <w:rsid w:val="008D2AE5"/>
    <w:rsid w:val="008E08DA"/>
    <w:rsid w:val="008E1110"/>
    <w:rsid w:val="008F0456"/>
    <w:rsid w:val="008F3AC2"/>
    <w:rsid w:val="00901026"/>
    <w:rsid w:val="00913F5C"/>
    <w:rsid w:val="00917973"/>
    <w:rsid w:val="00922C08"/>
    <w:rsid w:val="009307FA"/>
    <w:rsid w:val="00932399"/>
    <w:rsid w:val="00933D46"/>
    <w:rsid w:val="00946DCB"/>
    <w:rsid w:val="00956650"/>
    <w:rsid w:val="0095743F"/>
    <w:rsid w:val="009574A4"/>
    <w:rsid w:val="00964DB4"/>
    <w:rsid w:val="009814A0"/>
    <w:rsid w:val="00996D86"/>
    <w:rsid w:val="009B325C"/>
    <w:rsid w:val="009D2B9A"/>
    <w:rsid w:val="009E3682"/>
    <w:rsid w:val="009F479E"/>
    <w:rsid w:val="00A021BA"/>
    <w:rsid w:val="00A0703E"/>
    <w:rsid w:val="00A106B4"/>
    <w:rsid w:val="00A15EA5"/>
    <w:rsid w:val="00A26CD0"/>
    <w:rsid w:val="00A40568"/>
    <w:rsid w:val="00A60815"/>
    <w:rsid w:val="00A60B83"/>
    <w:rsid w:val="00A64B57"/>
    <w:rsid w:val="00A7768F"/>
    <w:rsid w:val="00A86FF4"/>
    <w:rsid w:val="00A9078B"/>
    <w:rsid w:val="00AA074B"/>
    <w:rsid w:val="00AB2AB4"/>
    <w:rsid w:val="00AB3A58"/>
    <w:rsid w:val="00AB561D"/>
    <w:rsid w:val="00AD1272"/>
    <w:rsid w:val="00AD241B"/>
    <w:rsid w:val="00AD744A"/>
    <w:rsid w:val="00AE1A09"/>
    <w:rsid w:val="00AE6DF1"/>
    <w:rsid w:val="00AF22EA"/>
    <w:rsid w:val="00AF2BA8"/>
    <w:rsid w:val="00AF3AEE"/>
    <w:rsid w:val="00AF71AB"/>
    <w:rsid w:val="00AF7EA4"/>
    <w:rsid w:val="00B0037D"/>
    <w:rsid w:val="00B034D5"/>
    <w:rsid w:val="00B058C0"/>
    <w:rsid w:val="00B105DA"/>
    <w:rsid w:val="00B238CC"/>
    <w:rsid w:val="00B27812"/>
    <w:rsid w:val="00B34D36"/>
    <w:rsid w:val="00B608C5"/>
    <w:rsid w:val="00B6333F"/>
    <w:rsid w:val="00B7204A"/>
    <w:rsid w:val="00B77046"/>
    <w:rsid w:val="00B774A6"/>
    <w:rsid w:val="00B86A1F"/>
    <w:rsid w:val="00BA6699"/>
    <w:rsid w:val="00BB0903"/>
    <w:rsid w:val="00BB5EB6"/>
    <w:rsid w:val="00BC5E15"/>
    <w:rsid w:val="00BD20C5"/>
    <w:rsid w:val="00BE2020"/>
    <w:rsid w:val="00BE5C68"/>
    <w:rsid w:val="00BE6401"/>
    <w:rsid w:val="00BF147E"/>
    <w:rsid w:val="00C004E8"/>
    <w:rsid w:val="00C009DC"/>
    <w:rsid w:val="00C123C2"/>
    <w:rsid w:val="00C12687"/>
    <w:rsid w:val="00C136F8"/>
    <w:rsid w:val="00C14020"/>
    <w:rsid w:val="00C20BFF"/>
    <w:rsid w:val="00C247F5"/>
    <w:rsid w:val="00C314C2"/>
    <w:rsid w:val="00C43D91"/>
    <w:rsid w:val="00C52035"/>
    <w:rsid w:val="00C606F5"/>
    <w:rsid w:val="00C64660"/>
    <w:rsid w:val="00C94E7A"/>
    <w:rsid w:val="00CA2C47"/>
    <w:rsid w:val="00CB7BC0"/>
    <w:rsid w:val="00CB7E8C"/>
    <w:rsid w:val="00CC1C0E"/>
    <w:rsid w:val="00CC6C1A"/>
    <w:rsid w:val="00CD021A"/>
    <w:rsid w:val="00CE089D"/>
    <w:rsid w:val="00CE5FE8"/>
    <w:rsid w:val="00CE7E7E"/>
    <w:rsid w:val="00CF25CE"/>
    <w:rsid w:val="00CF39F3"/>
    <w:rsid w:val="00D0282B"/>
    <w:rsid w:val="00D02C34"/>
    <w:rsid w:val="00D03280"/>
    <w:rsid w:val="00D050C8"/>
    <w:rsid w:val="00D06218"/>
    <w:rsid w:val="00D07394"/>
    <w:rsid w:val="00D102DD"/>
    <w:rsid w:val="00D134E0"/>
    <w:rsid w:val="00D32ABA"/>
    <w:rsid w:val="00D44FC5"/>
    <w:rsid w:val="00D637A0"/>
    <w:rsid w:val="00D873E6"/>
    <w:rsid w:val="00D96FA3"/>
    <w:rsid w:val="00D9763C"/>
    <w:rsid w:val="00DE3510"/>
    <w:rsid w:val="00DE724D"/>
    <w:rsid w:val="00DF1418"/>
    <w:rsid w:val="00DF6A05"/>
    <w:rsid w:val="00E01069"/>
    <w:rsid w:val="00E109A6"/>
    <w:rsid w:val="00E23AA4"/>
    <w:rsid w:val="00E2573E"/>
    <w:rsid w:val="00E551E2"/>
    <w:rsid w:val="00E57F06"/>
    <w:rsid w:val="00E73A91"/>
    <w:rsid w:val="00E77A49"/>
    <w:rsid w:val="00EB500E"/>
    <w:rsid w:val="00EB548E"/>
    <w:rsid w:val="00EC65CE"/>
    <w:rsid w:val="00ED5E0E"/>
    <w:rsid w:val="00EE283F"/>
    <w:rsid w:val="00EE5317"/>
    <w:rsid w:val="00EF0E02"/>
    <w:rsid w:val="00F11B37"/>
    <w:rsid w:val="00F20C38"/>
    <w:rsid w:val="00F352B0"/>
    <w:rsid w:val="00F41C0F"/>
    <w:rsid w:val="00F54B0C"/>
    <w:rsid w:val="00F73675"/>
    <w:rsid w:val="00F85136"/>
    <w:rsid w:val="00F91C90"/>
    <w:rsid w:val="00F9588E"/>
    <w:rsid w:val="00FA6FAA"/>
    <w:rsid w:val="00FC40EB"/>
    <w:rsid w:val="00FE4951"/>
    <w:rsid w:val="00FF0D18"/>
    <w:rsid w:val="00FF1322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A48A43A8-458F-4F98-BBBA-867A476F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A05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F6A05"/>
    <w:pPr>
      <w:keepNext/>
      <w:outlineLvl w:val="0"/>
    </w:pPr>
    <w:rPr>
      <w:rFonts w:ascii="Times New Roman" w:hAnsi="Times New 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3F5A9B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F6A05"/>
    <w:rPr>
      <w:b/>
      <w:sz w:val="24"/>
    </w:rPr>
  </w:style>
  <w:style w:type="paragraph" w:styleId="Szvegtrzs">
    <w:name w:val="Body Text"/>
    <w:basedOn w:val="Norml"/>
    <w:link w:val="SzvegtrzsChar"/>
    <w:rsid w:val="00DF6A05"/>
    <w:pPr>
      <w:jc w:val="both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rsid w:val="00DF6A05"/>
    <w:rPr>
      <w:sz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DF6A05"/>
    <w:pPr>
      <w:ind w:left="720"/>
      <w:contextualSpacing/>
    </w:pPr>
  </w:style>
  <w:style w:type="paragraph" w:styleId="NormlWeb">
    <w:name w:val="Normal (Web)"/>
    <w:basedOn w:val="Norml"/>
    <w:unhideWhenUsed/>
    <w:rsid w:val="00C20BF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ection">
    <w:name w:val="section"/>
    <w:basedOn w:val="Bekezdsalapbettpusa"/>
    <w:rsid w:val="00562524"/>
  </w:style>
  <w:style w:type="table" w:styleId="Rcsostblzat">
    <w:name w:val="Table Grid"/>
    <w:basedOn w:val="Normltblzat"/>
    <w:rsid w:val="00A9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40600F"/>
    <w:rPr>
      <w:color w:val="80808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364893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364893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364893"/>
    <w:rPr>
      <w:b/>
      <w:sz w:val="24"/>
      <w:u w:val="single"/>
    </w:rPr>
  </w:style>
  <w:style w:type="paragraph" w:customStyle="1" w:styleId="Standard">
    <w:name w:val="Standard"/>
    <w:rsid w:val="0036489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th.andrea\Downloads\kommunalis_es_kornyezetvedelmi_iroda%20(70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kommunalis_es_kornyezetvedelmi_iroda (70)</Template>
  <TotalTime>0</TotalTime>
  <Pages>3</Pages>
  <Words>307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Tóth Andrea</dc:creator>
  <cp:keywords/>
  <dc:description/>
  <cp:lastModifiedBy>Takács Valéria</cp:lastModifiedBy>
  <cp:revision>2</cp:revision>
  <cp:lastPrinted>2016-11-18T14:10:00Z</cp:lastPrinted>
  <dcterms:created xsi:type="dcterms:W3CDTF">2018-11-21T07:55:00Z</dcterms:created>
  <dcterms:modified xsi:type="dcterms:W3CDTF">2018-11-21T07:55:00Z</dcterms:modified>
</cp:coreProperties>
</file>