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D975372" w14:textId="77777777" w:rsidR="002B37D8" w:rsidRDefault="002B37D8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78CC6F1" w14:textId="77777777" w:rsidR="002B37D8" w:rsidRPr="000B0852" w:rsidRDefault="002B37D8" w:rsidP="002B37D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4EB8F486" w14:textId="77777777" w:rsidR="002B37D8" w:rsidRDefault="002B37D8" w:rsidP="002B37D8">
      <w:pPr>
        <w:rPr>
          <w:rFonts w:cs="Arial"/>
        </w:rPr>
      </w:pPr>
    </w:p>
    <w:p w14:paraId="2889A4E1" w14:textId="77777777" w:rsidR="002B37D8" w:rsidRDefault="002B37D8" w:rsidP="002B37D8">
      <w:pPr>
        <w:tabs>
          <w:tab w:val="left" w:pos="426"/>
        </w:tabs>
        <w:ind w:left="709" w:hanging="709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rPr>
          <w:rFonts w:cs="Arial"/>
        </w:rPr>
        <w:tab/>
        <w:t>A</w:t>
      </w:r>
      <w:r w:rsidRPr="00534239">
        <w:rPr>
          <w:rFonts w:cs="Arial"/>
        </w:rPr>
        <w:t xml:space="preserve"> Jogi és Társadalmi Kapcsolatok</w:t>
      </w:r>
      <w:r>
        <w:rPr>
          <w:rFonts w:cs="Arial"/>
        </w:rPr>
        <w:t xml:space="preserve"> </w:t>
      </w:r>
      <w:r w:rsidRPr="00534239">
        <w:rPr>
          <w:rFonts w:cs="Arial"/>
        </w:rPr>
        <w:t>Bizottsága a Köznevelési, Sport és Ifjúsági Iroda és a Városi Diáksport Bizottság iskolai</w:t>
      </w:r>
      <w:r>
        <w:rPr>
          <w:rFonts w:cs="Arial"/>
        </w:rPr>
        <w:t xml:space="preserve"> </w:t>
      </w:r>
      <w:r w:rsidRPr="00534239">
        <w:rPr>
          <w:rFonts w:cs="Arial"/>
        </w:rPr>
        <w:t>sportkörök, diáksport egyesületek alap- és eredményességi támogatására vonatkozó javaslatát az alábbiak szerint elfogadja:</w:t>
      </w:r>
    </w:p>
    <w:p w14:paraId="43870A4E" w14:textId="77777777" w:rsidR="002B37D8" w:rsidRPr="00534239" w:rsidRDefault="002B37D8" w:rsidP="002B37D8">
      <w:pPr>
        <w:tabs>
          <w:tab w:val="left" w:pos="426"/>
        </w:tabs>
        <w:ind w:left="709" w:hanging="709"/>
        <w:jc w:val="both"/>
        <w:rPr>
          <w:rFonts w:cs="Arial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1620"/>
      </w:tblGrid>
      <w:tr w:rsidR="002B37D8" w14:paraId="11964E37" w14:textId="77777777" w:rsidTr="00BF29D5">
        <w:trPr>
          <w:trHeight w:val="281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31F83" w14:textId="77777777" w:rsidR="002B37D8" w:rsidRDefault="002B37D8" w:rsidP="00BF29D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Általános 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CC1E0" w14:textId="77777777" w:rsidR="002B37D8" w:rsidRDefault="002B37D8" w:rsidP="00BF29D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Támogatás</w:t>
            </w:r>
          </w:p>
          <w:p w14:paraId="75A68DAE" w14:textId="77777777" w:rsidR="002B37D8" w:rsidRDefault="002B37D8" w:rsidP="00BF29D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(Ft)</w:t>
            </w:r>
          </w:p>
        </w:tc>
      </w:tr>
      <w:tr w:rsidR="002B37D8" w14:paraId="4A9B786D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34D26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1. Szombathelyi Bercsényi Miklós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39B5A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309 000</w:t>
            </w:r>
          </w:p>
        </w:tc>
      </w:tr>
      <w:tr w:rsidR="002B37D8" w14:paraId="7F00E535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7D84C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2. ELTE Bolyai János Gyakorló Ált. Iskola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1A843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558 000</w:t>
            </w:r>
          </w:p>
        </w:tc>
      </w:tr>
      <w:tr w:rsidR="002B37D8" w14:paraId="28E98584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1E69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3. Brenner János Általános Iskola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A97B3C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312 000</w:t>
            </w:r>
          </w:p>
        </w:tc>
      </w:tr>
      <w:tr w:rsidR="002B37D8" w14:paraId="7ECC81BD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CED4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4. Szombathelyi Derkovits Gyula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657F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383 000</w:t>
            </w:r>
          </w:p>
        </w:tc>
      </w:tr>
      <w:tr w:rsidR="002B37D8" w14:paraId="087D5BDA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303E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5. Dési Huber István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624F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307 000</w:t>
            </w:r>
          </w:p>
        </w:tc>
      </w:tr>
      <w:tr w:rsidR="002B37D8" w14:paraId="4475DF22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963EE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6. Gothard Jenő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B81F8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379 000</w:t>
            </w:r>
          </w:p>
        </w:tc>
      </w:tr>
      <w:tr w:rsidR="002B37D8" w14:paraId="0E0AD37B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E0599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7. Szombathelyi Neumann János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29AE26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341 000</w:t>
            </w:r>
          </w:p>
        </w:tc>
      </w:tr>
      <w:tr w:rsidR="002B37D8" w14:paraId="6B9D7C14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FC9D5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8. Nyitra Utcai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DA68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305 000</w:t>
            </w:r>
          </w:p>
        </w:tc>
      </w:tr>
      <w:tr w:rsidR="002B37D8" w14:paraId="4C3C85FD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033B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9. Oladi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9A92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320 000</w:t>
            </w:r>
          </w:p>
        </w:tc>
      </w:tr>
      <w:tr w:rsidR="002B37D8" w14:paraId="1428CAC3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D2888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10. Paragvári Utcai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38B948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343 000</w:t>
            </w:r>
          </w:p>
        </w:tc>
      </w:tr>
      <w:tr w:rsidR="002B37D8" w14:paraId="000A2A22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758E1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11. Szombathelyi Reguly Antal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998DD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324 000</w:t>
            </w:r>
          </w:p>
        </w:tc>
      </w:tr>
      <w:tr w:rsidR="002B37D8" w14:paraId="6E8029A3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F17A5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12. Szombathelyi Váci Mihály Általános Iskola és AMI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3ADEBF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309 000</w:t>
            </w:r>
          </w:p>
        </w:tc>
      </w:tr>
      <w:tr w:rsidR="002B37D8" w14:paraId="32E06792" w14:textId="77777777" w:rsidTr="00BF29D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A53EA" w14:textId="77777777" w:rsidR="002B37D8" w:rsidRDefault="002B37D8" w:rsidP="00BF29D5">
            <w:pPr>
              <w:ind w:left="487" w:hanging="48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13. Szombathelyi Zrínyi Ilona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022207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460 000</w:t>
            </w:r>
          </w:p>
        </w:tc>
      </w:tr>
      <w:tr w:rsidR="002B37D8" w14:paraId="61C0EB18" w14:textId="77777777" w:rsidTr="00BF29D5">
        <w:trPr>
          <w:trHeight w:val="356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21DC9" w14:textId="77777777" w:rsidR="002B37D8" w:rsidRDefault="002B37D8" w:rsidP="00BF29D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Középiskolák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D8861" w14:textId="77777777" w:rsidR="002B37D8" w:rsidRDefault="002B37D8" w:rsidP="00BF29D5">
            <w:pPr>
              <w:jc w:val="center"/>
              <w:rPr>
                <w:rFonts w:cs="Arial"/>
                <w:b/>
                <w:bCs/>
              </w:rPr>
            </w:pPr>
          </w:p>
          <w:p w14:paraId="4915BB58" w14:textId="77777777" w:rsidR="002B37D8" w:rsidRDefault="002B37D8" w:rsidP="00BF29D5">
            <w:pPr>
              <w:rPr>
                <w:rFonts w:cs="Arial"/>
                <w:b/>
                <w:bCs/>
              </w:rPr>
            </w:pPr>
          </w:p>
        </w:tc>
      </w:tr>
      <w:tr w:rsidR="002B37D8" w14:paraId="6C637A89" w14:textId="77777777" w:rsidTr="00BF29D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7E68A" w14:textId="77777777" w:rsidR="002B37D8" w:rsidRPr="00920BEC" w:rsidRDefault="002B37D8" w:rsidP="002B37D8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Szombathelyi Élelmiszeripari és Földmérési Szakgimnázium, Szakközépiskola</w:t>
            </w:r>
            <w:r w:rsidRPr="00920BEC">
              <w:rPr>
                <w:rFonts w:cs="Arial"/>
                <w:bCs/>
              </w:rPr>
              <w:t xml:space="preserve"> és Kollégium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240868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300 000</w:t>
            </w:r>
          </w:p>
        </w:tc>
      </w:tr>
      <w:tr w:rsidR="002B37D8" w:rsidRPr="005172E3" w14:paraId="3D892832" w14:textId="77777777" w:rsidTr="00BF29D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0C42B" w14:textId="77777777" w:rsidR="002B37D8" w:rsidRPr="005172E3" w:rsidRDefault="002B37D8" w:rsidP="002B37D8">
            <w:pPr>
              <w:pStyle w:val="Listaszerbekezds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2E3">
              <w:rPr>
                <w:rFonts w:ascii="Arial" w:hAnsi="Arial" w:cs="Arial"/>
                <w:bCs/>
                <w:sz w:val="24"/>
                <w:szCs w:val="24"/>
              </w:rPr>
              <w:t>Szombathelyi Műszaki SZC Gépipari és Informatikai Műszaki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27CC2" w14:textId="77777777" w:rsidR="002B37D8" w:rsidRPr="005172E3" w:rsidRDefault="002B37D8" w:rsidP="00BF29D5">
            <w:pPr>
              <w:jc w:val="center"/>
              <w:rPr>
                <w:rFonts w:cs="Arial"/>
              </w:rPr>
            </w:pPr>
            <w:r w:rsidRPr="005172E3">
              <w:rPr>
                <w:rFonts w:cs="Arial"/>
              </w:rPr>
              <w:t>341 000</w:t>
            </w:r>
          </w:p>
        </w:tc>
      </w:tr>
      <w:tr w:rsidR="002B37D8" w:rsidRPr="005172E3" w14:paraId="1AA56289" w14:textId="77777777" w:rsidTr="00BF29D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7DA9C" w14:textId="77777777" w:rsidR="002B37D8" w:rsidRPr="005172E3" w:rsidRDefault="002B37D8" w:rsidP="002B37D8">
            <w:pPr>
              <w:pStyle w:val="Listaszerbekezds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2E3">
              <w:rPr>
                <w:rFonts w:ascii="Arial" w:hAnsi="Arial" w:cs="Arial"/>
                <w:bCs/>
                <w:sz w:val="24"/>
                <w:szCs w:val="24"/>
              </w:rPr>
              <w:t>Herman Ottó Környezetvédelmi és Mezőgazdasági Szakképző Iskola és Kollégium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A6158" w14:textId="77777777" w:rsidR="002B37D8" w:rsidRPr="005172E3" w:rsidRDefault="002B37D8" w:rsidP="00BF29D5">
            <w:pPr>
              <w:jc w:val="center"/>
              <w:rPr>
                <w:rFonts w:cs="Arial"/>
              </w:rPr>
            </w:pPr>
            <w:r w:rsidRPr="005172E3">
              <w:rPr>
                <w:rFonts w:cs="Arial"/>
              </w:rPr>
              <w:t>307 000</w:t>
            </w:r>
          </w:p>
        </w:tc>
      </w:tr>
      <w:tr w:rsidR="002B37D8" w:rsidRPr="005172E3" w14:paraId="4FA240AB" w14:textId="77777777" w:rsidTr="00BF29D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D505" w14:textId="77777777" w:rsidR="002B37D8" w:rsidRPr="005172E3" w:rsidRDefault="002B37D8" w:rsidP="002B37D8">
            <w:pPr>
              <w:pStyle w:val="Listaszerbekezds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2E3">
              <w:rPr>
                <w:rFonts w:ascii="Arial" w:hAnsi="Arial" w:cs="Arial"/>
                <w:bCs/>
                <w:sz w:val="24"/>
                <w:szCs w:val="24"/>
              </w:rPr>
              <w:t>SZOSZSZC Horváth Boldizsár Közgazdasági és Informatikai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603F3" w14:textId="77777777" w:rsidR="002B37D8" w:rsidRPr="005172E3" w:rsidRDefault="002B37D8" w:rsidP="00BF29D5">
            <w:pPr>
              <w:jc w:val="center"/>
              <w:rPr>
                <w:rFonts w:cs="Arial"/>
              </w:rPr>
            </w:pPr>
            <w:r w:rsidRPr="005172E3">
              <w:rPr>
                <w:rFonts w:cs="Arial"/>
              </w:rPr>
              <w:t>313 000</w:t>
            </w:r>
          </w:p>
        </w:tc>
      </w:tr>
      <w:tr w:rsidR="002B37D8" w14:paraId="1580CAF0" w14:textId="77777777" w:rsidTr="00BF29D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7AD3A" w14:textId="77777777" w:rsidR="002B37D8" w:rsidRDefault="002B37D8" w:rsidP="00BF29D5">
            <w:pPr>
              <w:ind w:left="307" w:hanging="30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5.  Szombathelyi Kanizsai Dorottya Gimnázium</w:t>
            </w:r>
          </w:p>
          <w:p w14:paraId="3BDD3A06" w14:textId="77777777" w:rsidR="002B37D8" w:rsidRDefault="002B37D8" w:rsidP="00BF29D5">
            <w:pPr>
              <w:ind w:left="307" w:hanging="307"/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07DB9C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376 000</w:t>
            </w:r>
          </w:p>
        </w:tc>
      </w:tr>
      <w:tr w:rsidR="002B37D8" w14:paraId="375C83A9" w14:textId="77777777" w:rsidTr="00BF29D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15CF" w14:textId="77777777" w:rsidR="002B37D8" w:rsidRDefault="002B37D8" w:rsidP="00BF29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6.  Szombathelyi Kereskedelmi és Vendéglátói Szakképző</w:t>
            </w:r>
          </w:p>
          <w:p w14:paraId="63AF57A6" w14:textId="77777777" w:rsidR="002B37D8" w:rsidRDefault="002B37D8" w:rsidP="00BF29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C27703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347 000</w:t>
            </w:r>
          </w:p>
        </w:tc>
      </w:tr>
      <w:tr w:rsidR="002B37D8" w14:paraId="2A59F7B1" w14:textId="77777777" w:rsidTr="00BF29D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AE80" w14:textId="77777777" w:rsidR="002B37D8" w:rsidRDefault="002B37D8" w:rsidP="00BF29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 7.  Szombathelyi Nagy Lajos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A68FA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453 000</w:t>
            </w:r>
          </w:p>
        </w:tc>
      </w:tr>
      <w:tr w:rsidR="002B37D8" w14:paraId="2154E5B0" w14:textId="77777777" w:rsidTr="00BF29D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15F8" w14:textId="77777777" w:rsidR="002B37D8" w:rsidRDefault="002B37D8" w:rsidP="00BF29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8.  SZOSZSZC Oladi Szakgimnázium és Szakközépiskola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7AEAC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300 000</w:t>
            </w:r>
          </w:p>
        </w:tc>
      </w:tr>
      <w:tr w:rsidR="002B37D8" w14:paraId="037F242F" w14:textId="77777777" w:rsidTr="00BF29D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4550" w14:textId="77777777" w:rsidR="002B37D8" w:rsidRDefault="002B37D8" w:rsidP="00BF29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9.  Szombathelyi Műszaki SZC Puskás Tivadar Fém- és</w:t>
            </w:r>
          </w:p>
          <w:p w14:paraId="78FBE6A0" w14:textId="77777777" w:rsidR="002B37D8" w:rsidRDefault="002B37D8" w:rsidP="00BF29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Villamosipari Szakképző Iskolája és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B7CC9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300 000</w:t>
            </w:r>
          </w:p>
        </w:tc>
      </w:tr>
      <w:tr w:rsidR="002B37D8" w14:paraId="45A9928B" w14:textId="77777777" w:rsidTr="00BF29D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C79C" w14:textId="77777777" w:rsidR="002B37D8" w:rsidRDefault="002B37D8" w:rsidP="00BF29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  Szombathelyi Műszaki SZC Savaria Szakképző Iskolája és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458FC6" w14:textId="77777777" w:rsidR="002B37D8" w:rsidRDefault="002B37D8" w:rsidP="00BF2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308 000</w:t>
            </w:r>
          </w:p>
        </w:tc>
      </w:tr>
      <w:tr w:rsidR="002B37D8" w14:paraId="4DC14533" w14:textId="77777777" w:rsidTr="00BF29D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C2C1" w14:textId="77777777" w:rsidR="002B37D8" w:rsidRDefault="002B37D8" w:rsidP="00BF29D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Összesen: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71AF0" w14:textId="77777777" w:rsidR="002B37D8" w:rsidRPr="005172E3" w:rsidRDefault="002B37D8" w:rsidP="002B37D8">
            <w:pPr>
              <w:pStyle w:val="Listaszerbekezds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5172E3">
              <w:rPr>
                <w:rFonts w:ascii="Arial" w:hAnsi="Arial" w:cs="Arial"/>
                <w:b/>
                <w:bCs/>
              </w:rPr>
              <w:t>995 000</w:t>
            </w:r>
          </w:p>
        </w:tc>
      </w:tr>
    </w:tbl>
    <w:p w14:paraId="0A889178" w14:textId="77777777" w:rsidR="002B37D8" w:rsidRDefault="002B37D8" w:rsidP="002B37D8">
      <w:pPr>
        <w:rPr>
          <w:rFonts w:cs="Arial"/>
          <w:b/>
          <w:bCs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14:paraId="34415733" w14:textId="77777777" w:rsidR="002B37D8" w:rsidRDefault="002B37D8" w:rsidP="002B37D8">
      <w:pPr>
        <w:ind w:left="705" w:hanging="705"/>
        <w:jc w:val="both"/>
        <w:rPr>
          <w:rFonts w:cs="Arial"/>
        </w:rPr>
      </w:pPr>
      <w:r w:rsidRPr="005172E3">
        <w:rPr>
          <w:rFonts w:cs="Arial"/>
        </w:rPr>
        <w:t>2.</w:t>
      </w:r>
      <w:r w:rsidRPr="005172E3">
        <w:rPr>
          <w:rFonts w:cs="Arial"/>
        </w:rPr>
        <w:tab/>
        <w:t xml:space="preserve">A Bizottság felkéri az </w:t>
      </w:r>
      <w:r w:rsidRPr="005172E3">
        <w:rPr>
          <w:rFonts w:eastAsia="Calibri" w:cs="Arial"/>
          <w:bCs/>
        </w:rPr>
        <w:t>Egészségügyi</w:t>
      </w:r>
      <w:r w:rsidRPr="005172E3">
        <w:rPr>
          <w:rFonts w:cs="Arial"/>
        </w:rPr>
        <w:t xml:space="preserve"> és Közszolgálati Osztályt, hogy a táblázatban</w:t>
      </w:r>
      <w:r>
        <w:rPr>
          <w:rFonts w:cs="Arial"/>
        </w:rPr>
        <w:t xml:space="preserve"> </w:t>
      </w:r>
      <w:r w:rsidRPr="005172E3">
        <w:rPr>
          <w:rFonts w:cs="Arial"/>
        </w:rPr>
        <w:t xml:space="preserve">szereplő összegek iskolafenntartók részére történő </w:t>
      </w:r>
      <w:r>
        <w:rPr>
          <w:rFonts w:cs="Arial"/>
        </w:rPr>
        <w:t>átadásához a támogatási szerződéseket készítse el.</w:t>
      </w:r>
    </w:p>
    <w:p w14:paraId="49BB189E" w14:textId="77777777" w:rsidR="002B37D8" w:rsidRDefault="002B37D8" w:rsidP="002B37D8">
      <w:pPr>
        <w:rPr>
          <w:rFonts w:cs="Arial"/>
          <w:bCs/>
        </w:rPr>
      </w:pPr>
    </w:p>
    <w:p w14:paraId="4FD7BAC5" w14:textId="4B5982D9" w:rsidR="002B37D8" w:rsidRDefault="002B37D8" w:rsidP="002B37D8">
      <w:pPr>
        <w:ind w:left="705" w:hanging="705"/>
        <w:jc w:val="both"/>
        <w:rPr>
          <w:rFonts w:cs="Arial"/>
          <w:bCs/>
        </w:rPr>
      </w:pPr>
      <w:r>
        <w:rPr>
          <w:rFonts w:cs="Arial"/>
          <w:bCs/>
        </w:rPr>
        <w:t xml:space="preserve">3. </w:t>
      </w:r>
      <w:r>
        <w:rPr>
          <w:rFonts w:cs="Arial"/>
          <w:bCs/>
        </w:rPr>
        <w:tab/>
        <w:t>A Bizottság felkéri a Köznevelési, Sport és Ifjúsági Irodát, hogy a „Gyermek és ifjúsági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sport” </w:t>
      </w:r>
      <w:bookmarkStart w:id="0" w:name="_GoBack"/>
      <w:bookmarkEnd w:id="0"/>
      <w:r>
        <w:rPr>
          <w:rFonts w:cs="Arial"/>
          <w:bCs/>
        </w:rPr>
        <w:t>tételsoron fennmaradó összegről (3.610.000,-Ft) a pénzeszköz átadási szerződést, a Szombathelyi Sportközpont és Sportiskola Nonprofit Kft. részére a diáksport feladatok további ellátására készítse el.</w:t>
      </w:r>
    </w:p>
    <w:p w14:paraId="22250869" w14:textId="77777777" w:rsidR="002B37D8" w:rsidRDefault="002B37D8" w:rsidP="002B37D8">
      <w:pPr>
        <w:jc w:val="both"/>
        <w:rPr>
          <w:rFonts w:cs="Arial"/>
          <w:bCs/>
        </w:rPr>
      </w:pPr>
    </w:p>
    <w:p w14:paraId="01C06CC1" w14:textId="77777777" w:rsidR="002B37D8" w:rsidRPr="00F652A5" w:rsidRDefault="002B37D8" w:rsidP="002B37D8">
      <w:pPr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>D</w:t>
      </w:r>
      <w:r>
        <w:rPr>
          <w:rFonts w:cs="Arial"/>
        </w:rPr>
        <w:t>r. Takátsné D</w:t>
      </w:r>
      <w:r w:rsidRPr="00F652A5">
        <w:rPr>
          <w:rFonts w:cs="Arial"/>
        </w:rPr>
        <w:t>r. Tenki Mária</w:t>
      </w:r>
      <w:r>
        <w:rPr>
          <w:rFonts w:cs="Arial"/>
        </w:rPr>
        <w:t>, a Bizottság elnöke</w:t>
      </w:r>
    </w:p>
    <w:p w14:paraId="4E18DBF7" w14:textId="77777777" w:rsidR="002B37D8" w:rsidRPr="00F652A5" w:rsidRDefault="002B37D8" w:rsidP="002B37D8">
      <w:pPr>
        <w:ind w:left="701" w:firstLine="709"/>
        <w:rPr>
          <w:rFonts w:cs="Arial"/>
          <w:bCs/>
        </w:rPr>
      </w:pPr>
      <w:r>
        <w:rPr>
          <w:rFonts w:cs="Arial"/>
          <w:bCs/>
        </w:rPr>
        <w:t>(D</w:t>
      </w:r>
      <w:r w:rsidRPr="00F652A5">
        <w:rPr>
          <w:rFonts w:cs="Arial"/>
          <w:bCs/>
        </w:rPr>
        <w:t>r. Bencsics Enikő, az Egészségügyi és Közszolgálati Osztály vezetője,</w:t>
      </w:r>
    </w:p>
    <w:p w14:paraId="2ABB60E2" w14:textId="77777777" w:rsidR="002B37D8" w:rsidRDefault="002B37D8" w:rsidP="002B37D8">
      <w:pPr>
        <w:ind w:left="1410"/>
        <w:jc w:val="both"/>
        <w:rPr>
          <w:rFonts w:cs="Arial"/>
          <w:bCs/>
        </w:rPr>
      </w:pPr>
      <w:r w:rsidRPr="00F652A5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vezetője,</w:t>
      </w:r>
    </w:p>
    <w:p w14:paraId="718099E3" w14:textId="77777777" w:rsidR="002B37D8" w:rsidRPr="00F652A5" w:rsidRDefault="002B37D8" w:rsidP="002B37D8">
      <w:pPr>
        <w:ind w:left="1410"/>
        <w:jc w:val="both"/>
        <w:rPr>
          <w:rFonts w:cs="Arial"/>
        </w:rPr>
      </w:pPr>
      <w:r w:rsidRPr="00F652A5">
        <w:rPr>
          <w:rFonts w:cs="Arial"/>
        </w:rPr>
        <w:t>Kovács Balázs a Köznevelési, Sport és Ifjúsági Iroda vezetője)</w:t>
      </w:r>
    </w:p>
    <w:p w14:paraId="6D9C86DC" w14:textId="77777777" w:rsidR="002B37D8" w:rsidRPr="00F652A5" w:rsidRDefault="002B37D8" w:rsidP="002B37D8">
      <w:pPr>
        <w:ind w:left="1410"/>
        <w:jc w:val="both"/>
        <w:rPr>
          <w:rFonts w:cs="Arial"/>
          <w:bCs/>
        </w:rPr>
      </w:pPr>
    </w:p>
    <w:p w14:paraId="28EE8741" w14:textId="77777777" w:rsidR="002B37D8" w:rsidRPr="0063093F" w:rsidRDefault="002B37D8" w:rsidP="002B37D8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63093F">
        <w:rPr>
          <w:rFonts w:cs="Arial"/>
          <w:bCs/>
        </w:rPr>
        <w:t>azonnal</w:t>
      </w:r>
    </w:p>
    <w:p w14:paraId="61C7A0A7" w14:textId="77777777" w:rsidR="002B37D8" w:rsidRDefault="002B37D8" w:rsidP="002B37D8">
      <w:pPr>
        <w:rPr>
          <w:rFonts w:cs="Arial"/>
        </w:rPr>
      </w:pPr>
    </w:p>
    <w:p w14:paraId="1C78048C" w14:textId="77777777" w:rsidR="00385A7C" w:rsidRDefault="00385A7C" w:rsidP="00385A7C">
      <w:pPr>
        <w:jc w:val="both"/>
        <w:rPr>
          <w:rFonts w:eastAsia="Calibri" w:cs="Arial"/>
          <w:b/>
          <w:lang w:eastAsia="en-US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0EE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B37D8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B37D8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0C6C"/>
    <w:multiLevelType w:val="hybridMultilevel"/>
    <w:tmpl w:val="2FD2F3C4"/>
    <w:lvl w:ilvl="0" w:tplc="54E40304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7D8"/>
    <w:rsid w:val="002B3B45"/>
    <w:rsid w:val="002C0ED9"/>
    <w:rsid w:val="002E2C2B"/>
    <w:rsid w:val="003059FE"/>
    <w:rsid w:val="00342FC9"/>
    <w:rsid w:val="00347C5C"/>
    <w:rsid w:val="00370ACA"/>
    <w:rsid w:val="00375A4A"/>
    <w:rsid w:val="003822BC"/>
    <w:rsid w:val="00384DAC"/>
    <w:rsid w:val="00385A7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7238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4143"/>
    <w:rsid w:val="00DE7489"/>
    <w:rsid w:val="00E152D0"/>
    <w:rsid w:val="00E67C14"/>
    <w:rsid w:val="00E71DE8"/>
    <w:rsid w:val="00E95693"/>
    <w:rsid w:val="00E97755"/>
    <w:rsid w:val="00EB1D7E"/>
    <w:rsid w:val="00EB3399"/>
    <w:rsid w:val="00EC27A8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C27A8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C27A8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765E33-172A-45EF-9486-4BC2104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2</Pages>
  <Words>359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2018-10-18T13:31:00Z</cp:lastPrinted>
  <dcterms:created xsi:type="dcterms:W3CDTF">2018-10-18T13:32:00Z</dcterms:created>
  <dcterms:modified xsi:type="dcterms:W3CDTF">2018-10-18T13:32:00Z</dcterms:modified>
</cp:coreProperties>
</file>