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CAE40E1" w14:textId="77777777" w:rsidR="00EC27A8" w:rsidRPr="000B0852" w:rsidRDefault="00EC27A8" w:rsidP="00EC27A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03FBC285" w14:textId="77777777" w:rsidR="00EC27A8" w:rsidRPr="008267AA" w:rsidRDefault="00EC27A8" w:rsidP="00EC27A8">
      <w:pPr>
        <w:jc w:val="center"/>
        <w:rPr>
          <w:rFonts w:cs="Arial"/>
          <w:b/>
          <w:u w:val="single"/>
        </w:rPr>
      </w:pPr>
    </w:p>
    <w:p w14:paraId="6C62266E" w14:textId="77777777" w:rsidR="00EC27A8" w:rsidRPr="00F652A5" w:rsidRDefault="00EC27A8" w:rsidP="00EC27A8">
      <w:pPr>
        <w:pStyle w:val="Listaszerbekezds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652A5">
        <w:rPr>
          <w:rFonts w:ascii="Arial" w:hAnsi="Arial" w:cs="Arial"/>
          <w:sz w:val="24"/>
          <w:szCs w:val="24"/>
        </w:rPr>
        <w:t xml:space="preserve"> Jogi és Társadalmi Kapcsolatok Bizottsága megtárgyalta </w:t>
      </w:r>
      <w:r w:rsidRPr="006C41F6">
        <w:rPr>
          <w:rFonts w:ascii="Arial" w:hAnsi="Arial" w:cs="Arial"/>
          <w:sz w:val="24"/>
          <w:szCs w:val="24"/>
        </w:rPr>
        <w:t>a</w:t>
      </w:r>
      <w:r w:rsidRPr="006C41F6">
        <w:rPr>
          <w:rFonts w:ascii="Arial" w:hAnsi="Arial" w:cs="Arial"/>
          <w:bCs/>
          <w:i/>
          <w:sz w:val="24"/>
          <w:szCs w:val="24"/>
        </w:rPr>
        <w:t xml:space="preserve"> „Tájékoztató a 2019. évi Téli Nemzetközi Diákjátékokon történő</w:t>
      </w:r>
      <w:r w:rsidRPr="006C41F6">
        <w:rPr>
          <w:rFonts w:ascii="Arial" w:hAnsi="Arial" w:cs="Arial"/>
          <w:i/>
          <w:sz w:val="24"/>
          <w:szCs w:val="24"/>
        </w:rPr>
        <w:t xml:space="preserve"> </w:t>
      </w:r>
      <w:r w:rsidRPr="006C41F6">
        <w:rPr>
          <w:rFonts w:ascii="Arial" w:hAnsi="Arial" w:cs="Arial"/>
          <w:bCs/>
          <w:i/>
          <w:sz w:val="24"/>
          <w:szCs w:val="24"/>
        </w:rPr>
        <w:t xml:space="preserve">részvételről” </w:t>
      </w:r>
      <w:r w:rsidRPr="00F652A5">
        <w:rPr>
          <w:rFonts w:ascii="Arial" w:hAnsi="Arial" w:cs="Arial"/>
          <w:bCs/>
          <w:sz w:val="24"/>
          <w:szCs w:val="24"/>
        </w:rPr>
        <w:t>című előterjesztést és támogatja a szombathelyi delegáció részvételét az</w:t>
      </w:r>
      <w:r w:rsidRPr="00F652A5">
        <w:rPr>
          <w:rFonts w:ascii="Arial" w:hAnsi="Arial" w:cs="Arial"/>
          <w:sz w:val="24"/>
          <w:szCs w:val="24"/>
        </w:rPr>
        <w:t xml:space="preserve"> </w:t>
      </w:r>
      <w:r w:rsidRPr="00F652A5">
        <w:rPr>
          <w:rFonts w:ascii="Arial" w:hAnsi="Arial" w:cs="Arial"/>
          <w:bCs/>
          <w:sz w:val="24"/>
          <w:szCs w:val="24"/>
        </w:rPr>
        <w:t>eseményen.</w:t>
      </w:r>
    </w:p>
    <w:p w14:paraId="0C693A0F" w14:textId="77777777" w:rsidR="00EC27A8" w:rsidRPr="00F652A5" w:rsidRDefault="00EC27A8" w:rsidP="00EC27A8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3BE4FABC" w14:textId="77777777" w:rsidR="00EC27A8" w:rsidRPr="00F652A5" w:rsidRDefault="00EC27A8" w:rsidP="00EC27A8">
      <w:pPr>
        <w:pStyle w:val="Listaszerbekezds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2A5">
        <w:rPr>
          <w:rFonts w:ascii="Arial" w:hAnsi="Arial" w:cs="Arial"/>
          <w:sz w:val="24"/>
          <w:szCs w:val="24"/>
        </w:rPr>
        <w:t xml:space="preserve">A Bizottság felkéri a polgármestert, hogy a Sport ágazat kiadásai </w:t>
      </w:r>
      <w:r>
        <w:rPr>
          <w:rFonts w:ascii="Arial" w:hAnsi="Arial" w:cs="Arial"/>
          <w:sz w:val="24"/>
          <w:szCs w:val="24"/>
        </w:rPr>
        <w:t>–</w:t>
      </w:r>
      <w:r w:rsidRPr="00F652A5">
        <w:rPr>
          <w:rFonts w:ascii="Arial" w:hAnsi="Arial" w:cs="Arial"/>
          <w:sz w:val="24"/>
          <w:szCs w:val="24"/>
        </w:rPr>
        <w:t xml:space="preserve"> „Gyermek és ifjúsági sport” tételsor </w:t>
      </w:r>
      <w:r>
        <w:rPr>
          <w:rFonts w:ascii="Arial" w:hAnsi="Arial" w:cs="Arial"/>
          <w:sz w:val="24"/>
          <w:szCs w:val="24"/>
        </w:rPr>
        <w:t>–</w:t>
      </w:r>
      <w:r w:rsidRPr="00F652A5">
        <w:rPr>
          <w:rFonts w:ascii="Arial" w:hAnsi="Arial" w:cs="Arial"/>
          <w:sz w:val="24"/>
          <w:szCs w:val="24"/>
        </w:rPr>
        <w:t xml:space="preserve"> terhére</w:t>
      </w:r>
      <w:r>
        <w:rPr>
          <w:rFonts w:ascii="Arial" w:hAnsi="Arial" w:cs="Arial"/>
          <w:sz w:val="24"/>
          <w:szCs w:val="24"/>
        </w:rPr>
        <w:t xml:space="preserve"> </w:t>
      </w:r>
      <w:r w:rsidRPr="00F652A5">
        <w:rPr>
          <w:rFonts w:ascii="Arial" w:hAnsi="Arial" w:cs="Arial"/>
          <w:sz w:val="24"/>
          <w:szCs w:val="24"/>
        </w:rPr>
        <w:t>a Téli Nemzetközi Diákjátékokon való részvétel Önkormányzati költségeinek fedezetére 3 millió forintot a Szombathelyi Sportközpont és Sportiskola Nonprofit Kft. részére biztosítson.</w:t>
      </w:r>
    </w:p>
    <w:p w14:paraId="5A73DB5B" w14:textId="77777777" w:rsidR="00EC27A8" w:rsidRPr="00F652A5" w:rsidRDefault="00EC27A8" w:rsidP="00EC27A8">
      <w:pPr>
        <w:rPr>
          <w:rFonts w:cs="Arial"/>
        </w:rPr>
      </w:pPr>
    </w:p>
    <w:p w14:paraId="29B322D4" w14:textId="77777777" w:rsidR="00EC27A8" w:rsidRPr="00F652A5" w:rsidRDefault="00EC27A8" w:rsidP="00EC27A8">
      <w:pPr>
        <w:ind w:right="282"/>
        <w:rPr>
          <w:rFonts w:cs="Arial"/>
        </w:rPr>
      </w:pPr>
      <w:r w:rsidRPr="00F652A5">
        <w:rPr>
          <w:rFonts w:cs="Arial"/>
          <w:b/>
          <w:u w:val="single"/>
        </w:rPr>
        <w:t>Felelős:</w:t>
      </w:r>
      <w:r w:rsidRPr="00F652A5">
        <w:rPr>
          <w:rFonts w:cs="Arial"/>
          <w:b/>
        </w:rPr>
        <w:tab/>
      </w:r>
      <w:r w:rsidRPr="00F652A5">
        <w:rPr>
          <w:rFonts w:cs="Arial"/>
        </w:rPr>
        <w:t>Dr. Takátsné Dr. Tenki Mária</w:t>
      </w:r>
      <w:r>
        <w:rPr>
          <w:rFonts w:cs="Arial"/>
        </w:rPr>
        <w:t>, a</w:t>
      </w:r>
      <w:r w:rsidRPr="00F652A5">
        <w:rPr>
          <w:rFonts w:cs="Arial"/>
        </w:rPr>
        <w:t xml:space="preserve"> Bizottság</w:t>
      </w:r>
      <w:r>
        <w:rPr>
          <w:rFonts w:cs="Arial"/>
        </w:rPr>
        <w:t xml:space="preserve"> elnöke</w:t>
      </w:r>
    </w:p>
    <w:p w14:paraId="584BE0A7" w14:textId="77777777" w:rsidR="00EC27A8" w:rsidRDefault="00EC27A8" w:rsidP="00EC27A8">
      <w:pPr>
        <w:rPr>
          <w:rFonts w:cs="Arial"/>
        </w:rPr>
      </w:pPr>
      <w:r w:rsidRPr="00F652A5">
        <w:rPr>
          <w:rFonts w:cs="Arial"/>
        </w:rPr>
        <w:tab/>
      </w:r>
      <w:r w:rsidRPr="00F652A5">
        <w:rPr>
          <w:rFonts w:cs="Arial"/>
        </w:rPr>
        <w:tab/>
        <w:t>(</w:t>
      </w:r>
      <w:r>
        <w:rPr>
          <w:rFonts w:cs="Arial"/>
        </w:rPr>
        <w:t>A végrehajtás előkészítéséért:</w:t>
      </w:r>
    </w:p>
    <w:p w14:paraId="71F64500" w14:textId="77777777" w:rsidR="00EC27A8" w:rsidRPr="00F652A5" w:rsidRDefault="00EC27A8" w:rsidP="00EC27A8">
      <w:pPr>
        <w:ind w:left="1418"/>
        <w:rPr>
          <w:rFonts w:cs="Arial"/>
        </w:rPr>
      </w:pPr>
      <w:r>
        <w:rPr>
          <w:rFonts w:cs="Arial"/>
        </w:rPr>
        <w:t>D</w:t>
      </w:r>
      <w:r w:rsidRPr="00F652A5">
        <w:rPr>
          <w:rFonts w:cs="Arial"/>
        </w:rPr>
        <w:t>r. Bencsics Enikő, az Egészségügyi és Közszolgálati Osztály vezetője</w:t>
      </w:r>
      <w:r>
        <w:rPr>
          <w:rFonts w:cs="Arial"/>
        </w:rPr>
        <w:t>,</w:t>
      </w:r>
    </w:p>
    <w:p w14:paraId="0FC20524" w14:textId="77777777" w:rsidR="00EC27A8" w:rsidRDefault="00EC27A8" w:rsidP="00EC27A8">
      <w:pPr>
        <w:ind w:left="1410"/>
        <w:jc w:val="both"/>
        <w:rPr>
          <w:rFonts w:cs="Arial"/>
          <w:bCs/>
        </w:rPr>
      </w:pPr>
      <w:r w:rsidRPr="00F652A5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vezetője,</w:t>
      </w:r>
    </w:p>
    <w:p w14:paraId="214BFE89" w14:textId="77777777" w:rsidR="00EC27A8" w:rsidRPr="00F652A5" w:rsidRDefault="00EC27A8" w:rsidP="00EC27A8">
      <w:pPr>
        <w:ind w:left="708" w:firstLine="708"/>
        <w:rPr>
          <w:rFonts w:cs="Arial"/>
        </w:rPr>
      </w:pPr>
      <w:r w:rsidRPr="00F652A5">
        <w:rPr>
          <w:rFonts w:cs="Arial"/>
        </w:rPr>
        <w:t>Kovács Balázs a Köznevelési, Sport és Ifjúsági Iroda vezetője)</w:t>
      </w:r>
    </w:p>
    <w:p w14:paraId="7B709A0B" w14:textId="77777777" w:rsidR="00EC27A8" w:rsidRPr="00F652A5" w:rsidRDefault="00EC27A8" w:rsidP="00EC27A8">
      <w:pPr>
        <w:rPr>
          <w:rFonts w:cs="Arial"/>
          <w:b/>
          <w:u w:val="single"/>
        </w:rPr>
      </w:pPr>
    </w:p>
    <w:p w14:paraId="29D294C1" w14:textId="77777777" w:rsidR="00EC27A8" w:rsidRPr="00F652A5" w:rsidRDefault="00EC27A8" w:rsidP="00EC27A8">
      <w:pPr>
        <w:rPr>
          <w:rFonts w:cs="Arial"/>
        </w:rPr>
      </w:pPr>
      <w:r w:rsidRPr="00F652A5">
        <w:rPr>
          <w:rFonts w:cs="Arial"/>
          <w:b/>
          <w:u w:val="single"/>
        </w:rPr>
        <w:t>Határidő:</w:t>
      </w:r>
      <w:r w:rsidRPr="00F652A5">
        <w:rPr>
          <w:rFonts w:cs="Arial"/>
          <w:b/>
        </w:rPr>
        <w:tab/>
      </w:r>
      <w:r w:rsidRPr="00F652A5">
        <w:rPr>
          <w:rFonts w:cs="Arial"/>
        </w:rPr>
        <w:t>azonnal</w:t>
      </w:r>
    </w:p>
    <w:p w14:paraId="0EA1743A" w14:textId="77777777" w:rsidR="00EC27A8" w:rsidRDefault="00EC27A8" w:rsidP="00EC27A8">
      <w:pPr>
        <w:rPr>
          <w:rFonts w:cs="Arial"/>
        </w:rPr>
      </w:pPr>
    </w:p>
    <w:p w14:paraId="1C78048C" w14:textId="77777777" w:rsidR="00385A7C" w:rsidRDefault="00385A7C" w:rsidP="00385A7C">
      <w:pPr>
        <w:jc w:val="both"/>
        <w:rPr>
          <w:rFonts w:eastAsia="Calibri" w:cs="Arial"/>
          <w:b/>
          <w:lang w:eastAsia="en-US"/>
        </w:rPr>
      </w:pPr>
      <w:bookmarkStart w:id="0" w:name="_GoBack"/>
      <w:bookmarkEnd w:id="0"/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3B0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C27A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901B4"/>
    <w:multiLevelType w:val="hybridMultilevel"/>
    <w:tmpl w:val="3DD20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B38E8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059FE"/>
    <w:rsid w:val="00342FC9"/>
    <w:rsid w:val="00347C5C"/>
    <w:rsid w:val="00370ACA"/>
    <w:rsid w:val="00375A4A"/>
    <w:rsid w:val="003822BC"/>
    <w:rsid w:val="00384DAC"/>
    <w:rsid w:val="00385A7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7238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4143"/>
    <w:rsid w:val="00DE7489"/>
    <w:rsid w:val="00E152D0"/>
    <w:rsid w:val="00E67C14"/>
    <w:rsid w:val="00E71DE8"/>
    <w:rsid w:val="00E95693"/>
    <w:rsid w:val="00E97755"/>
    <w:rsid w:val="00EB1D7E"/>
    <w:rsid w:val="00EB3399"/>
    <w:rsid w:val="00EC27A8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C27A8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C27A8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3DED1A-CF36-4089-9CA8-B583A901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2018-10-18T13:29:00Z</cp:lastPrinted>
  <dcterms:created xsi:type="dcterms:W3CDTF">2018-10-18T13:29:00Z</dcterms:created>
  <dcterms:modified xsi:type="dcterms:W3CDTF">2018-10-18T13:29:00Z</dcterms:modified>
</cp:coreProperties>
</file>