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FCB878" w14:textId="77777777" w:rsidR="00787FEB" w:rsidRDefault="00787FEB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  <w:r w:rsidRPr="001C7037">
        <w:rPr>
          <w:rFonts w:cs="Arial"/>
          <w:b/>
          <w:caps/>
          <w:sz w:val="28"/>
          <w:szCs w:val="28"/>
          <w:u w:val="single"/>
        </w:rPr>
        <w:t xml:space="preserve">Kivonat </w:t>
      </w:r>
    </w:p>
    <w:p w14:paraId="2B3DB0A8" w14:textId="77777777" w:rsidR="00E71DE8" w:rsidRDefault="00E71DE8" w:rsidP="00294A40">
      <w:pPr>
        <w:jc w:val="center"/>
        <w:rPr>
          <w:rFonts w:cs="Arial"/>
          <w:b/>
        </w:rPr>
      </w:pPr>
      <w:r>
        <w:rPr>
          <w:rFonts w:cs="Arial"/>
          <w:b/>
        </w:rPr>
        <w:t>A Jogi és Társadalmi Kapcsolatok Bizottsága</w:t>
      </w:r>
    </w:p>
    <w:p w14:paraId="78AEE76F" w14:textId="52A44D17" w:rsidR="00E71DE8" w:rsidRDefault="00B26D43" w:rsidP="00294A40">
      <w:pPr>
        <w:jc w:val="center"/>
        <w:rPr>
          <w:rFonts w:cs="Arial"/>
          <w:b/>
        </w:rPr>
      </w:pPr>
      <w:r>
        <w:rPr>
          <w:rFonts w:cs="Arial"/>
          <w:b/>
        </w:rPr>
        <w:t>201</w:t>
      </w:r>
      <w:r w:rsidR="007E0570">
        <w:rPr>
          <w:rFonts w:cs="Arial"/>
          <w:b/>
        </w:rPr>
        <w:t>8</w:t>
      </w:r>
      <w:r>
        <w:rPr>
          <w:rFonts w:cs="Arial"/>
          <w:b/>
        </w:rPr>
        <w:t>.</w:t>
      </w:r>
      <w:r w:rsidR="00D43720">
        <w:rPr>
          <w:rFonts w:cs="Arial"/>
          <w:b/>
        </w:rPr>
        <w:t xml:space="preserve"> </w:t>
      </w:r>
      <w:r w:rsidR="005A2F5B">
        <w:rPr>
          <w:rFonts w:cs="Arial"/>
          <w:b/>
        </w:rPr>
        <w:t>október 16</w:t>
      </w:r>
      <w:r w:rsidR="007B5830">
        <w:rPr>
          <w:rFonts w:cs="Arial"/>
          <w:b/>
        </w:rPr>
        <w:t>-</w:t>
      </w:r>
      <w:r w:rsidR="005A2F5B">
        <w:rPr>
          <w:rFonts w:cs="Arial"/>
          <w:b/>
        </w:rPr>
        <w:t>a</w:t>
      </w:r>
      <w:r w:rsidR="007B5830">
        <w:rPr>
          <w:rFonts w:cs="Arial"/>
          <w:b/>
        </w:rPr>
        <w:t xml:space="preserve">i </w:t>
      </w:r>
      <w:r w:rsidR="00E71DE8">
        <w:rPr>
          <w:rFonts w:cs="Arial"/>
          <w:b/>
        </w:rPr>
        <w:t>nyilvános ülésének jegyzőkönyvéből</w:t>
      </w:r>
    </w:p>
    <w:p w14:paraId="68F17553" w14:textId="77777777" w:rsidR="00E71DE8" w:rsidRDefault="00E71DE8" w:rsidP="00294A40">
      <w:pPr>
        <w:jc w:val="center"/>
        <w:rPr>
          <w:rFonts w:cs="Arial"/>
          <w:b/>
        </w:rPr>
      </w:pPr>
    </w:p>
    <w:p w14:paraId="28DABC30" w14:textId="77777777" w:rsidR="007E0570" w:rsidRDefault="007E0570" w:rsidP="007E0570">
      <w:pPr>
        <w:tabs>
          <w:tab w:val="left" w:pos="567"/>
        </w:tabs>
        <w:ind w:left="567" w:hanging="567"/>
        <w:jc w:val="both"/>
        <w:rPr>
          <w:rFonts w:cs="Arial"/>
        </w:rPr>
      </w:pPr>
    </w:p>
    <w:p w14:paraId="47F1F5E5" w14:textId="77777777" w:rsidR="00EE3204" w:rsidRDefault="00EE3204" w:rsidP="007E0570">
      <w:pPr>
        <w:tabs>
          <w:tab w:val="left" w:pos="567"/>
        </w:tabs>
        <w:ind w:left="567" w:hanging="567"/>
        <w:jc w:val="both"/>
        <w:rPr>
          <w:rFonts w:cs="Arial"/>
        </w:rPr>
      </w:pPr>
    </w:p>
    <w:p w14:paraId="7C7C3E77" w14:textId="77777777" w:rsidR="005A2F5B" w:rsidRDefault="005A2F5B" w:rsidP="007E0570">
      <w:pPr>
        <w:tabs>
          <w:tab w:val="left" w:pos="567"/>
        </w:tabs>
        <w:ind w:left="567" w:hanging="567"/>
        <w:jc w:val="both"/>
        <w:rPr>
          <w:rFonts w:cs="Arial"/>
        </w:rPr>
      </w:pPr>
    </w:p>
    <w:p w14:paraId="0FF68CBF" w14:textId="77777777" w:rsidR="00E67C14" w:rsidRDefault="00E67C14" w:rsidP="00E67C14">
      <w:pPr>
        <w:ind w:left="705" w:hanging="705"/>
        <w:jc w:val="both"/>
        <w:rPr>
          <w:rFonts w:cs="Arial"/>
          <w:bCs/>
        </w:rPr>
      </w:pPr>
    </w:p>
    <w:p w14:paraId="76F64173" w14:textId="77777777" w:rsidR="00385A7C" w:rsidRPr="000B0852" w:rsidRDefault="00385A7C" w:rsidP="00385A7C">
      <w:pPr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221</w:t>
      </w:r>
      <w:r w:rsidRPr="000B0852">
        <w:rPr>
          <w:rFonts w:cs="Arial"/>
          <w:b/>
          <w:u w:val="single"/>
        </w:rPr>
        <w:t>/2018. (</w:t>
      </w:r>
      <w:r>
        <w:rPr>
          <w:rFonts w:cs="Arial"/>
          <w:b/>
          <w:u w:val="single"/>
        </w:rPr>
        <w:t>X.16</w:t>
      </w:r>
      <w:r w:rsidRPr="000B0852">
        <w:rPr>
          <w:rFonts w:cs="Arial"/>
          <w:b/>
          <w:u w:val="single"/>
        </w:rPr>
        <w:t>.) JTKB számú határozat</w:t>
      </w:r>
    </w:p>
    <w:p w14:paraId="6039BE3B" w14:textId="77777777" w:rsidR="00385A7C" w:rsidRPr="00AA2425" w:rsidRDefault="00385A7C" w:rsidP="00385A7C">
      <w:pPr>
        <w:jc w:val="both"/>
        <w:rPr>
          <w:rFonts w:cs="Arial"/>
          <w:b/>
          <w:u w:val="single"/>
        </w:rPr>
      </w:pPr>
    </w:p>
    <w:p w14:paraId="2243B52D" w14:textId="77777777" w:rsidR="00385A7C" w:rsidRPr="00AA2425" w:rsidRDefault="00385A7C" w:rsidP="00385A7C">
      <w:pPr>
        <w:jc w:val="both"/>
        <w:rPr>
          <w:rFonts w:cs="Arial"/>
        </w:rPr>
      </w:pPr>
      <w:r>
        <w:rPr>
          <w:rFonts w:cs="Arial"/>
          <w:bCs/>
        </w:rPr>
        <w:t xml:space="preserve">A </w:t>
      </w:r>
      <w:r w:rsidRPr="00DD06C7">
        <w:rPr>
          <w:rFonts w:cs="Arial"/>
          <w:bCs/>
        </w:rPr>
        <w:t>Jogi és Társadalmi Kapcsolatok Bizottsága</w:t>
      </w:r>
      <w:r w:rsidRPr="00AA2425">
        <w:rPr>
          <w:rFonts w:cs="Arial"/>
        </w:rPr>
        <w:t xml:space="preserve"> </w:t>
      </w:r>
      <w:r>
        <w:rPr>
          <w:rFonts w:cs="Arial"/>
        </w:rPr>
        <w:t>Szombathely Megyei Jogú Város</w:t>
      </w:r>
      <w:r w:rsidRPr="00AA2425">
        <w:rPr>
          <w:rFonts w:cs="Arial"/>
        </w:rPr>
        <w:t xml:space="preserve"> Önkormányzat</w:t>
      </w:r>
      <w:r>
        <w:rPr>
          <w:rFonts w:cs="Arial"/>
        </w:rPr>
        <w:t>ának</w:t>
      </w:r>
      <w:r w:rsidRPr="00AA2425">
        <w:rPr>
          <w:rFonts w:cs="Arial"/>
        </w:rPr>
        <w:t xml:space="preserve"> Szervezeti és Működési Szabályzatáról szóló 34/2014. (IX.3.) önkormányzati rendelet 70.</w:t>
      </w:r>
      <w:r>
        <w:rPr>
          <w:rFonts w:cs="Arial"/>
        </w:rPr>
        <w:t xml:space="preserve"> </w:t>
      </w:r>
      <w:r w:rsidRPr="00AA2425">
        <w:rPr>
          <w:rFonts w:cs="Arial"/>
        </w:rPr>
        <w:t>§ (5) bekezdése alapján a Savaria Megyei Hatókörű Városi Múzeum Szervezeti és Működési Szabályzatát az előterjesztés 2. sz. melléklete szerinti tartalommal jóváhagyásra javasolja a polgármesternek.</w:t>
      </w:r>
    </w:p>
    <w:p w14:paraId="1A8A4DBA" w14:textId="77777777" w:rsidR="00385A7C" w:rsidRPr="00AA2425" w:rsidRDefault="00385A7C" w:rsidP="00385A7C">
      <w:pPr>
        <w:jc w:val="both"/>
        <w:rPr>
          <w:rFonts w:cs="Arial"/>
          <w:b/>
          <w:u w:val="single"/>
        </w:rPr>
      </w:pPr>
    </w:p>
    <w:p w14:paraId="46D48BE5" w14:textId="77777777" w:rsidR="00385A7C" w:rsidRPr="00AA2425" w:rsidRDefault="00385A7C" w:rsidP="00385A7C">
      <w:pPr>
        <w:ind w:right="-427"/>
        <w:jc w:val="both"/>
        <w:rPr>
          <w:rFonts w:cs="Arial"/>
          <w:bCs/>
        </w:rPr>
      </w:pPr>
      <w:r w:rsidRPr="00AA2425">
        <w:rPr>
          <w:rFonts w:cs="Arial"/>
          <w:b/>
          <w:bCs/>
          <w:u w:val="single"/>
        </w:rPr>
        <w:t>Felelős:</w:t>
      </w:r>
      <w:r w:rsidRPr="00AA2425">
        <w:rPr>
          <w:rFonts w:cs="Arial"/>
          <w:b/>
          <w:bCs/>
        </w:rPr>
        <w:tab/>
      </w:r>
      <w:r w:rsidRPr="00AA2425">
        <w:rPr>
          <w:rFonts w:cs="Arial"/>
          <w:bCs/>
        </w:rPr>
        <w:t>Koczka Tibor alpolgármester</w:t>
      </w:r>
    </w:p>
    <w:p w14:paraId="6307BA4A" w14:textId="77777777" w:rsidR="00385A7C" w:rsidRPr="00AA2425" w:rsidRDefault="00385A7C" w:rsidP="00385A7C">
      <w:pPr>
        <w:ind w:right="-427"/>
        <w:jc w:val="both"/>
        <w:rPr>
          <w:rFonts w:cs="Arial"/>
          <w:bCs/>
        </w:rPr>
      </w:pPr>
      <w:r>
        <w:rPr>
          <w:rFonts w:cs="Arial"/>
          <w:bCs/>
        </w:rPr>
        <w:tab/>
      </w:r>
      <w:r w:rsidRPr="00AA2425">
        <w:rPr>
          <w:rFonts w:cs="Arial"/>
          <w:bCs/>
        </w:rPr>
        <w:tab/>
        <w:t>Dr. Takátsné Dr. Tenki Mária, a Bizottság elnöke</w:t>
      </w:r>
    </w:p>
    <w:p w14:paraId="3A828A84" w14:textId="77777777" w:rsidR="00385A7C" w:rsidRPr="00AA2425" w:rsidRDefault="00385A7C" w:rsidP="00385A7C">
      <w:pPr>
        <w:ind w:right="-427"/>
        <w:jc w:val="both"/>
        <w:rPr>
          <w:rFonts w:cs="Arial"/>
          <w:bCs/>
        </w:rPr>
      </w:pPr>
      <w:r>
        <w:rPr>
          <w:rFonts w:cs="Arial"/>
          <w:bCs/>
        </w:rPr>
        <w:tab/>
      </w:r>
      <w:r w:rsidRPr="00AA2425">
        <w:rPr>
          <w:rFonts w:cs="Arial"/>
          <w:bCs/>
        </w:rPr>
        <w:tab/>
        <w:t>(A végrehajtás előkészítéséért:</w:t>
      </w:r>
    </w:p>
    <w:p w14:paraId="3D08B76E" w14:textId="77777777" w:rsidR="00385A7C" w:rsidRPr="00AA2425" w:rsidRDefault="00385A7C" w:rsidP="00385A7C">
      <w:pPr>
        <w:ind w:right="-427"/>
        <w:jc w:val="both"/>
        <w:rPr>
          <w:rFonts w:cs="Arial"/>
          <w:bCs/>
        </w:rPr>
      </w:pPr>
      <w:r w:rsidRPr="00AA2425">
        <w:rPr>
          <w:rFonts w:cs="Arial"/>
          <w:bCs/>
        </w:rPr>
        <w:tab/>
      </w:r>
      <w:r w:rsidRPr="00AA2425">
        <w:rPr>
          <w:rFonts w:cs="Arial"/>
          <w:bCs/>
        </w:rPr>
        <w:tab/>
        <w:t>Dr. Bencsics Enikő, az Egészségügyi és Közszolgálati Osztály vezetője</w:t>
      </w:r>
    </w:p>
    <w:p w14:paraId="1271C9C3" w14:textId="77777777" w:rsidR="00385A7C" w:rsidRPr="00AA2425" w:rsidRDefault="00385A7C" w:rsidP="00385A7C">
      <w:pPr>
        <w:ind w:left="1410"/>
        <w:jc w:val="both"/>
        <w:rPr>
          <w:rFonts w:cs="Arial"/>
          <w:bCs/>
        </w:rPr>
      </w:pPr>
      <w:r w:rsidRPr="00AA2425">
        <w:rPr>
          <w:rFonts w:cs="Arial"/>
          <w:bCs/>
        </w:rPr>
        <w:t>Mester Ágnes, az Egészségügyi, Kulturális és Koordinációs Iroda vezetője)</w:t>
      </w:r>
    </w:p>
    <w:p w14:paraId="3255E64D" w14:textId="77777777" w:rsidR="00385A7C" w:rsidRPr="00AA2425" w:rsidRDefault="00385A7C" w:rsidP="00385A7C">
      <w:pPr>
        <w:jc w:val="both"/>
        <w:rPr>
          <w:rFonts w:cs="Arial"/>
          <w:b/>
          <w:bCs/>
        </w:rPr>
      </w:pPr>
    </w:p>
    <w:p w14:paraId="2470F51C" w14:textId="77777777" w:rsidR="00385A7C" w:rsidRPr="00AA2425" w:rsidRDefault="00385A7C" w:rsidP="00385A7C">
      <w:pPr>
        <w:jc w:val="both"/>
        <w:rPr>
          <w:rFonts w:cs="Arial"/>
          <w:bCs/>
        </w:rPr>
      </w:pPr>
      <w:r w:rsidRPr="00AA2425">
        <w:rPr>
          <w:rFonts w:cs="Arial"/>
          <w:b/>
          <w:bCs/>
          <w:u w:val="single"/>
        </w:rPr>
        <w:t>Határidő:</w:t>
      </w:r>
      <w:r w:rsidRPr="00AA2425">
        <w:rPr>
          <w:rFonts w:cs="Arial"/>
          <w:b/>
          <w:bCs/>
        </w:rPr>
        <w:tab/>
      </w:r>
      <w:r w:rsidRPr="00AA2425">
        <w:rPr>
          <w:rFonts w:cs="Arial"/>
          <w:bCs/>
        </w:rPr>
        <w:t>azonnal</w:t>
      </w:r>
    </w:p>
    <w:p w14:paraId="1C78048C" w14:textId="77777777" w:rsidR="00385A7C" w:rsidRDefault="00385A7C" w:rsidP="00385A7C">
      <w:pPr>
        <w:jc w:val="both"/>
        <w:rPr>
          <w:rFonts w:eastAsia="Calibri" w:cs="Arial"/>
          <w:b/>
          <w:lang w:eastAsia="en-US"/>
        </w:rPr>
      </w:pPr>
    </w:p>
    <w:p w14:paraId="08A6B435" w14:textId="77777777" w:rsidR="00787FEB" w:rsidRDefault="00787FEB" w:rsidP="00787FEB">
      <w:pPr>
        <w:rPr>
          <w:rFonts w:cs="Arial"/>
        </w:rPr>
      </w:pPr>
      <w:bookmarkStart w:id="0" w:name="_GoBack"/>
      <w:bookmarkEnd w:id="0"/>
    </w:p>
    <w:p w14:paraId="26B20899" w14:textId="77570A38" w:rsidR="0020125B" w:rsidRDefault="0020125B" w:rsidP="00787FEB">
      <w:pPr>
        <w:rPr>
          <w:rFonts w:cs="Arial"/>
        </w:rPr>
      </w:pPr>
    </w:p>
    <w:p w14:paraId="284843A0" w14:textId="77777777" w:rsidR="0020125B" w:rsidRPr="00490110" w:rsidRDefault="0020125B" w:rsidP="00787FEB">
      <w:pPr>
        <w:rPr>
          <w:rFonts w:cs="Arial"/>
        </w:rPr>
      </w:pPr>
    </w:p>
    <w:p w14:paraId="7E5C1889" w14:textId="77777777" w:rsidR="00787FEB" w:rsidRPr="00233616" w:rsidRDefault="00787FEB" w:rsidP="00787FEB">
      <w:pPr>
        <w:jc w:val="both"/>
        <w:rPr>
          <w:rFonts w:cs="Arial"/>
        </w:rPr>
      </w:pPr>
      <w:r>
        <w:rPr>
          <w:rFonts w:cs="Arial"/>
        </w:rPr>
        <w:t>A</w:t>
      </w:r>
      <w:r w:rsidRPr="00233616">
        <w:rPr>
          <w:rFonts w:cs="Arial"/>
        </w:rPr>
        <w:t xml:space="preserve"> másolat hiteléül:</w:t>
      </w:r>
    </w:p>
    <w:p w14:paraId="2E264452" w14:textId="6AC3371A" w:rsidR="00787FEB" w:rsidRDefault="00D03F42" w:rsidP="00787FEB">
      <w:pPr>
        <w:jc w:val="both"/>
        <w:rPr>
          <w:rFonts w:cs="Arial"/>
        </w:rPr>
      </w:pPr>
      <w:r>
        <w:rPr>
          <w:rFonts w:cs="Arial"/>
        </w:rPr>
        <w:t xml:space="preserve">Szombathely, </w:t>
      </w:r>
      <w:r w:rsidR="005A2F5B">
        <w:rPr>
          <w:rFonts w:cs="Arial"/>
        </w:rPr>
        <w:t>2018. október 18.</w:t>
      </w:r>
    </w:p>
    <w:p w14:paraId="0D17BDB5" w14:textId="77777777" w:rsidR="003D1D15" w:rsidRDefault="003D1D15" w:rsidP="00787FEB">
      <w:pPr>
        <w:jc w:val="both"/>
        <w:rPr>
          <w:rFonts w:cs="Arial"/>
        </w:rPr>
      </w:pPr>
    </w:p>
    <w:p w14:paraId="62D579E8" w14:textId="77777777" w:rsidR="003D1D15" w:rsidRDefault="003D1D15" w:rsidP="00787FEB">
      <w:pPr>
        <w:jc w:val="both"/>
        <w:rPr>
          <w:rFonts w:cs="Arial"/>
        </w:rPr>
      </w:pPr>
    </w:p>
    <w:p w14:paraId="64C1BD48" w14:textId="77777777" w:rsidR="005A2F5B" w:rsidRDefault="005A2F5B" w:rsidP="00787FEB">
      <w:pPr>
        <w:jc w:val="both"/>
        <w:rPr>
          <w:rFonts w:cs="Arial"/>
        </w:rPr>
      </w:pPr>
    </w:p>
    <w:p w14:paraId="32B2991E" w14:textId="77777777" w:rsidR="003D1D15" w:rsidRDefault="003D1D15" w:rsidP="00787FEB">
      <w:pPr>
        <w:jc w:val="both"/>
        <w:rPr>
          <w:rFonts w:cs="Arial"/>
        </w:rPr>
      </w:pPr>
    </w:p>
    <w:p w14:paraId="08A8D397" w14:textId="77777777" w:rsidR="003D1D15" w:rsidRDefault="00D244B2" w:rsidP="00787FEB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 xml:space="preserve">(: </w:t>
      </w:r>
      <w:r w:rsidR="007B5830">
        <w:rPr>
          <w:rFonts w:cs="Arial"/>
        </w:rPr>
        <w:t>Iváncsics Lívia</w:t>
      </w:r>
      <w:r w:rsidR="003D1D15">
        <w:rPr>
          <w:rFonts w:cs="Arial"/>
        </w:rPr>
        <w:t xml:space="preserve"> :)</w:t>
      </w:r>
    </w:p>
    <w:p w14:paraId="4AF33187" w14:textId="0267FD7E" w:rsidR="00787FEB" w:rsidRPr="00233616" w:rsidRDefault="00A95686" w:rsidP="00787FEB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>jegyzőkönyvvezető</w:t>
      </w:r>
    </w:p>
    <w:p w14:paraId="6EBFD537" w14:textId="77777777" w:rsidR="00787FEB" w:rsidRPr="00233616" w:rsidRDefault="00787FEB" w:rsidP="00787FEB">
      <w:pPr>
        <w:jc w:val="both"/>
        <w:rPr>
          <w:rFonts w:cs="Arial"/>
        </w:rPr>
      </w:pPr>
    </w:p>
    <w:p w14:paraId="5063A2A1" w14:textId="77777777" w:rsidR="00787FEB" w:rsidRPr="00233616" w:rsidRDefault="00787FEB" w:rsidP="00787FEB">
      <w:pPr>
        <w:tabs>
          <w:tab w:val="center" w:pos="1440"/>
        </w:tabs>
        <w:jc w:val="both"/>
        <w:rPr>
          <w:rFonts w:cs="Arial"/>
        </w:rPr>
      </w:pPr>
    </w:p>
    <w:p w14:paraId="1962D9E0" w14:textId="77777777" w:rsidR="00787FEB" w:rsidRDefault="00787FEB" w:rsidP="00787FEB"/>
    <w:p w14:paraId="004D229F" w14:textId="77777777" w:rsidR="00787FEB" w:rsidRDefault="00787FEB" w:rsidP="00787FEB"/>
    <w:p w14:paraId="2A35E2BD" w14:textId="77777777" w:rsidR="00787FEB" w:rsidRPr="00E95693" w:rsidRDefault="00787FEB" w:rsidP="007C7445">
      <w:pPr>
        <w:rPr>
          <w:sz w:val="24"/>
        </w:rPr>
      </w:pPr>
    </w:p>
    <w:sectPr w:rsidR="00787FEB" w:rsidRPr="00E95693" w:rsidSect="005457B7"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55716B" w14:textId="77777777" w:rsidR="00BA1567" w:rsidRDefault="00BA1567" w:rsidP="00492410">
      <w:r>
        <w:separator/>
      </w:r>
    </w:p>
  </w:endnote>
  <w:endnote w:type="continuationSeparator" w:id="0">
    <w:p w14:paraId="0EACA233" w14:textId="77777777" w:rsidR="00BA1567" w:rsidRDefault="00BA1567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216574" w14:textId="1C5F5B12" w:rsidR="00ED4D2A" w:rsidRPr="00342FC9" w:rsidRDefault="007E73E2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77184" behindDoc="0" locked="0" layoutInCell="1" allowOverlap="1" wp14:anchorId="1EF8D60E" wp14:editId="12C9C5A8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83D13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ED4D2A">
      <w:rPr>
        <w:sz w:val="20"/>
        <w:szCs w:val="20"/>
      </w:rPr>
      <w:t xml:space="preserve">Oldalszám: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PAGE  \* Arabic  \* MERGEFORMAT </w:instrText>
    </w:r>
    <w:r w:rsidR="00ED4D2A">
      <w:rPr>
        <w:sz w:val="20"/>
        <w:szCs w:val="20"/>
      </w:rPr>
      <w:fldChar w:fldCharType="separate"/>
    </w:r>
    <w:r w:rsidR="00EE3204">
      <w:rPr>
        <w:noProof/>
        <w:sz w:val="20"/>
        <w:szCs w:val="20"/>
      </w:rPr>
      <w:t>2</w:t>
    </w:r>
    <w:r w:rsidR="00ED4D2A">
      <w:rPr>
        <w:sz w:val="20"/>
        <w:szCs w:val="20"/>
      </w:rPr>
      <w:fldChar w:fldCharType="end"/>
    </w:r>
    <w:r w:rsidR="00ED4D2A">
      <w:rPr>
        <w:sz w:val="20"/>
        <w:szCs w:val="20"/>
      </w:rPr>
      <w:t xml:space="preserve"> /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NUMPAGES  \* Arabic  \* MERGEFORMAT </w:instrText>
    </w:r>
    <w:r w:rsidR="00ED4D2A">
      <w:rPr>
        <w:sz w:val="20"/>
        <w:szCs w:val="20"/>
      </w:rPr>
      <w:fldChar w:fldCharType="separate"/>
    </w:r>
    <w:r w:rsidR="00385A7C">
      <w:rPr>
        <w:noProof/>
        <w:sz w:val="20"/>
        <w:szCs w:val="20"/>
      </w:rPr>
      <w:t>1</w:t>
    </w:r>
    <w:r w:rsidR="00ED4D2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49969B" w14:textId="77777777" w:rsidR="00ED4D2A" w:rsidRDefault="00ED4D2A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252391FC" w14:textId="77777777" w:rsidR="00ED4D2A" w:rsidRDefault="00B26D43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94/520-211</w:t>
    </w:r>
  </w:p>
  <w:p w14:paraId="60A443CA" w14:textId="77777777" w:rsidR="00ED4D2A" w:rsidRPr="00E82F69" w:rsidRDefault="00ED4D2A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18C99505" w14:textId="77777777" w:rsidR="00ED4D2A" w:rsidRPr="00342FC9" w:rsidRDefault="00ED4D2A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6FC2F8" w14:textId="77777777" w:rsidR="00BA1567" w:rsidRDefault="00BA1567" w:rsidP="00492410">
      <w:r>
        <w:separator/>
      </w:r>
    </w:p>
  </w:footnote>
  <w:footnote w:type="continuationSeparator" w:id="0">
    <w:p w14:paraId="7B73DAC1" w14:textId="77777777" w:rsidR="00BA1567" w:rsidRDefault="00BA1567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263A6E" w14:textId="7255E1FC" w:rsidR="00ED4D2A" w:rsidRPr="00826F63" w:rsidRDefault="007E73E2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4B3886E4" wp14:editId="3EA4DD2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4D2A">
      <w:tab/>
    </w:r>
    <w:r w:rsidR="00ED4D2A" w:rsidRPr="00826F63">
      <w:rPr>
        <w:rFonts w:cs="Arial"/>
        <w:b/>
        <w:bCs/>
        <w:smallCaps/>
        <w:szCs w:val="22"/>
      </w:rPr>
      <w:t>Szombathely Megyei Jogú Város</w:t>
    </w:r>
  </w:p>
  <w:p w14:paraId="359C7510" w14:textId="77777777" w:rsidR="00ED4D2A" w:rsidRPr="007C7445" w:rsidRDefault="00ED4D2A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4E43BE41" w14:textId="77777777" w:rsidR="00ED4D2A" w:rsidRPr="008B4699" w:rsidRDefault="00ED4D2A" w:rsidP="007C7445">
    <w:pPr>
      <w:tabs>
        <w:tab w:val="left" w:pos="1134"/>
      </w:tabs>
      <w:rPr>
        <w:rFonts w:cs="Arial"/>
        <w:b/>
        <w:bCs/>
        <w:smallCaps/>
        <w:sz w:val="14"/>
        <w:szCs w:val="14"/>
      </w:rPr>
    </w:pPr>
    <w:r w:rsidRPr="007C7445">
      <w:rPr>
        <w:rFonts w:cs="Arial"/>
        <w:bCs/>
        <w:smallCaps/>
        <w:sz w:val="20"/>
        <w:szCs w:val="20"/>
      </w:rPr>
      <w:tab/>
    </w:r>
    <w:r w:rsidRPr="008B4699">
      <w:rPr>
        <w:rFonts w:cs="Arial"/>
        <w:b/>
        <w:bCs/>
        <w:smallCaps/>
        <w:sz w:val="14"/>
        <w:szCs w:val="14"/>
      </w:rPr>
      <w:t>JOGI ÉS TÁRSADALMI KAPCSOLATOK BIZOTTSÁGA</w:t>
    </w:r>
  </w:p>
  <w:p w14:paraId="17E69C7B" w14:textId="77777777" w:rsidR="00ED4D2A" w:rsidRPr="007C7445" w:rsidRDefault="00ED4D2A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050DDE7F" w14:textId="77777777" w:rsidR="00ED4D2A" w:rsidRDefault="00ED4D2A" w:rsidP="007C7445">
    <w:pPr>
      <w:tabs>
        <w:tab w:val="left" w:pos="1134"/>
      </w:tabs>
    </w:pPr>
  </w:p>
  <w:p w14:paraId="001D7061" w14:textId="77777777" w:rsidR="00ED4D2A" w:rsidRDefault="00ED4D2A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CA72AA"/>
    <w:multiLevelType w:val="hybridMultilevel"/>
    <w:tmpl w:val="8308728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000E82"/>
    <w:multiLevelType w:val="hybridMultilevel"/>
    <w:tmpl w:val="A690808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B7419F"/>
    <w:multiLevelType w:val="hybridMultilevel"/>
    <w:tmpl w:val="552AA0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B1E"/>
    <w:rsid w:val="00013EAD"/>
    <w:rsid w:val="00021A29"/>
    <w:rsid w:val="00027F7D"/>
    <w:rsid w:val="00057934"/>
    <w:rsid w:val="00057F3E"/>
    <w:rsid w:val="00074E76"/>
    <w:rsid w:val="000B38E8"/>
    <w:rsid w:val="000E590C"/>
    <w:rsid w:val="00136D65"/>
    <w:rsid w:val="00170BEF"/>
    <w:rsid w:val="00190C1F"/>
    <w:rsid w:val="001B2DD5"/>
    <w:rsid w:val="001F641E"/>
    <w:rsid w:val="0020125B"/>
    <w:rsid w:val="00225FB4"/>
    <w:rsid w:val="00242863"/>
    <w:rsid w:val="0026276A"/>
    <w:rsid w:val="00262E98"/>
    <w:rsid w:val="00294A40"/>
    <w:rsid w:val="002B3B45"/>
    <w:rsid w:val="002C0ED9"/>
    <w:rsid w:val="002E2C2B"/>
    <w:rsid w:val="003059FE"/>
    <w:rsid w:val="00342FC9"/>
    <w:rsid w:val="00347C5C"/>
    <w:rsid w:val="00370ACA"/>
    <w:rsid w:val="00375A4A"/>
    <w:rsid w:val="003822BC"/>
    <w:rsid w:val="00384DAC"/>
    <w:rsid w:val="00385A7C"/>
    <w:rsid w:val="003B3E57"/>
    <w:rsid w:val="003D1D15"/>
    <w:rsid w:val="003D69D7"/>
    <w:rsid w:val="003E6F60"/>
    <w:rsid w:val="0041198B"/>
    <w:rsid w:val="0041561E"/>
    <w:rsid w:val="00433B1E"/>
    <w:rsid w:val="00446A66"/>
    <w:rsid w:val="00481B46"/>
    <w:rsid w:val="004843A5"/>
    <w:rsid w:val="00492410"/>
    <w:rsid w:val="004A024B"/>
    <w:rsid w:val="004A5BAD"/>
    <w:rsid w:val="004D16FE"/>
    <w:rsid w:val="004E5589"/>
    <w:rsid w:val="00500EA0"/>
    <w:rsid w:val="005067FE"/>
    <w:rsid w:val="005207CF"/>
    <w:rsid w:val="005457B7"/>
    <w:rsid w:val="00556821"/>
    <w:rsid w:val="0058462C"/>
    <w:rsid w:val="005971AD"/>
    <w:rsid w:val="005A2F5B"/>
    <w:rsid w:val="005E699C"/>
    <w:rsid w:val="005F79E1"/>
    <w:rsid w:val="0060346D"/>
    <w:rsid w:val="006540F3"/>
    <w:rsid w:val="006A1706"/>
    <w:rsid w:val="006C2684"/>
    <w:rsid w:val="00772381"/>
    <w:rsid w:val="00787FEB"/>
    <w:rsid w:val="007B5830"/>
    <w:rsid w:val="007C4D00"/>
    <w:rsid w:val="007C7445"/>
    <w:rsid w:val="007D0580"/>
    <w:rsid w:val="007E0570"/>
    <w:rsid w:val="007E08D6"/>
    <w:rsid w:val="007E73E2"/>
    <w:rsid w:val="00826BD3"/>
    <w:rsid w:val="00826F63"/>
    <w:rsid w:val="0083272B"/>
    <w:rsid w:val="00856C9B"/>
    <w:rsid w:val="00862376"/>
    <w:rsid w:val="00865956"/>
    <w:rsid w:val="00885B86"/>
    <w:rsid w:val="008B4699"/>
    <w:rsid w:val="008D6B6A"/>
    <w:rsid w:val="008F6F56"/>
    <w:rsid w:val="009163BD"/>
    <w:rsid w:val="009435C9"/>
    <w:rsid w:val="00A65D25"/>
    <w:rsid w:val="00A84BE3"/>
    <w:rsid w:val="00A86686"/>
    <w:rsid w:val="00A95686"/>
    <w:rsid w:val="00AA6005"/>
    <w:rsid w:val="00AC303E"/>
    <w:rsid w:val="00AE7E13"/>
    <w:rsid w:val="00B26D43"/>
    <w:rsid w:val="00B31801"/>
    <w:rsid w:val="00B72334"/>
    <w:rsid w:val="00B857F3"/>
    <w:rsid w:val="00BA1567"/>
    <w:rsid w:val="00BB7334"/>
    <w:rsid w:val="00BC5E15"/>
    <w:rsid w:val="00C50A31"/>
    <w:rsid w:val="00CE3116"/>
    <w:rsid w:val="00D03F42"/>
    <w:rsid w:val="00D130B0"/>
    <w:rsid w:val="00D132AF"/>
    <w:rsid w:val="00D244B2"/>
    <w:rsid w:val="00D360EA"/>
    <w:rsid w:val="00D43720"/>
    <w:rsid w:val="00DC5F72"/>
    <w:rsid w:val="00DE3510"/>
    <w:rsid w:val="00DE4143"/>
    <w:rsid w:val="00DE7489"/>
    <w:rsid w:val="00E152D0"/>
    <w:rsid w:val="00E67C14"/>
    <w:rsid w:val="00E71DE8"/>
    <w:rsid w:val="00E95693"/>
    <w:rsid w:val="00E97755"/>
    <w:rsid w:val="00EB1D7E"/>
    <w:rsid w:val="00EB3399"/>
    <w:rsid w:val="00ED4D2A"/>
    <w:rsid w:val="00ED5E0E"/>
    <w:rsid w:val="00EE1749"/>
    <w:rsid w:val="00EE3204"/>
    <w:rsid w:val="00EF0A32"/>
    <w:rsid w:val="00EF712B"/>
    <w:rsid w:val="00EF7933"/>
    <w:rsid w:val="00F27B4B"/>
    <w:rsid w:val="00F31446"/>
    <w:rsid w:val="00F363B1"/>
    <w:rsid w:val="00F44532"/>
    <w:rsid w:val="00F71042"/>
    <w:rsid w:val="00F8517E"/>
    <w:rsid w:val="00F87F06"/>
    <w:rsid w:val="00FA6FAA"/>
    <w:rsid w:val="00FB4846"/>
    <w:rsid w:val="00FC4ED4"/>
    <w:rsid w:val="00FD4AD0"/>
    <w:rsid w:val="00FD52FA"/>
    <w:rsid w:val="00FD6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  <w14:docId w14:val="397B634B"/>
  <w15:chartTrackingRefBased/>
  <w15:docId w15:val="{B7A4C2DC-83F0-4E83-85FD-F1E0DB6B1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Arial" w:hAnsi="Arial"/>
      <w:sz w:val="22"/>
      <w:szCs w:val="24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b/>
      <w:smallCaps/>
      <w:sz w:val="20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/>
      <w:sz w:val="18"/>
      <w:szCs w:val="18"/>
      <w:lang w:val="x-none" w:eastAsia="x-none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  <w:lang w:val="x-none" w:eastAsia="x-none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customStyle="1" w:styleId="Default">
    <w:name w:val="Default"/>
    <w:rsid w:val="006A17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zvegtrzs">
    <w:name w:val="Body Text"/>
    <w:basedOn w:val="Norml"/>
    <w:link w:val="SzvegtrzsChar"/>
    <w:rsid w:val="00DC5F72"/>
    <w:pPr>
      <w:spacing w:after="120"/>
    </w:pPr>
    <w:rPr>
      <w:lang w:val="x-none" w:eastAsia="x-none"/>
    </w:rPr>
  </w:style>
  <w:style w:type="character" w:customStyle="1" w:styleId="SzvegtrzsChar">
    <w:name w:val="Szövegtörzs Char"/>
    <w:link w:val="Szvegtrzs"/>
    <w:rsid w:val="00DC5F72"/>
    <w:rPr>
      <w:rFonts w:ascii="Arial" w:hAnsi="Arial"/>
      <w:sz w:val="22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skutine\AppData\Local\Microsoft\Windows\Temporary%20Internet%20Files\Content.IE5\DYHZTVLC\penzugyi_gazdasagi_es_jogi_bizottsag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91DF35-FEF3-40B5-834F-048CB20F9E59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55E3B37-2EBD-46DE-987E-E234F0A6CA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1B9FC6-2D13-487D-96D2-48682B897A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108396F-55EA-458D-A07D-D0F26975F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penzugyi_gazdasagi_es_jogi_bizottsag</Template>
  <TotalTime>1</TotalTime>
  <Pages>1</Pages>
  <Words>117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Sóskutiné Horváth Marianna</dc:creator>
  <cp:keywords/>
  <cp:lastModifiedBy>Iváncsics Lívia</cp:lastModifiedBy>
  <cp:revision>2</cp:revision>
  <cp:lastPrinted>2018-10-18T13:28:00Z</cp:lastPrinted>
  <dcterms:created xsi:type="dcterms:W3CDTF">2018-10-18T13:29:00Z</dcterms:created>
  <dcterms:modified xsi:type="dcterms:W3CDTF">2018-10-18T13:29:00Z</dcterms:modified>
</cp:coreProperties>
</file>