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F68CBF" w14:textId="77777777" w:rsidR="00E67C14" w:rsidRDefault="00E67C14" w:rsidP="00E67C14">
      <w:pPr>
        <w:ind w:left="705" w:hanging="705"/>
        <w:jc w:val="both"/>
        <w:rPr>
          <w:rFonts w:cs="Arial"/>
          <w:bCs/>
        </w:rPr>
      </w:pPr>
    </w:p>
    <w:p w14:paraId="2DEA17A9" w14:textId="77777777" w:rsidR="003059FE" w:rsidRDefault="003059FE" w:rsidP="003059FE">
      <w:pPr>
        <w:jc w:val="both"/>
        <w:rPr>
          <w:rFonts w:cs="Arial"/>
          <w:bCs/>
        </w:rPr>
      </w:pPr>
    </w:p>
    <w:p w14:paraId="5E51D6D7" w14:textId="77777777" w:rsidR="000B38E8" w:rsidRPr="000B0852" w:rsidRDefault="000B38E8" w:rsidP="000B38E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04ABDBF0" w14:textId="77777777" w:rsidR="000B38E8" w:rsidRPr="006C3DE7" w:rsidRDefault="000B38E8" w:rsidP="000B38E8">
      <w:pPr>
        <w:jc w:val="both"/>
        <w:rPr>
          <w:rFonts w:cs="Arial"/>
          <w:color w:val="000000"/>
        </w:rPr>
      </w:pPr>
    </w:p>
    <w:p w14:paraId="502133E5" w14:textId="77777777" w:rsidR="000B38E8" w:rsidRPr="006C3DE7" w:rsidRDefault="000B38E8" w:rsidP="000B38E8">
      <w:pPr>
        <w:jc w:val="both"/>
        <w:rPr>
          <w:rFonts w:cs="Arial"/>
          <w:color w:val="000000"/>
        </w:rPr>
      </w:pPr>
      <w:r w:rsidRPr="006C3DE7">
        <w:rPr>
          <w:rFonts w:cs="Arial"/>
          <w:color w:val="000000"/>
        </w:rPr>
        <w:t>A Jogi és Társadalmi Kapcsolatok Bizottsága a „</w:t>
      </w:r>
      <w:r w:rsidRPr="00D65869">
        <w:rPr>
          <w:rFonts w:cs="Arial"/>
          <w:i/>
          <w:color w:val="000000"/>
        </w:rPr>
        <w:t>Javaslat a Savaria Megyei Hatókörű Városi Múzeum igazgatóhelyettesének megbízására”</w:t>
      </w:r>
      <w:r w:rsidRPr="006C3DE7">
        <w:rPr>
          <w:rFonts w:cs="Arial"/>
          <w:color w:val="000000"/>
        </w:rPr>
        <w:t xml:space="preserve"> című előterjesztést megtárgyalta, és </w:t>
      </w:r>
      <w:r w:rsidRPr="006C3DE7">
        <w:rPr>
          <w:rFonts w:cs="Arial"/>
          <w:bCs/>
        </w:rPr>
        <w:t>Szombathely Megyei Jogú Város Önkormányzatának Szervezeti és Működési Szabályzatáról szóló 34/2014. (XI.3.) önkormányzati rendelete 70.</w:t>
      </w:r>
      <w:r>
        <w:rPr>
          <w:rFonts w:cs="Arial"/>
          <w:bCs/>
        </w:rPr>
        <w:t xml:space="preserve"> </w:t>
      </w:r>
      <w:r w:rsidRPr="006C3DE7">
        <w:rPr>
          <w:rFonts w:cs="Arial"/>
          <w:bCs/>
        </w:rPr>
        <w:t xml:space="preserve">§ (6) bekezdésében foglalt felhatalmazása alapján </w:t>
      </w:r>
      <w:r w:rsidRPr="006C3DE7">
        <w:rPr>
          <w:rFonts w:cs="Arial"/>
          <w:color w:val="000000"/>
        </w:rPr>
        <w:t>javasolja a polgármesternek</w:t>
      </w:r>
      <w:r w:rsidRPr="006C3DE7">
        <w:rPr>
          <w:rFonts w:cs="Arial"/>
        </w:rPr>
        <w:t xml:space="preserve">, hogy a Savaria Megyei Hatókörű Városi Múzeum általános igazgatóhelyettesi feladatait további 5 év határozott időtartamra </w:t>
      </w:r>
      <w:r>
        <w:rPr>
          <w:rFonts w:cs="Arial"/>
        </w:rPr>
        <w:t>–</w:t>
      </w:r>
      <w:r w:rsidRPr="006C3DE7">
        <w:rPr>
          <w:rFonts w:cs="Arial"/>
        </w:rPr>
        <w:t xml:space="preserve"> 2018. november 1. napjától 2023. október 31. napjáig </w:t>
      </w:r>
      <w:r>
        <w:rPr>
          <w:rFonts w:cs="Arial"/>
        </w:rPr>
        <w:t>–</w:t>
      </w:r>
      <w:r w:rsidRPr="006C3DE7">
        <w:rPr>
          <w:rFonts w:cs="Arial"/>
        </w:rPr>
        <w:t xml:space="preserve"> Czenki</w:t>
      </w:r>
      <w:r>
        <w:rPr>
          <w:rFonts w:cs="Arial"/>
        </w:rPr>
        <w:t xml:space="preserve"> </w:t>
      </w:r>
      <w:r w:rsidRPr="006C3DE7">
        <w:rPr>
          <w:rFonts w:cs="Arial"/>
        </w:rPr>
        <w:t>Zsuzsanna lássa el.</w:t>
      </w:r>
    </w:p>
    <w:p w14:paraId="24D0AA64" w14:textId="77777777" w:rsidR="000B38E8" w:rsidRPr="006C3DE7" w:rsidRDefault="000B38E8" w:rsidP="000B38E8">
      <w:pPr>
        <w:rPr>
          <w:rFonts w:cs="Arial"/>
          <w:b/>
          <w:bCs/>
          <w:u w:val="single"/>
        </w:rPr>
      </w:pPr>
    </w:p>
    <w:p w14:paraId="74257BC4" w14:textId="77777777" w:rsidR="000B38E8" w:rsidRPr="006C3DE7" w:rsidRDefault="000B38E8" w:rsidP="000B38E8">
      <w:pPr>
        <w:rPr>
          <w:rFonts w:cs="Arial"/>
          <w:bCs/>
        </w:rPr>
      </w:pPr>
      <w:r w:rsidRPr="006C3DE7">
        <w:rPr>
          <w:rFonts w:cs="Arial"/>
          <w:b/>
          <w:bCs/>
          <w:u w:val="single"/>
        </w:rPr>
        <w:t>Felelős:</w:t>
      </w:r>
      <w:r w:rsidRPr="006C3DE7">
        <w:rPr>
          <w:rFonts w:cs="Arial"/>
          <w:b/>
          <w:bCs/>
        </w:rPr>
        <w:tab/>
      </w:r>
      <w:r w:rsidRPr="006C3DE7">
        <w:rPr>
          <w:rFonts w:cs="Arial"/>
          <w:bCs/>
        </w:rPr>
        <w:t>Dr. Takátsné Dr. Tenki Mária, a Bizottság elnöke</w:t>
      </w:r>
    </w:p>
    <w:p w14:paraId="5D0A0C4E" w14:textId="77777777" w:rsidR="000B38E8" w:rsidRDefault="000B38E8" w:rsidP="000B38E8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6C3DE7">
        <w:rPr>
          <w:rFonts w:cs="Arial"/>
          <w:bCs/>
        </w:rPr>
        <w:t>(</w:t>
      </w:r>
      <w:r>
        <w:rPr>
          <w:rFonts w:cs="Arial"/>
          <w:bCs/>
        </w:rPr>
        <w:t>A végrehajtás előkészítéséért:</w:t>
      </w:r>
    </w:p>
    <w:p w14:paraId="65870126" w14:textId="77777777" w:rsidR="000B38E8" w:rsidRPr="006C3DE7" w:rsidRDefault="000B38E8" w:rsidP="000B38E8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6C3DE7">
        <w:rPr>
          <w:rFonts w:cs="Arial"/>
          <w:bCs/>
        </w:rPr>
        <w:t>Dr. Bencsics Enikő, az Egészségügyi és Közszolgálati Osztály vezetője,</w:t>
      </w:r>
    </w:p>
    <w:p w14:paraId="0743EF77" w14:textId="77777777" w:rsidR="000B38E8" w:rsidRPr="006C3DE7" w:rsidRDefault="000B38E8" w:rsidP="000B38E8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6C3DE7">
        <w:rPr>
          <w:rFonts w:cs="Arial"/>
          <w:bCs/>
        </w:rPr>
        <w:t>Mester Ágnes, az Egészségügyi, Kulturális és Koordinációs Iroda vezetője,</w:t>
      </w:r>
    </w:p>
    <w:p w14:paraId="544667D8" w14:textId="77777777" w:rsidR="000B38E8" w:rsidRPr="006C3DE7" w:rsidRDefault="000B38E8" w:rsidP="000B38E8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6C3DE7">
        <w:rPr>
          <w:rFonts w:cs="Arial"/>
          <w:bCs/>
        </w:rPr>
        <w:t>Csapláros Andrea, a Savaria Megyei Hat</w:t>
      </w:r>
      <w:r>
        <w:rPr>
          <w:rFonts w:cs="Arial"/>
          <w:bCs/>
        </w:rPr>
        <w:t>ókörű Városi Múzeum igazgatója,</w:t>
      </w:r>
    </w:p>
    <w:p w14:paraId="2C0AAB7A" w14:textId="77777777" w:rsidR="000B38E8" w:rsidRPr="006C3DE7" w:rsidRDefault="000B38E8" w:rsidP="000B38E8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6C3DE7">
        <w:rPr>
          <w:rFonts w:cs="Arial"/>
          <w:bCs/>
        </w:rPr>
        <w:t xml:space="preserve">Vigné Horváth Ilona, a Szombathelyi Egészségügyi és Kulturális </w:t>
      </w:r>
      <w:r>
        <w:rPr>
          <w:rFonts w:cs="Arial"/>
          <w:bCs/>
        </w:rPr>
        <w:t>I</w:t>
      </w:r>
      <w:r w:rsidRPr="006C3DE7">
        <w:rPr>
          <w:rFonts w:cs="Arial"/>
          <w:bCs/>
        </w:rPr>
        <w:t>ntézmények gazdasági Ellátó Szervezete igazgatója)</w:t>
      </w:r>
    </w:p>
    <w:p w14:paraId="30613147" w14:textId="77777777" w:rsidR="000B38E8" w:rsidRPr="006C3DE7" w:rsidRDefault="000B38E8" w:rsidP="000B38E8">
      <w:pPr>
        <w:jc w:val="both"/>
        <w:rPr>
          <w:rFonts w:cs="Arial"/>
          <w:b/>
          <w:bCs/>
        </w:rPr>
      </w:pPr>
    </w:p>
    <w:p w14:paraId="1BAC2EFC" w14:textId="77777777" w:rsidR="000B38E8" w:rsidRPr="006C3DE7" w:rsidRDefault="000B38E8" w:rsidP="000B38E8">
      <w:pPr>
        <w:jc w:val="both"/>
        <w:rPr>
          <w:rFonts w:cs="Arial"/>
          <w:b/>
          <w:bCs/>
        </w:rPr>
      </w:pPr>
      <w:r w:rsidRPr="006C3DE7">
        <w:rPr>
          <w:rFonts w:cs="Arial"/>
          <w:b/>
          <w:bCs/>
          <w:u w:val="single"/>
        </w:rPr>
        <w:t>Határidő:</w:t>
      </w:r>
      <w:r w:rsidRPr="006C3DE7">
        <w:rPr>
          <w:rFonts w:cs="Arial"/>
          <w:b/>
          <w:bCs/>
        </w:rPr>
        <w:tab/>
      </w:r>
      <w:r w:rsidRPr="006C3DE7">
        <w:rPr>
          <w:rFonts w:cs="Arial"/>
          <w:bCs/>
        </w:rPr>
        <w:t>azonnal</w:t>
      </w: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5B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B38E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B38E8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059FE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7C14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086E0E-984F-43D1-97DB-BA90A880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2018-10-18T13:24:00Z</cp:lastPrinted>
  <dcterms:created xsi:type="dcterms:W3CDTF">2018-10-18T13:24:00Z</dcterms:created>
  <dcterms:modified xsi:type="dcterms:W3CDTF">2018-10-18T13:24:00Z</dcterms:modified>
</cp:coreProperties>
</file>