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F68CBF" w14:textId="77777777" w:rsidR="00E67C14" w:rsidRDefault="00E67C14" w:rsidP="00E67C14">
      <w:pPr>
        <w:ind w:left="705" w:hanging="705"/>
        <w:jc w:val="both"/>
        <w:rPr>
          <w:rFonts w:cs="Arial"/>
          <w:bCs/>
        </w:rPr>
      </w:pPr>
    </w:p>
    <w:p w14:paraId="2DEA17A9" w14:textId="77777777" w:rsidR="003059FE" w:rsidRDefault="003059FE" w:rsidP="003059FE">
      <w:pPr>
        <w:jc w:val="both"/>
        <w:rPr>
          <w:rFonts w:cs="Arial"/>
          <w:bCs/>
        </w:rPr>
      </w:pPr>
    </w:p>
    <w:p w14:paraId="089A822B" w14:textId="77777777" w:rsidR="003059FE" w:rsidRPr="000B0852" w:rsidRDefault="003059FE" w:rsidP="003059F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2A8061F2" w14:textId="77777777" w:rsidR="003059FE" w:rsidRDefault="003059FE" w:rsidP="003059FE">
      <w:pPr>
        <w:pStyle w:val="Default"/>
        <w:jc w:val="both"/>
        <w:rPr>
          <w:color w:val="auto"/>
          <w:lang w:eastAsia="zh-CN"/>
        </w:rPr>
      </w:pPr>
    </w:p>
    <w:p w14:paraId="1A3A4ED8" w14:textId="77777777" w:rsidR="003059FE" w:rsidRPr="000B0852" w:rsidRDefault="003059FE" w:rsidP="003059F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E5516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49EF6459" w14:textId="77777777" w:rsidR="003059FE" w:rsidRPr="000B0852" w:rsidRDefault="003059FE" w:rsidP="003059FE">
      <w:pPr>
        <w:jc w:val="both"/>
        <w:rPr>
          <w:rFonts w:cs="Arial"/>
        </w:rPr>
      </w:pPr>
    </w:p>
    <w:p w14:paraId="7FE986CA" w14:textId="77777777" w:rsidR="003059FE" w:rsidRPr="000B0852" w:rsidRDefault="003059FE" w:rsidP="003059F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CE4F921" w14:textId="77777777" w:rsidR="003059FE" w:rsidRDefault="003059FE" w:rsidP="003059FE">
      <w:pPr>
        <w:ind w:left="709" w:firstLine="70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lang w:eastAsia="en-US"/>
        </w:rPr>
        <w:t>Dr. Károlyi Ákos, jegyző</w:t>
      </w:r>
    </w:p>
    <w:p w14:paraId="373649AB" w14:textId="77777777" w:rsidR="003059FE" w:rsidRPr="000B0852" w:rsidRDefault="003059FE" w:rsidP="003059FE">
      <w:pPr>
        <w:jc w:val="both"/>
        <w:rPr>
          <w:rFonts w:cs="Arial"/>
        </w:rPr>
      </w:pPr>
    </w:p>
    <w:p w14:paraId="38B5076E" w14:textId="77777777" w:rsidR="003059FE" w:rsidRPr="000B0852" w:rsidRDefault="003059FE" w:rsidP="003059F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13EAC66E" w14:textId="77777777" w:rsidR="003059FE" w:rsidRDefault="003059FE" w:rsidP="003059FE">
      <w:pPr>
        <w:ind w:left="705" w:hanging="705"/>
        <w:jc w:val="both"/>
        <w:rPr>
          <w:rFonts w:cs="Arial"/>
          <w:bCs/>
        </w:rPr>
      </w:pP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41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059F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059FE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7C14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E641A-A9CE-4B39-A055-4A282B91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2018-10-18T13:22:00Z</cp:lastPrinted>
  <dcterms:created xsi:type="dcterms:W3CDTF">2018-10-18T13:22:00Z</dcterms:created>
  <dcterms:modified xsi:type="dcterms:W3CDTF">2018-10-18T13:22:00Z</dcterms:modified>
</cp:coreProperties>
</file>