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FF68CBF" w14:textId="77777777" w:rsidR="00E67C14" w:rsidRDefault="00E67C14" w:rsidP="00E67C14">
      <w:pPr>
        <w:ind w:left="705" w:hanging="705"/>
        <w:jc w:val="both"/>
        <w:rPr>
          <w:rFonts w:cs="Arial"/>
          <w:bCs/>
        </w:rPr>
      </w:pPr>
    </w:p>
    <w:p w14:paraId="1D0AADB2" w14:textId="77777777" w:rsidR="00027F7D" w:rsidRPr="000B0852" w:rsidRDefault="00027F7D" w:rsidP="00027F7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3DB64F9E" w14:textId="77777777" w:rsidR="00027F7D" w:rsidRDefault="00027F7D" w:rsidP="00027F7D">
      <w:pPr>
        <w:pStyle w:val="Default"/>
        <w:jc w:val="both"/>
        <w:rPr>
          <w:color w:val="auto"/>
          <w:lang w:eastAsia="zh-CN"/>
        </w:rPr>
      </w:pPr>
    </w:p>
    <w:p w14:paraId="161944F5" w14:textId="77777777" w:rsidR="00027F7D" w:rsidRPr="000B0852" w:rsidRDefault="00027F7D" w:rsidP="00027F7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5869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Pr="0083088E">
        <w:rPr>
          <w:lang w:eastAsia="zh-CN"/>
        </w:rPr>
        <w:t xml:space="preserve">az egészségügyi alapellátásról és körzeteinek meghatározásáról </w:t>
      </w:r>
      <w:r>
        <w:rPr>
          <w:lang w:eastAsia="zh-CN"/>
        </w:rPr>
        <w:t xml:space="preserve">szóló </w:t>
      </w:r>
      <w:r w:rsidRPr="0083088E">
        <w:rPr>
          <w:lang w:eastAsia="zh-CN"/>
        </w:rPr>
        <w:t>8/2018. (V.7.)</w:t>
      </w:r>
      <w:r>
        <w:rPr>
          <w:lang w:eastAsia="zh-CN"/>
        </w:rPr>
        <w:t xml:space="preserve"> önkormányzati rendelet módosításáról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62771556" w14:textId="77777777" w:rsidR="00027F7D" w:rsidRDefault="00027F7D" w:rsidP="00027F7D">
      <w:pPr>
        <w:jc w:val="both"/>
        <w:rPr>
          <w:rFonts w:cs="Arial"/>
        </w:rPr>
      </w:pPr>
    </w:p>
    <w:p w14:paraId="0D7A7623" w14:textId="77777777" w:rsidR="00027F7D" w:rsidRDefault="00027F7D" w:rsidP="00027F7D">
      <w:pPr>
        <w:jc w:val="both"/>
        <w:rPr>
          <w:rFonts w:cs="Arial"/>
        </w:rPr>
      </w:pPr>
    </w:p>
    <w:p w14:paraId="2E12D3CA" w14:textId="77777777" w:rsidR="00027F7D" w:rsidRPr="000B0852" w:rsidRDefault="00027F7D" w:rsidP="00027F7D">
      <w:pPr>
        <w:jc w:val="both"/>
        <w:rPr>
          <w:rFonts w:cs="Arial"/>
        </w:rPr>
      </w:pPr>
    </w:p>
    <w:p w14:paraId="2353B344" w14:textId="77777777" w:rsidR="00027F7D" w:rsidRPr="000B0852" w:rsidRDefault="00027F7D" w:rsidP="00027F7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D110B19" w14:textId="77777777" w:rsidR="00027F7D" w:rsidRPr="000B0852" w:rsidRDefault="00027F7D" w:rsidP="00027F7D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1E39E4A" w14:textId="77777777" w:rsidR="00027F7D" w:rsidRPr="000B0852" w:rsidRDefault="00027F7D" w:rsidP="00027F7D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443C5F6A" w14:textId="77777777" w:rsidR="00027F7D" w:rsidRPr="000B0852" w:rsidRDefault="00027F7D" w:rsidP="00027F7D">
      <w:pPr>
        <w:jc w:val="both"/>
        <w:rPr>
          <w:rFonts w:cs="Arial"/>
        </w:rPr>
      </w:pPr>
    </w:p>
    <w:p w14:paraId="5B2539F3" w14:textId="77777777" w:rsidR="00027F7D" w:rsidRPr="000B0852" w:rsidRDefault="00027F7D" w:rsidP="00027F7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3C519B74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81F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27F7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27F7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B45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E699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67C14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4FB95B-9B20-4F10-ABF6-C32218C2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2018-10-18T13:20:00Z</cp:lastPrinted>
  <dcterms:created xsi:type="dcterms:W3CDTF">2018-10-18T13:21:00Z</dcterms:created>
  <dcterms:modified xsi:type="dcterms:W3CDTF">2018-10-18T13:21:00Z</dcterms:modified>
</cp:coreProperties>
</file>