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2A44D1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5A2F5B">
        <w:rPr>
          <w:rFonts w:cs="Arial"/>
          <w:b/>
        </w:rPr>
        <w:t>október 16</w:t>
      </w:r>
      <w:r w:rsidR="007B5830">
        <w:rPr>
          <w:rFonts w:cs="Arial"/>
          <w:b/>
        </w:rPr>
        <w:t>-</w:t>
      </w:r>
      <w:r w:rsidR="005A2F5B">
        <w:rPr>
          <w:rFonts w:cs="Arial"/>
          <w:b/>
        </w:rPr>
        <w:t>a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7F1F5E5" w14:textId="77777777" w:rsidR="00EE3204" w:rsidRDefault="00EE3204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448BD68" w14:textId="77777777" w:rsidR="0020125B" w:rsidRPr="000B0852" w:rsidRDefault="002012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67F4D43" w14:textId="77777777" w:rsidR="005E699C" w:rsidRPr="000B0852" w:rsidRDefault="005E699C" w:rsidP="005E699C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212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X.16</w:t>
      </w:r>
      <w:r w:rsidRPr="000B0852">
        <w:rPr>
          <w:rFonts w:cs="Arial"/>
          <w:b/>
          <w:u w:val="single"/>
        </w:rPr>
        <w:t>.) JTKB számú határozat</w:t>
      </w:r>
    </w:p>
    <w:p w14:paraId="7CC3BB02" w14:textId="77777777" w:rsidR="005E699C" w:rsidRDefault="005E699C" w:rsidP="005E699C">
      <w:pPr>
        <w:pStyle w:val="Default"/>
        <w:jc w:val="both"/>
        <w:rPr>
          <w:color w:val="auto"/>
          <w:lang w:eastAsia="zh-CN"/>
        </w:rPr>
      </w:pPr>
    </w:p>
    <w:p w14:paraId="7BEA3A5A" w14:textId="77777777" w:rsidR="005E699C" w:rsidRPr="00056519" w:rsidRDefault="005E699C" w:rsidP="005E699C">
      <w:pPr>
        <w:pStyle w:val="Default"/>
        <w:jc w:val="both"/>
        <w:rPr>
          <w:color w:val="auto"/>
          <w:highlight w:val="yellow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65869">
        <w:rPr>
          <w:i/>
          <w:color w:val="auto"/>
          <w:lang w:eastAsia="zh-CN"/>
        </w:rPr>
        <w:t>Javaslat az egészségügyi alapellátást érintő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Dr. Zsolnai Gyöngyi házi gyermekorvos praxisjogáról szóló III. </w:t>
      </w:r>
      <w:r w:rsidRPr="000B0852">
        <w:rPr>
          <w:color w:val="auto"/>
          <w:lang w:eastAsia="zh-CN"/>
        </w:rPr>
        <w:t>határozati javaslatot</w:t>
      </w:r>
      <w:r>
        <w:rPr>
          <w:color w:val="auto"/>
          <w:lang w:eastAsia="zh-CN"/>
        </w:rPr>
        <w:t xml:space="preserve"> </w:t>
      </w:r>
      <w:r w:rsidRPr="000B0852">
        <w:rPr>
          <w:color w:val="auto"/>
          <w:lang w:eastAsia="zh-CN"/>
        </w:rPr>
        <w:t>az előterjesztésben foglaltak szerint javasolja a Közgyűlésnek elfogadásra</w:t>
      </w:r>
      <w:r>
        <w:rPr>
          <w:color w:val="auto"/>
          <w:lang w:eastAsia="zh-CN"/>
        </w:rPr>
        <w:t>.</w:t>
      </w:r>
    </w:p>
    <w:p w14:paraId="63CD8DFF" w14:textId="77777777" w:rsidR="005E699C" w:rsidRPr="000B0852" w:rsidRDefault="005E699C" w:rsidP="005E699C">
      <w:pPr>
        <w:jc w:val="both"/>
        <w:rPr>
          <w:rFonts w:cs="Arial"/>
        </w:rPr>
      </w:pPr>
    </w:p>
    <w:p w14:paraId="5FCD60DA" w14:textId="77777777" w:rsidR="005E699C" w:rsidRPr="000B0852" w:rsidRDefault="005E699C" w:rsidP="005E699C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50976A4" w14:textId="77777777" w:rsidR="005E699C" w:rsidRPr="000B0852" w:rsidRDefault="005E699C" w:rsidP="005E699C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37195D8D" w14:textId="77777777" w:rsidR="005E699C" w:rsidRPr="000B0852" w:rsidRDefault="005E699C" w:rsidP="005E699C">
      <w:pPr>
        <w:ind w:left="1414" w:firstLine="4"/>
        <w:jc w:val="both"/>
        <w:rPr>
          <w:rFonts w:cs="Arial"/>
          <w:bCs/>
        </w:rPr>
      </w:pPr>
      <w:r w:rsidRPr="007F169C">
        <w:rPr>
          <w:rFonts w:cs="Arial"/>
          <w:bCs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6326BA3F" w14:textId="77777777" w:rsidR="005E699C" w:rsidRPr="000B0852" w:rsidRDefault="005E699C" w:rsidP="005E699C">
      <w:pPr>
        <w:jc w:val="both"/>
        <w:rPr>
          <w:rFonts w:cs="Arial"/>
        </w:rPr>
      </w:pPr>
    </w:p>
    <w:p w14:paraId="5FC3DC6D" w14:textId="77777777" w:rsidR="005E699C" w:rsidRPr="000B0852" w:rsidRDefault="005E699C" w:rsidP="005E699C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október 25</w:t>
      </w:r>
      <w:r w:rsidRPr="000B0852">
        <w:t>.</w:t>
      </w:r>
    </w:p>
    <w:p w14:paraId="3C519B74" w14:textId="77777777" w:rsidR="00EE3204" w:rsidRDefault="00EE3204" w:rsidP="00EE3204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08A6B435" w14:textId="77777777" w:rsidR="00787FEB" w:rsidRDefault="00787FEB" w:rsidP="00787FEB">
      <w:pPr>
        <w:rPr>
          <w:rFonts w:cs="Arial"/>
        </w:rPr>
      </w:pPr>
    </w:p>
    <w:p w14:paraId="26B20899" w14:textId="77570A38" w:rsidR="0020125B" w:rsidRDefault="0020125B" w:rsidP="00787FEB">
      <w:pPr>
        <w:rPr>
          <w:rFonts w:cs="Arial"/>
        </w:rPr>
      </w:pPr>
    </w:p>
    <w:p w14:paraId="284843A0" w14:textId="77777777" w:rsidR="0020125B" w:rsidRPr="00490110" w:rsidRDefault="002012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AC3371A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2018. október 18.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AAB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E3204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5E699C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A72AA"/>
    <w:multiLevelType w:val="hybridMultilevel"/>
    <w:tmpl w:val="83087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21A29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0125B"/>
    <w:rsid w:val="00225FB4"/>
    <w:rsid w:val="00242863"/>
    <w:rsid w:val="0026276A"/>
    <w:rsid w:val="00262E98"/>
    <w:rsid w:val="00294A40"/>
    <w:rsid w:val="002B3B45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1B46"/>
    <w:rsid w:val="004843A5"/>
    <w:rsid w:val="00492410"/>
    <w:rsid w:val="004A024B"/>
    <w:rsid w:val="004A5BAD"/>
    <w:rsid w:val="004D16FE"/>
    <w:rsid w:val="004E5589"/>
    <w:rsid w:val="00500EA0"/>
    <w:rsid w:val="005067FE"/>
    <w:rsid w:val="005207CF"/>
    <w:rsid w:val="005457B7"/>
    <w:rsid w:val="00556821"/>
    <w:rsid w:val="0058462C"/>
    <w:rsid w:val="005971AD"/>
    <w:rsid w:val="005A2F5B"/>
    <w:rsid w:val="005E699C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CE3116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E3204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9EB895-CDB3-4729-AAEA-69356DCC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2018-10-18T13:16:00Z</cp:lastPrinted>
  <dcterms:created xsi:type="dcterms:W3CDTF">2018-10-18T13:16:00Z</dcterms:created>
  <dcterms:modified xsi:type="dcterms:W3CDTF">2018-10-18T13:16:00Z</dcterms:modified>
</cp:coreProperties>
</file>