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448BD68" w14:textId="77777777" w:rsidR="0020125B" w:rsidRPr="000B0852" w:rsidRDefault="002012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0908B22" w14:textId="77777777" w:rsidR="00481B46" w:rsidRPr="000B0852" w:rsidRDefault="00481B46" w:rsidP="00481B4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211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04367F0E" w14:textId="77777777" w:rsidR="00481B46" w:rsidRDefault="00481B46" w:rsidP="00481B46">
      <w:pPr>
        <w:pStyle w:val="Default"/>
        <w:jc w:val="both"/>
        <w:rPr>
          <w:color w:val="auto"/>
          <w:lang w:eastAsia="zh-CN"/>
        </w:rPr>
      </w:pPr>
    </w:p>
    <w:p w14:paraId="39B4FE8C" w14:textId="77777777" w:rsidR="00481B46" w:rsidRPr="000B0852" w:rsidRDefault="00481B46" w:rsidP="00481B4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65869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Dr. Simon József házi gyermekorvos praxisjogáról szóló 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F961F1E" w14:textId="77777777" w:rsidR="00481B46" w:rsidRPr="000B0852" w:rsidRDefault="00481B46" w:rsidP="00481B46">
      <w:pPr>
        <w:jc w:val="both"/>
        <w:rPr>
          <w:rFonts w:cs="Arial"/>
        </w:rPr>
      </w:pPr>
    </w:p>
    <w:p w14:paraId="6D34AF11" w14:textId="77777777" w:rsidR="00481B46" w:rsidRPr="000B0852" w:rsidRDefault="00481B46" w:rsidP="00481B4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92D120B" w14:textId="77777777" w:rsidR="00481B46" w:rsidRPr="000B0852" w:rsidRDefault="00481B46" w:rsidP="00481B46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119F501" w14:textId="77777777" w:rsidR="00481B46" w:rsidRPr="000B0852" w:rsidRDefault="00481B46" w:rsidP="00481B46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  <w:bCs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0BD90C5F" w14:textId="77777777" w:rsidR="00481B46" w:rsidRPr="000B0852" w:rsidRDefault="00481B46" w:rsidP="00481B46">
      <w:pPr>
        <w:jc w:val="both"/>
        <w:rPr>
          <w:rFonts w:cs="Arial"/>
        </w:rPr>
      </w:pPr>
    </w:p>
    <w:p w14:paraId="20BC464C" w14:textId="77777777" w:rsidR="00481B46" w:rsidRPr="000B0852" w:rsidRDefault="00481B46" w:rsidP="00481B4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1F1B9BBF" w14:textId="77777777" w:rsidR="002B3B45" w:rsidRDefault="002B3B45" w:rsidP="002B3B45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3C519B74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587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81B46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1A29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B3B45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1B46"/>
    <w:rsid w:val="004843A5"/>
    <w:rsid w:val="00492410"/>
    <w:rsid w:val="004A024B"/>
    <w:rsid w:val="004A5BAD"/>
    <w:rsid w:val="004D16FE"/>
    <w:rsid w:val="004E5589"/>
    <w:rsid w:val="00500EA0"/>
    <w:rsid w:val="005067FE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5D82A9-A89D-4406-BBD2-841F9A98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2018-10-18T13:15:00Z</cp:lastPrinted>
  <dcterms:created xsi:type="dcterms:W3CDTF">2018-10-18T13:15:00Z</dcterms:created>
  <dcterms:modified xsi:type="dcterms:W3CDTF">2018-10-18T13:15:00Z</dcterms:modified>
</cp:coreProperties>
</file>