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423B326" w14:textId="77777777" w:rsidR="002B3B45" w:rsidRPr="000B0852" w:rsidRDefault="002B3B45" w:rsidP="002B3B4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489CA90C" w14:textId="77777777" w:rsidR="002B3B45" w:rsidRDefault="002B3B45" w:rsidP="002B3B45">
      <w:pPr>
        <w:pStyle w:val="Default"/>
        <w:jc w:val="both"/>
        <w:rPr>
          <w:color w:val="auto"/>
          <w:lang w:eastAsia="zh-CN"/>
        </w:rPr>
      </w:pPr>
    </w:p>
    <w:p w14:paraId="3D0E0EF2" w14:textId="77777777" w:rsidR="002B3B45" w:rsidRPr="000B0852" w:rsidRDefault="002B3B45" w:rsidP="002B3B4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Dr. Kovács Éva házi gyermekorvos praxisjogáról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F602EBB" w14:textId="77777777" w:rsidR="002B3B45" w:rsidRPr="000B0852" w:rsidRDefault="002B3B45" w:rsidP="002B3B45">
      <w:pPr>
        <w:jc w:val="both"/>
        <w:rPr>
          <w:rFonts w:cs="Arial"/>
        </w:rPr>
      </w:pPr>
    </w:p>
    <w:p w14:paraId="07EDAD74" w14:textId="77777777" w:rsidR="002B3B45" w:rsidRPr="000B0852" w:rsidRDefault="002B3B45" w:rsidP="002B3B4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423F5BC" w14:textId="77777777" w:rsidR="002B3B45" w:rsidRPr="000B0852" w:rsidRDefault="002B3B45" w:rsidP="002B3B4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29708C9" w14:textId="77777777" w:rsidR="002B3B45" w:rsidRPr="000B0852" w:rsidRDefault="002B3B45" w:rsidP="002B3B45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738D88A" w14:textId="77777777" w:rsidR="002B3B45" w:rsidRPr="000B0852" w:rsidRDefault="002B3B45" w:rsidP="002B3B45">
      <w:pPr>
        <w:jc w:val="both"/>
        <w:rPr>
          <w:rFonts w:cs="Arial"/>
        </w:rPr>
      </w:pPr>
    </w:p>
    <w:p w14:paraId="0AD817F4" w14:textId="77777777" w:rsidR="002B3B45" w:rsidRPr="000B0852" w:rsidRDefault="002B3B45" w:rsidP="002B3B4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F1B9BBF" w14:textId="77777777" w:rsidR="002B3B45" w:rsidRDefault="002B3B45" w:rsidP="002B3B45">
      <w:pPr>
        <w:ind w:left="705" w:hanging="705"/>
        <w:jc w:val="both"/>
        <w:rPr>
          <w:rFonts w:cs="Arial"/>
          <w:bCs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56B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B3B4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46C9E-6BED-42E2-B0A9-13750665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2018-10-18T13:14:00Z</cp:lastPrinted>
  <dcterms:created xsi:type="dcterms:W3CDTF">2018-10-18T13:14:00Z</dcterms:created>
  <dcterms:modified xsi:type="dcterms:W3CDTF">2018-10-18T13:14:00Z</dcterms:modified>
</cp:coreProperties>
</file>