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44A1656" w14:textId="77777777" w:rsidR="00021A29" w:rsidRPr="000B0852" w:rsidRDefault="00021A29" w:rsidP="00021A2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947DED3" w14:textId="77777777" w:rsidR="00021A29" w:rsidRDefault="00021A29" w:rsidP="00021A29">
      <w:pPr>
        <w:pStyle w:val="Default"/>
        <w:jc w:val="both"/>
        <w:rPr>
          <w:color w:val="auto"/>
          <w:lang w:eastAsia="zh-CN"/>
        </w:rPr>
      </w:pPr>
    </w:p>
    <w:p w14:paraId="253C089D" w14:textId="77777777" w:rsidR="00021A29" w:rsidRPr="000B0852" w:rsidRDefault="00021A29" w:rsidP="00021A2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E2548">
        <w:rPr>
          <w:i/>
          <w:color w:val="auto"/>
          <w:lang w:eastAsia="zh-CN"/>
        </w:rPr>
        <w:t>Javaslat Mesebolt Bábszínház vezetői álláshelyére kiírandó pályázati felhívás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>
        <w:rPr>
          <w:color w:val="auto"/>
          <w:lang w:eastAsia="zh-CN"/>
        </w:rPr>
        <w:t xml:space="preserve"> </w:t>
      </w:r>
      <w:r w:rsidRPr="00DE2548">
        <w:rPr>
          <w:b/>
          <w:color w:val="auto"/>
          <w:lang w:eastAsia="zh-CN"/>
        </w:rPr>
        <w:t>azzal, hogy a határozati javaslat 3. pontjában levő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0B233F36" w14:textId="77777777" w:rsidR="00021A29" w:rsidRPr="000B0852" w:rsidRDefault="00021A29" w:rsidP="00021A29">
      <w:pPr>
        <w:jc w:val="both"/>
        <w:rPr>
          <w:rFonts w:cs="Arial"/>
        </w:rPr>
      </w:pPr>
    </w:p>
    <w:p w14:paraId="623CBBBA" w14:textId="77777777" w:rsidR="00021A29" w:rsidRPr="000B0852" w:rsidRDefault="00021A29" w:rsidP="00021A2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EFAC8DA" w14:textId="77777777" w:rsidR="00021A29" w:rsidRPr="000B0852" w:rsidRDefault="00021A29" w:rsidP="00021A2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5F83DD2" w14:textId="77777777" w:rsidR="00021A29" w:rsidRPr="000B0852" w:rsidRDefault="00021A29" w:rsidP="00021A29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F6866FA" w14:textId="77777777" w:rsidR="00021A29" w:rsidRPr="000B0852" w:rsidRDefault="00021A29" w:rsidP="00021A29">
      <w:pPr>
        <w:jc w:val="both"/>
        <w:rPr>
          <w:rFonts w:cs="Arial"/>
        </w:rPr>
      </w:pPr>
    </w:p>
    <w:p w14:paraId="03433574" w14:textId="77777777" w:rsidR="00021A29" w:rsidRPr="000B0852" w:rsidRDefault="00021A29" w:rsidP="00021A2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44665232" w14:textId="77777777" w:rsidR="00021A29" w:rsidRDefault="00021A29" w:rsidP="00021A29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981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21A2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A16E9-47C0-44BF-A585-D7CC2CBC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2018-10-18T13:11:00Z</cp:lastPrinted>
  <dcterms:created xsi:type="dcterms:W3CDTF">2018-10-18T13:11:00Z</dcterms:created>
  <dcterms:modified xsi:type="dcterms:W3CDTF">2018-10-18T13:11:00Z</dcterms:modified>
</cp:coreProperties>
</file>