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47BDDB6" w14:textId="77777777" w:rsidR="005067FE" w:rsidRPr="000B0852" w:rsidRDefault="005067FE" w:rsidP="005067F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3EF55EE1" w14:textId="77777777" w:rsidR="005067FE" w:rsidRDefault="005067FE" w:rsidP="005067FE">
      <w:pPr>
        <w:pStyle w:val="Default"/>
        <w:jc w:val="both"/>
        <w:rPr>
          <w:color w:val="auto"/>
          <w:lang w:eastAsia="zh-CN"/>
        </w:rPr>
      </w:pPr>
    </w:p>
    <w:p w14:paraId="6645B211" w14:textId="77777777" w:rsidR="005067FE" w:rsidRPr="006940C5" w:rsidRDefault="005067FE" w:rsidP="005067FE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Szombathelyi Sportközpont és Sportiskola Nonprofit Kft.-vel kötött feladatellátási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 xml:space="preserve">határozati javaslatot </w:t>
      </w:r>
      <w:r w:rsidRPr="006940C5">
        <w:rPr>
          <w:b/>
          <w:color w:val="auto"/>
          <w:lang w:eastAsia="zh-CN"/>
        </w:rPr>
        <w:t>az alábbi módosítással javasolja a Közgyűlésnek elfogadásra:</w:t>
      </w:r>
    </w:p>
    <w:p w14:paraId="1ACD33E8" w14:textId="77777777" w:rsidR="005067FE" w:rsidRPr="006940C5" w:rsidRDefault="005067FE" w:rsidP="005067FE">
      <w:pPr>
        <w:pStyle w:val="Default"/>
        <w:numPr>
          <w:ilvl w:val="0"/>
          <w:numId w:val="3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t>az előterjesztés mellékletét képező feladatellátási megállapodás 11. oldalán található „Sugár úti Sportkomplexum:” című táblázatban a kondícionáló terem bérleti alapdíja helyesen 6.000 Ft/hónap.</w:t>
      </w:r>
    </w:p>
    <w:p w14:paraId="4D4D1D2D" w14:textId="77777777" w:rsidR="005067FE" w:rsidRPr="006940C5" w:rsidRDefault="005067FE" w:rsidP="005067FE">
      <w:pPr>
        <w:pStyle w:val="Default"/>
        <w:jc w:val="both"/>
        <w:rPr>
          <w:color w:val="auto"/>
        </w:rPr>
      </w:pPr>
    </w:p>
    <w:p w14:paraId="226535A5" w14:textId="77777777" w:rsidR="005067FE" w:rsidRPr="000B0852" w:rsidRDefault="005067FE" w:rsidP="005067F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FC7BCCE" w14:textId="77777777" w:rsidR="005067FE" w:rsidRPr="000B0852" w:rsidRDefault="005067FE" w:rsidP="005067F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CA2F7B6" w14:textId="77777777" w:rsidR="005067FE" w:rsidRPr="000B0852" w:rsidRDefault="005067FE" w:rsidP="005067FE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305E8E5" w14:textId="77777777" w:rsidR="005067FE" w:rsidRPr="000B0852" w:rsidRDefault="005067FE" w:rsidP="005067FE">
      <w:pPr>
        <w:jc w:val="both"/>
        <w:rPr>
          <w:rFonts w:cs="Arial"/>
        </w:rPr>
      </w:pPr>
    </w:p>
    <w:p w14:paraId="34C4629F" w14:textId="77777777" w:rsidR="005067FE" w:rsidRPr="000B0852" w:rsidRDefault="005067FE" w:rsidP="005067F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6D0847E6" w14:textId="77777777" w:rsidR="005067FE" w:rsidRDefault="005067FE" w:rsidP="005067FE">
      <w:pPr>
        <w:ind w:left="705" w:hanging="705"/>
        <w:jc w:val="both"/>
        <w:rPr>
          <w:rFonts w:cs="Arial"/>
          <w:bCs/>
        </w:rPr>
      </w:pPr>
    </w:p>
    <w:p w14:paraId="6EB48953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EC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E311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C4B75-2281-4EC0-A51E-32B47BD6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2018-10-18T13:08:00Z</cp:lastPrinted>
  <dcterms:created xsi:type="dcterms:W3CDTF">2018-10-18T13:09:00Z</dcterms:created>
  <dcterms:modified xsi:type="dcterms:W3CDTF">2018-10-18T13:09:00Z</dcterms:modified>
</cp:coreProperties>
</file>