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B027436" w14:textId="77777777" w:rsidR="00CE3116" w:rsidRPr="000B0852" w:rsidRDefault="00CE3116" w:rsidP="00CE311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4830EB32" w14:textId="77777777" w:rsidR="00CE3116" w:rsidRDefault="00CE3116" w:rsidP="00CE3116">
      <w:pPr>
        <w:pStyle w:val="Default"/>
        <w:jc w:val="both"/>
        <w:rPr>
          <w:color w:val="auto"/>
          <w:lang w:eastAsia="zh-CN"/>
        </w:rPr>
      </w:pPr>
      <w:bookmarkStart w:id="0" w:name="_GoBack"/>
    </w:p>
    <w:bookmarkEnd w:id="0"/>
    <w:p w14:paraId="17BBC41E" w14:textId="77777777" w:rsidR="00CE3116" w:rsidRPr="000B0852" w:rsidRDefault="00CE3116" w:rsidP="00CE311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településrendezési eszköz módosításához kapcsolódó döntés meghozatalára a „Szombathelyi északi iparterület fejlesztése” projekt megvalósíthatósága érdekében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9C5161">
        <w:rPr>
          <w:color w:val="auto"/>
          <w:lang w:eastAsia="zh-CN"/>
        </w:rPr>
        <w:t>Szombathely Megyei Jogú Város Helyi Építési Szabályzatáról, valamint Szabályozási Tervének jóváhagyásáról szóló 30/2006. (IX.7.) önkormányzati rendelet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195F7C68" w14:textId="77777777" w:rsidR="00CE3116" w:rsidRDefault="00CE3116" w:rsidP="00CE3116">
      <w:pPr>
        <w:jc w:val="both"/>
        <w:rPr>
          <w:rFonts w:cs="Arial"/>
        </w:rPr>
      </w:pPr>
    </w:p>
    <w:p w14:paraId="7F345C86" w14:textId="77777777" w:rsidR="00CE3116" w:rsidRPr="000B0852" w:rsidRDefault="00CE3116" w:rsidP="00CE3116">
      <w:pPr>
        <w:jc w:val="both"/>
        <w:rPr>
          <w:rFonts w:cs="Arial"/>
        </w:rPr>
      </w:pPr>
    </w:p>
    <w:p w14:paraId="16CE6A1B" w14:textId="77777777" w:rsidR="00CE3116" w:rsidRPr="000B0852" w:rsidRDefault="00CE3116" w:rsidP="00CE311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7C9572B" w14:textId="77777777" w:rsidR="00CE3116" w:rsidRPr="000B0852" w:rsidRDefault="00CE3116" w:rsidP="00CE311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221B96D" w14:textId="77777777" w:rsidR="00CE3116" w:rsidRPr="000B0852" w:rsidRDefault="00CE3116" w:rsidP="00CE3116">
      <w:pPr>
        <w:ind w:left="1414" w:firstLine="4"/>
        <w:jc w:val="both"/>
        <w:rPr>
          <w:rFonts w:cs="Arial"/>
          <w:bCs/>
        </w:rPr>
      </w:pPr>
      <w:r w:rsidRPr="009564B2">
        <w:rPr>
          <w:rFonts w:cs="Arial"/>
          <w:bCs/>
        </w:rPr>
        <w:t xml:space="preserve">Lakézi Gábor, </w:t>
      </w:r>
      <w:r>
        <w:rPr>
          <w:rFonts w:cs="Arial"/>
          <w:bCs/>
        </w:rPr>
        <w:t xml:space="preserve">városi főépítész, </w:t>
      </w:r>
      <w:r w:rsidRPr="009564B2">
        <w:rPr>
          <w:rFonts w:cs="Arial"/>
          <w:bCs/>
        </w:rPr>
        <w:t>a Városüzemeltetési Osztály vezetője</w:t>
      </w:r>
      <w:r w:rsidRPr="000B0852">
        <w:rPr>
          <w:rFonts w:cs="Arial"/>
          <w:bCs/>
        </w:rPr>
        <w:t>)</w:t>
      </w:r>
    </w:p>
    <w:p w14:paraId="72D37C43" w14:textId="77777777" w:rsidR="00CE3116" w:rsidRPr="000B0852" w:rsidRDefault="00CE3116" w:rsidP="00CE3116">
      <w:pPr>
        <w:jc w:val="both"/>
        <w:rPr>
          <w:rFonts w:cs="Arial"/>
        </w:rPr>
      </w:pPr>
    </w:p>
    <w:p w14:paraId="3653053C" w14:textId="77777777" w:rsidR="00CE3116" w:rsidRPr="000B0852" w:rsidRDefault="00CE3116" w:rsidP="00CE311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4C1ED2D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6EB48953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B7A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E311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7AF362-0762-4EB6-8204-1F55C202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2018-10-18T13:08:00Z</cp:lastPrinted>
  <dcterms:created xsi:type="dcterms:W3CDTF">2018-10-18T13:08:00Z</dcterms:created>
  <dcterms:modified xsi:type="dcterms:W3CDTF">2018-10-18T13:08:00Z</dcterms:modified>
</cp:coreProperties>
</file>