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AD33F64" w14:textId="77777777" w:rsidR="0020125B" w:rsidRPr="000B0852" w:rsidRDefault="0020125B" w:rsidP="0020125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65339559" w14:textId="77777777" w:rsidR="0020125B" w:rsidRDefault="0020125B" w:rsidP="0020125B">
      <w:pPr>
        <w:pStyle w:val="Default"/>
        <w:jc w:val="both"/>
        <w:rPr>
          <w:color w:val="auto"/>
          <w:lang w:eastAsia="zh-CN"/>
        </w:rPr>
      </w:pPr>
    </w:p>
    <w:p w14:paraId="06F5761D" w14:textId="77777777" w:rsidR="0020125B" w:rsidRPr="000B0852" w:rsidRDefault="0020125B" w:rsidP="0020125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41C7A">
        <w:rPr>
          <w:i/>
          <w:color w:val="auto"/>
          <w:lang w:eastAsia="zh-CN"/>
        </w:rPr>
        <w:t>Javaslat a 2018. évi Savaria Történelmi Karnevál szakmai és pénzügyi beszámolójának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1C0F6E7" w14:textId="77777777" w:rsidR="0020125B" w:rsidRPr="000B0852" w:rsidRDefault="0020125B" w:rsidP="0020125B">
      <w:pPr>
        <w:jc w:val="both"/>
        <w:rPr>
          <w:rFonts w:cs="Arial"/>
        </w:rPr>
      </w:pPr>
    </w:p>
    <w:p w14:paraId="32CCB085" w14:textId="77777777" w:rsidR="0020125B" w:rsidRPr="000B0852" w:rsidRDefault="0020125B" w:rsidP="0020125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19CA56C" w14:textId="77777777" w:rsidR="0020125B" w:rsidRPr="000B0852" w:rsidRDefault="0020125B" w:rsidP="0020125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1830889" w14:textId="77777777" w:rsidR="0020125B" w:rsidRPr="000B0852" w:rsidRDefault="0020125B" w:rsidP="0020125B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AEB439D" w14:textId="77777777" w:rsidR="0020125B" w:rsidRPr="000B0852" w:rsidRDefault="0020125B" w:rsidP="0020125B">
      <w:pPr>
        <w:jc w:val="both"/>
        <w:rPr>
          <w:rFonts w:cs="Arial"/>
        </w:rPr>
      </w:pPr>
    </w:p>
    <w:p w14:paraId="6E8DC1B0" w14:textId="77777777" w:rsidR="0020125B" w:rsidRPr="000B0852" w:rsidRDefault="0020125B" w:rsidP="0020125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1D2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0125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F49108-F58F-401F-BB0D-0C257529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2018-10-18T13:05:00Z</cp:lastPrinted>
  <dcterms:created xsi:type="dcterms:W3CDTF">2018-10-18T13:05:00Z</dcterms:created>
  <dcterms:modified xsi:type="dcterms:W3CDTF">2018-10-18T13:05:00Z</dcterms:modified>
</cp:coreProperties>
</file>