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E47AEC" w:rsidRDefault="00E47AEC" w:rsidP="00E47AEC">
      <w:pPr>
        <w:rPr>
          <w:rFonts w:ascii="Arial" w:hAnsi="Arial" w:cs="Arial"/>
        </w:rPr>
      </w:pP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DD3E1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DD3E11">
        <w:rPr>
          <w:rFonts w:ascii="Arial" w:hAnsi="Arial" w:cs="Arial"/>
          <w:b/>
          <w:bCs/>
        </w:rPr>
        <w:t>szeptember 12</w:t>
      </w:r>
      <w:r>
        <w:rPr>
          <w:rFonts w:ascii="Arial" w:hAnsi="Arial" w:cs="Arial"/>
          <w:b/>
          <w:bCs/>
        </w:rPr>
        <w:t>-i ülésére</w:t>
      </w:r>
    </w:p>
    <w:p w:rsidR="00E47AEC" w:rsidRDefault="00E47AEC" w:rsidP="00E47AEC">
      <w:pPr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Szombathely Megyei Jogú Város Önkormányzata által fenntartott óvodák 201</w:t>
      </w:r>
      <w:r w:rsidR="00DD3E1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-201</w:t>
      </w:r>
      <w:r w:rsidR="00DD3E1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nevelési évben végzett munkájáról</w:t>
      </w:r>
    </w:p>
    <w:p w:rsidR="00E47AEC" w:rsidRDefault="00E47AEC" w:rsidP="00E47AEC">
      <w:pPr>
        <w:rPr>
          <w:b/>
        </w:rPr>
      </w:pPr>
    </w:p>
    <w:p w:rsidR="00E47AEC" w:rsidRDefault="00E47AEC" w:rsidP="00E47AEC">
      <w:pPr>
        <w:rPr>
          <w:b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83. § (2) bekezdés h) pontja értelmében a fenntartó értékeli a nevelési-oktatási intézmény pedagógiai programjában meghatározott feladatok végrehajtását, a pedagógiai szakmai munka eredményességét.  A köznevelési törvény </w:t>
      </w:r>
      <w:r w:rsidR="00B37B1F">
        <w:rPr>
          <w:rFonts w:ascii="Arial" w:hAnsi="Arial" w:cs="Arial"/>
        </w:rPr>
        <w:t>85</w:t>
      </w:r>
      <w:r>
        <w:rPr>
          <w:rFonts w:ascii="Arial" w:hAnsi="Arial" w:cs="Arial"/>
        </w:rPr>
        <w:t>. § (2) pontja kimondja, hogy a fenntartó tanévenként legfeljebb egy alkalommal kötelezheti az intézményvezetőt arra, hogy az intézmény tevékenységéről átfogó módon beszámoljon.</w:t>
      </w:r>
    </w:p>
    <w:p w:rsidR="00E47AEC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Önkormányzati rendelete 52. § (2) bekezdés 18. pontjában az Oktatási és Szociális Bizottság hatáskörébe utalta az óvodák pedagógiai programjában meghatározott feladatok végrehajtásának, a pedagógiai – szakmai munka eredményességének értékelését. 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működő óvodák minden év</w:t>
      </w:r>
      <w:r w:rsidR="00525A65">
        <w:rPr>
          <w:rFonts w:ascii="Arial" w:hAnsi="Arial" w:cs="Arial"/>
        </w:rPr>
        <w:t>ben</w:t>
      </w:r>
      <w:r>
        <w:rPr>
          <w:rFonts w:ascii="Arial" w:hAnsi="Arial" w:cs="Arial"/>
        </w:rPr>
        <w:t xml:space="preserve"> írásos beszámolót készítenek az adott nevelési évben végzett munkáról, az intézményükben folyó nevelő-oktató munka eredményességéről.</w:t>
      </w:r>
      <w:r w:rsidR="00525A65">
        <w:rPr>
          <w:rFonts w:ascii="Arial" w:hAnsi="Arial" w:cs="Arial"/>
        </w:rPr>
        <w:t xml:space="preserve"> Az óvodák beszámolóit 1-18. számú melléklet tartalmazza. Az 1-18. számú mellékletek terjedelmükre tekintettel csak elektronikus formában kerülnek kiküldésre. </w:t>
      </w:r>
    </w:p>
    <w:p w:rsidR="00E47AEC" w:rsidRDefault="00E47AEC" w:rsidP="00E47A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beszámolók felépítésükben, tartalmi megjelenítésükben előre megadott szempontok alapján készültek. A kötelező tartalmi elemeken túl a beszámolók részét képezik az óvodában folyó gyermekvédelmi munkáról, az SNI gyermekek szakszerű ellátásáról, az óvodákban működő szakmai munkaközösségek munkájáról, valamint az óvodában folyó térítéses szolgáltatások tapasztalatairól készült beszámolók is.</w:t>
      </w:r>
    </w:p>
    <w:p w:rsidR="00E47AEC" w:rsidRDefault="00E47AEC" w:rsidP="00E47AEC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beszámolók alapját az óvoda pedagógiai programja, a 201</w:t>
      </w:r>
      <w:r w:rsidR="00DD3E11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/201</w:t>
      </w:r>
      <w:r w:rsidR="00DD3E11">
        <w:rPr>
          <w:rFonts w:ascii="Arial" w:hAnsi="Arial" w:cs="Arial"/>
          <w:color w:val="000000"/>
        </w:rPr>
        <w:t>8</w:t>
      </w:r>
      <w:r w:rsidR="008A16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nevelési évre készült munkaterve, a megvalósult feladatok eredményei adják.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Minden óvodavezető intézménye adottságát, sajátosságát figyelembe véve számolt be a pedagógiai programjában meghatározott feladatok végrehajtásáról, a pedagógiai szakmai munka eredményességéről.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beszámolókból megállapítható, hogy Szombathely óvodáiban a működési feltételek adottak az eredményes munkavégzéshez.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 állomány jól felkészült. Az óvónők nagy része a munkakör betöltéséhez szükséges szakképesítésen túl több szakvizsgával, speciális szakképesítéssel rendelkezik. A pedagógusok képzettsége igazodik a pedagógiai program kiemelt területeihez, nevelési célkitűzéseihez. A kiválasztott továbbképzések témái is a program megvalósítását segítik.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óvodák személyi állományában az elmúlt évekhez képest fiatalítás tapasztalható. Évről-évre emelkedik a nyugdíjba vonulók száma Az óvodapedagógusok, a pedagógiai munkát segítők körében a 40 éves szolgálati idő beszámításával egyre többen kérik nyugdíjazásukat. Helyükre fiatal pályakezdő óvodapedagógusok érkeztek az óvodákba.</w:t>
      </w:r>
      <w:r w:rsidR="00DD3E11">
        <w:rPr>
          <w:rFonts w:ascii="Arial" w:hAnsi="Arial" w:cs="Arial"/>
        </w:rPr>
        <w:t xml:space="preserve"> Az óvodapedagógusok foglalkoztatásánál meg kell említeni, hogy egyre nehezebb a nyugdíjba vonuló óvodapedagógus helyére másik óvodapedagógust találni.   </w:t>
      </w:r>
      <w:r>
        <w:rPr>
          <w:rFonts w:ascii="Arial" w:hAnsi="Arial" w:cs="Arial"/>
        </w:rPr>
        <w:t xml:space="preserve"> </w:t>
      </w:r>
    </w:p>
    <w:p w:rsidR="00E47AEC" w:rsidRDefault="00E47AEC" w:rsidP="00E47AEC">
      <w:pPr>
        <w:ind w:firstLine="1080"/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gyermeklétszám alakulása a város óvodáiban</w:t>
      </w:r>
      <w:r w:rsidR="00DD3E11">
        <w:rPr>
          <w:rFonts w:ascii="Arial" w:hAnsi="Arial" w:cs="Arial"/>
        </w:rPr>
        <w:t xml:space="preserve">: </w:t>
      </w:r>
      <w:r w:rsidR="00491FDE">
        <w:rPr>
          <w:rFonts w:ascii="Arial" w:hAnsi="Arial" w:cs="Arial"/>
        </w:rPr>
        <w:t>a</w:t>
      </w:r>
      <w:r w:rsidR="00D87EF9">
        <w:rPr>
          <w:rFonts w:ascii="Arial" w:hAnsi="Arial" w:cs="Arial"/>
        </w:rPr>
        <w:t xml:space="preserve"> városi óvodai férőhely lehetővé teszi, hogy minden óvodát igénybevevő kisgyermek ellátását biztosítani tudjuk, azonban nem biztos, hogy a lakóhely szerinti körzetes óvodában. N</w:t>
      </w:r>
      <w:r w:rsidR="00DD3E11">
        <w:rPr>
          <w:rFonts w:ascii="Arial" w:hAnsi="Arial" w:cs="Arial"/>
        </w:rPr>
        <w:t>émelyik óvoda annyira telített, hogy óvodaköteles körzetes gyermeket kénytelen az óvodavezető más óvodába átirányítani. Az óvodavezetők tapasztalatai alapján a város</w:t>
      </w:r>
      <w:r w:rsidR="00D87EF9">
        <w:rPr>
          <w:rFonts w:ascii="Arial" w:hAnsi="Arial" w:cs="Arial"/>
        </w:rPr>
        <w:t xml:space="preserve">ban </w:t>
      </w:r>
      <w:r w:rsidR="00DD3E11">
        <w:rPr>
          <w:rFonts w:ascii="Arial" w:hAnsi="Arial" w:cs="Arial"/>
        </w:rPr>
        <w:t xml:space="preserve">épülő lakóparkokba </w:t>
      </w:r>
      <w:r w:rsidR="00D87EF9">
        <w:rPr>
          <w:rFonts w:ascii="Arial" w:hAnsi="Arial" w:cs="Arial"/>
        </w:rPr>
        <w:t xml:space="preserve">sok </w:t>
      </w:r>
      <w:r w:rsidR="00DD3E11">
        <w:rPr>
          <w:rFonts w:ascii="Arial" w:hAnsi="Arial" w:cs="Arial"/>
        </w:rPr>
        <w:t>vidéki család költöz</w:t>
      </w:r>
      <w:r w:rsidR="00D87EF9">
        <w:rPr>
          <w:rFonts w:ascii="Arial" w:hAnsi="Arial" w:cs="Arial"/>
        </w:rPr>
        <w:t xml:space="preserve">ik és ez is az egyik oka egyes óvodák telitettségének. Szükségessé vált a körzethatárok újragondolása a férőhelyek kiegyenlítése érdekében. </w:t>
      </w:r>
      <w:r w:rsidR="00727FDA">
        <w:rPr>
          <w:rFonts w:ascii="Arial" w:hAnsi="Arial" w:cs="Arial"/>
        </w:rPr>
        <w:t xml:space="preserve">A bizottság 2018. októberi </w:t>
      </w:r>
      <w:proofErr w:type="gramStart"/>
      <w:r w:rsidR="00727FDA">
        <w:rPr>
          <w:rFonts w:ascii="Arial" w:hAnsi="Arial" w:cs="Arial"/>
        </w:rPr>
        <w:t>ülésére  -</w:t>
      </w:r>
      <w:proofErr w:type="gramEnd"/>
      <w:r w:rsidR="00727FDA">
        <w:rPr>
          <w:rFonts w:ascii="Arial" w:hAnsi="Arial" w:cs="Arial"/>
        </w:rPr>
        <w:t xml:space="preserve"> a bizottság felkérése alapján -  részletes anyag készül az óvodai   férőhelyekkel kapcsolatos problémák megoldására. </w:t>
      </w:r>
      <w:r>
        <w:rPr>
          <w:rFonts w:ascii="Arial" w:hAnsi="Arial" w:cs="Arial"/>
        </w:rPr>
        <w:t>Az óvodai csoportlétszám városi szinten átlag 2</w:t>
      </w:r>
      <w:r w:rsidR="007817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fő/csoport.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beszámolókban a nevelési év általános értékelése az éves munkatervben megfogalmazott célokat, feladatokat tükrözik. Az óvodák dolgozói különös gondot fordítanak a nevelési programban foglaltak megvalósítására, továbbfejlesztésre. Színvonalas nevelőmunkáról, szép eredményekről tanúskodnak a beszámolók.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intézmények nagy gondot fordítanak arra is, hogy a családokat bevonják az óvodák napi tevékenységeibe, a közös rendezvényekbe.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Fenntartóval való együttműködés tervszerű kereteit biztosítja az óvodavezetők munkaközössége, ahol havi rendszerességgel kerülnek megbeszélésre az aktuális feladatok, a felmerülő problémák. Az óvodavezetők korrekt kapcsolattartásra, együttműködésre, pontosságra, a törvények betartására törekednek. Érdemi szülői panasz az óvodák munkájára nem érkezett. Hatósági eljárásra nem került sor.</w:t>
      </w:r>
      <w:r w:rsidR="007817D3">
        <w:rPr>
          <w:rFonts w:ascii="Arial" w:hAnsi="Arial" w:cs="Arial"/>
        </w:rPr>
        <w:t xml:space="preserve"> </w:t>
      </w:r>
      <w:r w:rsidR="0056677A">
        <w:rPr>
          <w:rFonts w:ascii="Arial" w:hAnsi="Arial" w:cs="Arial"/>
        </w:rPr>
        <w:t xml:space="preserve">A nevelési év során </w:t>
      </w:r>
      <w:r w:rsidR="00CE7F6B">
        <w:rPr>
          <w:rFonts w:ascii="Arial" w:hAnsi="Arial" w:cs="Arial"/>
        </w:rPr>
        <w:t xml:space="preserve">egy óvodavezető lemondott vezetői megbízatásáról, az új óvodavezető kinevezése folyamatban van. 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törvényi előírásoknak megfelelően </w:t>
      </w:r>
      <w:r w:rsidR="00FF4E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óvodavezető minősítése</w:t>
      </w:r>
      <w:r w:rsidR="00363428">
        <w:rPr>
          <w:rFonts w:ascii="Arial" w:hAnsi="Arial" w:cs="Arial"/>
        </w:rPr>
        <w:t xml:space="preserve"> eredményesen lezárult. Az elmúlt nevelési évben </w:t>
      </w:r>
      <w:r w:rsidR="00D87EF9">
        <w:rPr>
          <w:rFonts w:ascii="Arial" w:hAnsi="Arial" w:cs="Arial"/>
        </w:rPr>
        <w:t>1</w:t>
      </w:r>
      <w:r w:rsidR="00363428">
        <w:rPr>
          <w:rFonts w:ascii="Arial" w:hAnsi="Arial" w:cs="Arial"/>
        </w:rPr>
        <w:t xml:space="preserve"> óvodavezető ment nyugdíjba</w:t>
      </w:r>
      <w:r w:rsidR="00D65272">
        <w:rPr>
          <w:rFonts w:ascii="Arial" w:hAnsi="Arial" w:cs="Arial"/>
        </w:rPr>
        <w:t>.  Ös</w:t>
      </w:r>
      <w:r w:rsidR="00363428">
        <w:rPr>
          <w:rFonts w:ascii="Arial" w:hAnsi="Arial" w:cs="Arial"/>
        </w:rPr>
        <w:t xml:space="preserve">szesen </w:t>
      </w:r>
      <w:r w:rsidR="00CE7F6B">
        <w:rPr>
          <w:rFonts w:ascii="Arial" w:hAnsi="Arial" w:cs="Arial"/>
        </w:rPr>
        <w:t>1</w:t>
      </w:r>
      <w:r w:rsidR="00D65272">
        <w:rPr>
          <w:rFonts w:ascii="Arial" w:hAnsi="Arial" w:cs="Arial"/>
        </w:rPr>
        <w:t xml:space="preserve"> óvodában került </w:t>
      </w:r>
      <w:proofErr w:type="gramStart"/>
      <w:r w:rsidR="00D65272">
        <w:rPr>
          <w:rFonts w:ascii="Arial" w:hAnsi="Arial" w:cs="Arial"/>
        </w:rPr>
        <w:t xml:space="preserve">sor </w:t>
      </w:r>
      <w:r>
        <w:rPr>
          <w:rFonts w:ascii="Arial" w:hAnsi="Arial" w:cs="Arial"/>
        </w:rPr>
        <w:t xml:space="preserve"> magasabb</w:t>
      </w:r>
      <w:proofErr w:type="gramEnd"/>
      <w:r>
        <w:rPr>
          <w:rFonts w:ascii="Arial" w:hAnsi="Arial" w:cs="Arial"/>
        </w:rPr>
        <w:t xml:space="preserve"> óvodavezetői pályáztatás lebonyolítás</w:t>
      </w:r>
      <w:r w:rsidR="00D65272">
        <w:rPr>
          <w:rFonts w:ascii="Arial" w:hAnsi="Arial" w:cs="Arial"/>
        </w:rPr>
        <w:t>ár</w:t>
      </w:r>
      <w:r>
        <w:rPr>
          <w:rFonts w:ascii="Arial" w:hAnsi="Arial" w:cs="Arial"/>
        </w:rPr>
        <w:t>a</w:t>
      </w:r>
      <w:r w:rsidR="00D65272">
        <w:rPr>
          <w:rFonts w:ascii="Arial" w:hAnsi="Arial" w:cs="Arial"/>
        </w:rPr>
        <w:t>, v</w:t>
      </w:r>
      <w:r w:rsidR="00363428">
        <w:rPr>
          <w:rFonts w:ascii="Arial" w:hAnsi="Arial" w:cs="Arial"/>
        </w:rPr>
        <w:t xml:space="preserve">alamint </w:t>
      </w:r>
      <w:r w:rsidR="00CE7F6B">
        <w:rPr>
          <w:rFonts w:ascii="Arial" w:hAnsi="Arial" w:cs="Arial"/>
        </w:rPr>
        <w:t>egy</w:t>
      </w:r>
      <w:r w:rsidR="00363428">
        <w:rPr>
          <w:rFonts w:ascii="Arial" w:hAnsi="Arial" w:cs="Arial"/>
        </w:rPr>
        <w:t xml:space="preserve"> óvodában az óvodavezető a törvényi előírásoknak megfelelően újabb öt évre kinevezésre került.</w:t>
      </w:r>
      <w:r>
        <w:rPr>
          <w:rFonts w:ascii="Arial" w:hAnsi="Arial" w:cs="Arial"/>
        </w:rPr>
        <w:t xml:space="preserve"> </w:t>
      </w:r>
    </w:p>
    <w:p w:rsidR="00CE7F6B" w:rsidRDefault="00CE7F6B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Két óvodavezetőnk a nevelési év során szakértő-tanfelügyelő vizsgát tett</w:t>
      </w:r>
      <w:r w:rsidR="002B5D99">
        <w:rPr>
          <w:rFonts w:ascii="Arial" w:hAnsi="Arial" w:cs="Arial"/>
        </w:rPr>
        <w:t>, így összesen hat óvodavezetőnk sz</w:t>
      </w:r>
      <w:r w:rsidR="00491FDE">
        <w:rPr>
          <w:rFonts w:ascii="Arial" w:hAnsi="Arial" w:cs="Arial"/>
        </w:rPr>
        <w:t>a</w:t>
      </w:r>
      <w:r w:rsidR="002B5D99">
        <w:rPr>
          <w:rFonts w:ascii="Arial" w:hAnsi="Arial" w:cs="Arial"/>
        </w:rPr>
        <w:t>kértő-tanfelügyelő, és összesen 11 mesterpedagógus dolgozik az önkormányzat óvodáiban.</w:t>
      </w:r>
      <w:r>
        <w:rPr>
          <w:rFonts w:ascii="Arial" w:hAnsi="Arial" w:cs="Arial"/>
        </w:rPr>
        <w:t xml:space="preserve">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megállapítható, hogy az óvodák szabályszerűen, a törvényi előírásoknak megfelelően működnek.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 az </w:t>
      </w:r>
      <w:r w:rsidR="00491FDE">
        <w:rPr>
          <w:rFonts w:ascii="Arial" w:hAnsi="Arial" w:cs="Arial"/>
        </w:rPr>
        <w:t>előterjesztést</w:t>
      </w:r>
      <w:r w:rsidR="002B5D99">
        <w:rPr>
          <w:rFonts w:ascii="Arial" w:hAnsi="Arial" w:cs="Arial"/>
        </w:rPr>
        <w:t xml:space="preserve"> megtárgyalni és a határozati javaslatot </w:t>
      </w:r>
      <w:r>
        <w:rPr>
          <w:rFonts w:ascii="Arial" w:hAnsi="Arial" w:cs="Arial"/>
        </w:rPr>
        <w:t>elfogadni szíveskedjen.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2B5D9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2B5D99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2B5D99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2B5D9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X.</w:t>
      </w:r>
      <w:r w:rsidR="002B5D99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8A3DCF" w:rsidRPr="008A3DCF" w:rsidRDefault="00E47AEC" w:rsidP="008A3DCF">
      <w:pPr>
        <w:jc w:val="both"/>
        <w:rPr>
          <w:rFonts w:ascii="Arial" w:hAnsi="Arial" w:cs="Arial"/>
        </w:rPr>
      </w:pPr>
      <w:r w:rsidRPr="00525A65">
        <w:rPr>
          <w:rFonts w:ascii="Arial" w:hAnsi="Arial" w:cs="Arial"/>
        </w:rPr>
        <w:t xml:space="preserve">Szombathely Megyei Jogú Város Közgyűlésének Oktatási és Szociális Bizottsága </w:t>
      </w:r>
      <w:r w:rsidR="008526B2">
        <w:rPr>
          <w:rFonts w:ascii="Arial" w:hAnsi="Arial" w:cs="Arial"/>
        </w:rPr>
        <w:t xml:space="preserve">Szombathely Megyei Jogú Város Önkormányzata Szervezeti és Működési Szabályzatáról szóló 34/2014. (XI.3.) Önkormányzati rendelet 52. § (2) bekezdés 18. pontjában kapott felhatalmazás </w:t>
      </w:r>
      <w:proofErr w:type="gramStart"/>
      <w:r w:rsidR="008526B2">
        <w:rPr>
          <w:rFonts w:ascii="Arial" w:hAnsi="Arial" w:cs="Arial"/>
        </w:rPr>
        <w:t>alapján  a</w:t>
      </w:r>
      <w:proofErr w:type="gramEnd"/>
      <w:r w:rsidR="008526B2">
        <w:rPr>
          <w:rFonts w:ascii="Arial" w:hAnsi="Arial" w:cs="Arial"/>
        </w:rPr>
        <w:t xml:space="preserve">  </w:t>
      </w:r>
      <w:r w:rsidR="008A3DCF">
        <w:rPr>
          <w:rFonts w:ascii="Arial" w:hAnsi="Arial" w:cs="Arial"/>
        </w:rPr>
        <w:t>„</w:t>
      </w:r>
      <w:r w:rsidR="008A3DCF" w:rsidRPr="008A3DCF">
        <w:rPr>
          <w:rFonts w:ascii="Arial" w:hAnsi="Arial" w:cs="Arial"/>
        </w:rPr>
        <w:t>Beszámoló Szombathely Megyei Jogú Város Önkormányzata által fenntartott óvodák 2017-2018. nevelési évben végzett munkájáról”</w:t>
      </w:r>
      <w:r w:rsidR="008A3DCF">
        <w:rPr>
          <w:rFonts w:ascii="Arial" w:hAnsi="Arial" w:cs="Arial"/>
        </w:rPr>
        <w:t xml:space="preserve"> című előterjesztést megtárgyalta és </w:t>
      </w:r>
    </w:p>
    <w:p w:rsidR="008A3DCF" w:rsidRDefault="008A3DCF" w:rsidP="00525A65">
      <w:pPr>
        <w:pStyle w:val="Szvegtrzs"/>
        <w:ind w:left="360"/>
        <w:rPr>
          <w:rFonts w:ascii="Arial" w:hAnsi="Arial" w:cs="Arial"/>
          <w:bCs/>
        </w:rPr>
      </w:pPr>
    </w:p>
    <w:p w:rsidR="00525A65" w:rsidRDefault="00525A65" w:rsidP="00525A65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</w:r>
      <w:proofErr w:type="spellStart"/>
      <w:r w:rsidRPr="00AE6E38">
        <w:rPr>
          <w:rFonts w:ascii="Arial" w:hAnsi="Arial" w:cs="Arial"/>
          <w:bCs/>
        </w:rPr>
        <w:t>a</w:t>
      </w:r>
      <w:proofErr w:type="spellEnd"/>
      <w:r w:rsidRPr="00AE6E38">
        <w:rPr>
          <w:rFonts w:ascii="Arial" w:hAnsi="Arial" w:cs="Arial"/>
          <w:bCs/>
        </w:rPr>
        <w:t xml:space="preserve"> Szombathelyi Aréna Óvoda  201</w:t>
      </w:r>
      <w:r>
        <w:rPr>
          <w:rFonts w:ascii="Arial" w:hAnsi="Arial" w:cs="Arial"/>
          <w:bCs/>
        </w:rPr>
        <w:t>7</w:t>
      </w:r>
      <w:r w:rsidR="008A3DCF">
        <w:rPr>
          <w:rFonts w:ascii="Arial" w:hAnsi="Arial" w:cs="Arial"/>
          <w:bCs/>
        </w:rPr>
        <w:t xml:space="preserve">- </w:t>
      </w:r>
      <w:r w:rsidRPr="00AE6E3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beszámolóját </w:t>
      </w:r>
      <w:r w:rsidRPr="00AE6E38">
        <w:rPr>
          <w:rFonts w:ascii="Arial" w:hAnsi="Arial" w:cs="Arial"/>
          <w:bCs/>
        </w:rPr>
        <w:t>az előterjesztés 1. számú melléklete szerinti tartalommal</w:t>
      </w:r>
    </w:p>
    <w:p w:rsidR="008A3DCF" w:rsidRDefault="008A3DCF" w:rsidP="00525A65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b)</w:t>
      </w:r>
      <w:r w:rsidRPr="00AE6E38">
        <w:rPr>
          <w:rFonts w:ascii="Arial" w:hAnsi="Arial" w:cs="Arial"/>
          <w:bCs/>
        </w:rPr>
        <w:tab/>
        <w:t xml:space="preserve">a Szombathelyi Barátság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2.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c)</w:t>
      </w:r>
      <w:r w:rsidRPr="00AE6E38">
        <w:rPr>
          <w:rFonts w:ascii="Arial" w:hAnsi="Arial" w:cs="Arial"/>
          <w:bCs/>
        </w:rPr>
        <w:tab/>
        <w:t xml:space="preserve">a Szombathelyi Benczúr Gyula Utcai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3. számú melléklete</w:t>
      </w:r>
      <w:r w:rsidR="008526B2">
        <w:rPr>
          <w:rFonts w:ascii="Arial" w:hAnsi="Arial" w:cs="Arial"/>
          <w:bCs/>
        </w:rPr>
        <w:t xml:space="preserve">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25A65" w:rsidRPr="00AE6E38">
        <w:rPr>
          <w:rFonts w:ascii="Arial" w:hAnsi="Arial" w:cs="Arial"/>
          <w:bCs/>
        </w:rPr>
        <w:t>)</w:t>
      </w:r>
      <w:r w:rsidR="00525A65"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="00525A65" w:rsidRPr="00AE6E38">
        <w:rPr>
          <w:rFonts w:ascii="Arial" w:hAnsi="Arial" w:cs="Arial"/>
          <w:bCs/>
        </w:rPr>
        <w:t>Donászy</w:t>
      </w:r>
      <w:proofErr w:type="spellEnd"/>
      <w:r w:rsidR="00525A65" w:rsidRPr="00AE6E38">
        <w:rPr>
          <w:rFonts w:ascii="Arial" w:hAnsi="Arial" w:cs="Arial"/>
          <w:bCs/>
        </w:rPr>
        <w:t xml:space="preserve"> Magda Óvoda </w:t>
      </w:r>
      <w:r w:rsidRPr="00AE6E3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 xml:space="preserve">7- </w:t>
      </w:r>
      <w:r w:rsidRPr="00AE6E3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8</w:t>
      </w:r>
      <w:r w:rsidRPr="00AE6E38">
        <w:rPr>
          <w:rFonts w:ascii="Arial" w:hAnsi="Arial" w:cs="Arial"/>
          <w:bCs/>
        </w:rPr>
        <w:t>. nevelési év</w:t>
      </w:r>
      <w:r>
        <w:rPr>
          <w:rFonts w:ascii="Arial" w:hAnsi="Arial" w:cs="Arial"/>
          <w:bCs/>
        </w:rPr>
        <w:t xml:space="preserve">ben végzett munkájáról készült </w:t>
      </w:r>
      <w:r w:rsidR="00525A65" w:rsidRPr="00AE6E38">
        <w:rPr>
          <w:rFonts w:ascii="Arial" w:hAnsi="Arial" w:cs="Arial"/>
          <w:bCs/>
        </w:rPr>
        <w:t xml:space="preserve">beszámolóját az előterjesztés </w:t>
      </w:r>
      <w:r w:rsidR="00525A65">
        <w:rPr>
          <w:rFonts w:ascii="Arial" w:hAnsi="Arial" w:cs="Arial"/>
          <w:bCs/>
        </w:rPr>
        <w:t>4</w:t>
      </w:r>
      <w:r w:rsidR="00525A65" w:rsidRPr="00AE6E38">
        <w:rPr>
          <w:rFonts w:ascii="Arial" w:hAnsi="Arial" w:cs="Arial"/>
          <w:bCs/>
        </w:rPr>
        <w:t>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) a </w:t>
      </w:r>
      <w:r w:rsidRPr="00AE6E38">
        <w:rPr>
          <w:rFonts w:ascii="Arial" w:hAnsi="Arial" w:cs="Arial"/>
          <w:bCs/>
        </w:rPr>
        <w:t xml:space="preserve">Szombathelyi Gazdag Erzsi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 xml:space="preserve">beszámolóját az előterjesztés </w:t>
      </w:r>
      <w:r>
        <w:rPr>
          <w:rFonts w:ascii="Arial" w:hAnsi="Arial" w:cs="Arial"/>
          <w:bCs/>
        </w:rPr>
        <w:t>5</w:t>
      </w:r>
      <w:r w:rsidRPr="00AE6E38">
        <w:rPr>
          <w:rFonts w:ascii="Arial" w:hAnsi="Arial" w:cs="Arial"/>
          <w:bCs/>
        </w:rPr>
        <w:t>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f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Hétszínvirág</w:t>
      </w:r>
      <w:proofErr w:type="spellEnd"/>
      <w:r w:rsidRPr="00AE6E38">
        <w:rPr>
          <w:rFonts w:ascii="Arial" w:hAnsi="Arial" w:cs="Arial"/>
          <w:bCs/>
        </w:rPr>
        <w:t xml:space="preserve">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i beszámolóját az előterjesztés 6.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g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Játéksziget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7.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h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Kőrösi Csoma Sándor Utcai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8.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i)</w:t>
      </w:r>
      <w:r w:rsidRPr="00AE6E38">
        <w:rPr>
          <w:rFonts w:ascii="Arial" w:hAnsi="Arial" w:cs="Arial"/>
          <w:bCs/>
        </w:rPr>
        <w:tab/>
        <w:t xml:space="preserve">a Szombathelyi Margaréta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9.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j)</w:t>
      </w:r>
      <w:r w:rsidRPr="00AE6E38">
        <w:rPr>
          <w:rFonts w:ascii="Arial" w:hAnsi="Arial" w:cs="Arial"/>
          <w:bCs/>
        </w:rPr>
        <w:tab/>
        <w:t xml:space="preserve">a Szombathelyi Maros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 xml:space="preserve">7-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10.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k)</w:t>
      </w:r>
      <w:r w:rsidRPr="00AE6E38">
        <w:rPr>
          <w:rFonts w:ascii="Arial" w:hAnsi="Arial" w:cs="Arial"/>
          <w:bCs/>
        </w:rPr>
        <w:tab/>
        <w:t xml:space="preserve">a Szombathelyi Mesevár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11.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l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Mocorgó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12.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m</w:t>
      </w:r>
      <w:proofErr w:type="gramEnd"/>
      <w:r w:rsidRPr="00AE6E38">
        <w:rPr>
          <w:rFonts w:ascii="Arial" w:hAnsi="Arial" w:cs="Arial"/>
          <w:bCs/>
        </w:rPr>
        <w:t xml:space="preserve">) </w:t>
      </w:r>
      <w:r w:rsidRPr="00AE6E38">
        <w:rPr>
          <w:rFonts w:ascii="Arial" w:hAnsi="Arial" w:cs="Arial"/>
          <w:bCs/>
        </w:rPr>
        <w:tab/>
        <w:t xml:space="preserve">a Szombathelyi Napsugár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13.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n)</w:t>
      </w:r>
      <w:r w:rsidRPr="00AE6E38">
        <w:rPr>
          <w:rFonts w:ascii="Arial" w:hAnsi="Arial" w:cs="Arial"/>
          <w:bCs/>
        </w:rPr>
        <w:tab/>
        <w:t xml:space="preserve"> a Szombathelyi Pipitér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 xml:space="preserve">7-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14.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o)</w:t>
      </w:r>
      <w:r w:rsidRPr="00AE6E38">
        <w:rPr>
          <w:rFonts w:ascii="Arial" w:hAnsi="Arial" w:cs="Arial"/>
          <w:bCs/>
        </w:rPr>
        <w:tab/>
        <w:t xml:space="preserve">a Szombathelyi Szivárvány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15.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p)</w:t>
      </w:r>
      <w:r w:rsidRPr="00AE6E38">
        <w:rPr>
          <w:rFonts w:ascii="Arial" w:hAnsi="Arial" w:cs="Arial"/>
          <w:bCs/>
        </w:rPr>
        <w:tab/>
        <w:t xml:space="preserve">a Szombathelyi Szűrcsapó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16.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q)</w:t>
      </w:r>
      <w:r w:rsidRPr="00AE6E38">
        <w:rPr>
          <w:rFonts w:ascii="Arial" w:hAnsi="Arial" w:cs="Arial"/>
          <w:bCs/>
        </w:rPr>
        <w:tab/>
        <w:t xml:space="preserve">a Szombathelyi Vadvirág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17.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FF23DA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r)</w:t>
      </w:r>
      <w:r w:rsidRPr="00AE6E38">
        <w:rPr>
          <w:rFonts w:ascii="Arial" w:hAnsi="Arial" w:cs="Arial"/>
          <w:bCs/>
        </w:rPr>
        <w:tab/>
        <w:t xml:space="preserve">a Szombathelyi Weöres Sándor Óvoda </w:t>
      </w:r>
      <w:r w:rsidR="008A3DCF" w:rsidRPr="00AE6E38">
        <w:rPr>
          <w:rFonts w:ascii="Arial" w:hAnsi="Arial" w:cs="Arial"/>
          <w:bCs/>
        </w:rPr>
        <w:t>201</w:t>
      </w:r>
      <w:r w:rsidR="008A3DCF">
        <w:rPr>
          <w:rFonts w:ascii="Arial" w:hAnsi="Arial" w:cs="Arial"/>
          <w:bCs/>
        </w:rPr>
        <w:t>7-2</w:t>
      </w:r>
      <w:r w:rsidR="008A3DCF" w:rsidRPr="00AE6E38">
        <w:rPr>
          <w:rFonts w:ascii="Arial" w:hAnsi="Arial" w:cs="Arial"/>
          <w:bCs/>
        </w:rPr>
        <w:t>01</w:t>
      </w:r>
      <w:r w:rsidR="008A3DCF">
        <w:rPr>
          <w:rFonts w:ascii="Arial" w:hAnsi="Arial" w:cs="Arial"/>
          <w:bCs/>
        </w:rPr>
        <w:t>8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 xml:space="preserve">beszámolóját az előterjesztés 18. számú melléklete szerinti tartalommal </w:t>
      </w:r>
    </w:p>
    <w:p w:rsidR="00525A65" w:rsidRPr="00AE6E38" w:rsidRDefault="008526B2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elfogadja</w:t>
      </w:r>
      <w:proofErr w:type="gramEnd"/>
      <w:r>
        <w:rPr>
          <w:rFonts w:ascii="Arial" w:hAnsi="Arial" w:cs="Arial"/>
          <w:bCs/>
        </w:rPr>
        <w:t xml:space="preserve"> és a</w:t>
      </w:r>
      <w:r w:rsidR="00FF23DA">
        <w:rPr>
          <w:rFonts w:ascii="Arial" w:hAnsi="Arial" w:cs="Arial"/>
          <w:bCs/>
        </w:rPr>
        <w:t xml:space="preserve"> fenti </w:t>
      </w:r>
      <w:r>
        <w:rPr>
          <w:rFonts w:ascii="Arial" w:hAnsi="Arial" w:cs="Arial"/>
          <w:bCs/>
        </w:rPr>
        <w:t>óvod</w:t>
      </w:r>
      <w:r w:rsidR="00FF23DA">
        <w:rPr>
          <w:rFonts w:ascii="Arial" w:hAnsi="Arial" w:cs="Arial"/>
          <w:bCs/>
        </w:rPr>
        <w:t>ák</w:t>
      </w:r>
      <w:bookmarkStart w:id="0" w:name="_GoBack"/>
      <w:bookmarkEnd w:id="0"/>
      <w:r>
        <w:rPr>
          <w:rFonts w:ascii="Arial" w:hAnsi="Arial" w:cs="Arial"/>
          <w:bCs/>
        </w:rPr>
        <w:t xml:space="preserve"> 2017-2018. nevelési évben végzett munkáját pedagógiai szakmai szempontból szabályszerűnek és eredményesnek értékeli.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8A3DCF" w:rsidRDefault="008A3DCF" w:rsidP="00E47AEC">
      <w:pPr>
        <w:rPr>
          <w:rFonts w:ascii="Arial" w:hAnsi="Arial" w:cs="Arial"/>
          <w:b/>
          <w:u w:val="single"/>
        </w:rPr>
      </w:pPr>
    </w:p>
    <w:p w:rsidR="00E47AEC" w:rsidRDefault="00E47AEC" w:rsidP="008526B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Rettegi Attila, az Oktatási és Szociális </w:t>
      </w:r>
      <w:r>
        <w:rPr>
          <w:rFonts w:ascii="Arial" w:hAnsi="Arial" w:cs="Arial"/>
          <w:b/>
        </w:rPr>
        <w:t>Bizottság elnöke</w:t>
      </w:r>
    </w:p>
    <w:p w:rsidR="008526B2" w:rsidRDefault="008526B2" w:rsidP="00E47AEC">
      <w:pPr>
        <w:ind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  <w:bCs/>
        </w:rPr>
        <w:t>Koczka Tibor alpolgármester,</w:t>
      </w:r>
    </w:p>
    <w:p w:rsidR="00E47AEC" w:rsidRDefault="00E47AEC" w:rsidP="00E47AEC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(dr. Bencsics Enikő, az Egészségügyi és Közszolgálati Osztály vezetője,</w:t>
      </w:r>
    </w:p>
    <w:p w:rsidR="00E47AEC" w:rsidRDefault="00E47AEC" w:rsidP="00E47AEC">
      <w:pPr>
        <w:ind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</w:t>
      </w:r>
      <w:r>
        <w:rPr>
          <w:rFonts w:ascii="Arial" w:hAnsi="Arial" w:cs="Arial"/>
          <w:b/>
        </w:rPr>
        <w:t>ovács Balázs, a Köznevelési, Sport és Ifjúsági Iroda vezetője)</w:t>
      </w:r>
    </w:p>
    <w:p w:rsidR="00E47AEC" w:rsidRDefault="00E47AEC" w:rsidP="00E47AEC">
      <w:pPr>
        <w:ind w:left="360"/>
        <w:jc w:val="both"/>
        <w:rPr>
          <w:rFonts w:ascii="Arial" w:hAnsi="Arial" w:cs="Arial"/>
          <w:b/>
          <w:bCs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160CB" w:rsidRPr="00E47AEC" w:rsidRDefault="00B160CB" w:rsidP="00E47AEC"/>
    <w:sectPr w:rsidR="00B160CB" w:rsidRPr="00E47AE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23D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23D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D5554"/>
    <w:rsid w:val="000E0125"/>
    <w:rsid w:val="000F1F91"/>
    <w:rsid w:val="00132161"/>
    <w:rsid w:val="001838E4"/>
    <w:rsid w:val="001A4648"/>
    <w:rsid w:val="001D178A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2BD0"/>
    <w:rsid w:val="004572C9"/>
    <w:rsid w:val="00491FDE"/>
    <w:rsid w:val="0049456F"/>
    <w:rsid w:val="004C3174"/>
    <w:rsid w:val="00525A65"/>
    <w:rsid w:val="00552CEE"/>
    <w:rsid w:val="0056677A"/>
    <w:rsid w:val="005E2660"/>
    <w:rsid w:val="005F19FE"/>
    <w:rsid w:val="00612546"/>
    <w:rsid w:val="006B5218"/>
    <w:rsid w:val="00714EBA"/>
    <w:rsid w:val="00720C4A"/>
    <w:rsid w:val="0072430E"/>
    <w:rsid w:val="00727FDA"/>
    <w:rsid w:val="00755736"/>
    <w:rsid w:val="007817D3"/>
    <w:rsid w:val="007B2FF9"/>
    <w:rsid w:val="007C4602"/>
    <w:rsid w:val="007D4803"/>
    <w:rsid w:val="007F2F31"/>
    <w:rsid w:val="00830CD4"/>
    <w:rsid w:val="008526B2"/>
    <w:rsid w:val="008728D0"/>
    <w:rsid w:val="008A16DB"/>
    <w:rsid w:val="008A3DCF"/>
    <w:rsid w:val="008F0003"/>
    <w:rsid w:val="008F0ED3"/>
    <w:rsid w:val="009348EA"/>
    <w:rsid w:val="0096279B"/>
    <w:rsid w:val="0096367B"/>
    <w:rsid w:val="00A7633E"/>
    <w:rsid w:val="00AB7B31"/>
    <w:rsid w:val="00AC3D7B"/>
    <w:rsid w:val="00AD08CD"/>
    <w:rsid w:val="00AE6E38"/>
    <w:rsid w:val="00B160CB"/>
    <w:rsid w:val="00B37B1F"/>
    <w:rsid w:val="00B610E8"/>
    <w:rsid w:val="00BB07B9"/>
    <w:rsid w:val="00BB593A"/>
    <w:rsid w:val="00BB6037"/>
    <w:rsid w:val="00BC46F6"/>
    <w:rsid w:val="00BE370B"/>
    <w:rsid w:val="00C04236"/>
    <w:rsid w:val="00CE7F6B"/>
    <w:rsid w:val="00D15532"/>
    <w:rsid w:val="00D54DF8"/>
    <w:rsid w:val="00D65272"/>
    <w:rsid w:val="00D87EF9"/>
    <w:rsid w:val="00DD3E11"/>
    <w:rsid w:val="00E405DC"/>
    <w:rsid w:val="00E47AEC"/>
    <w:rsid w:val="00E64E01"/>
    <w:rsid w:val="00E82F69"/>
    <w:rsid w:val="00EB34E0"/>
    <w:rsid w:val="00EC1231"/>
    <w:rsid w:val="00EC7C11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116</TotalTime>
  <Pages>4</Pages>
  <Words>1142</Words>
  <Characters>8366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9</cp:revision>
  <cp:lastPrinted>2018-09-04T11:16:00Z</cp:lastPrinted>
  <dcterms:created xsi:type="dcterms:W3CDTF">2018-08-29T06:26:00Z</dcterms:created>
  <dcterms:modified xsi:type="dcterms:W3CDTF">2018-09-04T11:16:00Z</dcterms:modified>
</cp:coreProperties>
</file>