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bookmarkStart w:id="0" w:name="_GoBack"/>
      <w:bookmarkEnd w:id="0"/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F433F03" w14:textId="77777777" w:rsidR="008D6B6A" w:rsidRPr="000B0852" w:rsidRDefault="008D6B6A" w:rsidP="008D6B6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31D52FEE" w14:textId="77777777" w:rsidR="008D6B6A" w:rsidRPr="000B0852" w:rsidRDefault="008D6B6A" w:rsidP="008D6B6A">
      <w:pPr>
        <w:rPr>
          <w:rFonts w:cs="Arial"/>
        </w:rPr>
      </w:pPr>
    </w:p>
    <w:p w14:paraId="5A9C8F22" w14:textId="77777777" w:rsidR="008D6B6A" w:rsidRPr="000B0852" w:rsidRDefault="008D6B6A" w:rsidP="008D6B6A">
      <w:pPr>
        <w:jc w:val="both"/>
        <w:rPr>
          <w:rFonts w:cs="Arial"/>
        </w:rPr>
      </w:pPr>
      <w:r w:rsidRPr="000B0852">
        <w:rPr>
          <w:rFonts w:cs="Arial"/>
        </w:rPr>
        <w:t>A Jogi és Társadalmi Kapcsolatok Bizottsága napirendjét az alábbiak szerint fogadta el:</w:t>
      </w:r>
    </w:p>
    <w:p w14:paraId="432BE4BE" w14:textId="77777777" w:rsidR="008D6B6A" w:rsidRDefault="008D6B6A" w:rsidP="008D6B6A">
      <w:pPr>
        <w:tabs>
          <w:tab w:val="left" w:pos="900"/>
        </w:tabs>
        <w:ind w:left="900" w:hanging="900"/>
        <w:jc w:val="center"/>
        <w:rPr>
          <w:rFonts w:cs="Arial"/>
          <w:b/>
        </w:rPr>
      </w:pPr>
    </w:p>
    <w:p w14:paraId="05F31B41" w14:textId="77777777" w:rsidR="008D6B6A" w:rsidRPr="000B0852" w:rsidRDefault="008D6B6A" w:rsidP="008D6B6A">
      <w:pPr>
        <w:tabs>
          <w:tab w:val="left" w:pos="900"/>
        </w:tabs>
        <w:ind w:left="900" w:hanging="900"/>
        <w:jc w:val="center"/>
        <w:rPr>
          <w:rFonts w:cs="Arial"/>
          <w:b/>
        </w:rPr>
      </w:pPr>
    </w:p>
    <w:p w14:paraId="5A693200" w14:textId="77777777" w:rsidR="008D6B6A" w:rsidRPr="000B0852" w:rsidRDefault="008D6B6A" w:rsidP="008D6B6A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0B0852">
        <w:rPr>
          <w:rFonts w:ascii="Arial Black" w:hAnsi="Arial Black" w:cs="Arial"/>
          <w:b/>
        </w:rPr>
        <w:t>I.</w:t>
      </w:r>
    </w:p>
    <w:p w14:paraId="10B01C58" w14:textId="77777777" w:rsidR="008D6B6A" w:rsidRPr="000B0852" w:rsidRDefault="008D6B6A" w:rsidP="008D6B6A">
      <w:pPr>
        <w:jc w:val="center"/>
        <w:rPr>
          <w:rFonts w:ascii="Arial Black" w:hAnsi="Arial Black" w:cs="Arial"/>
          <w:u w:val="single"/>
        </w:rPr>
      </w:pPr>
      <w:r w:rsidRPr="000B0852">
        <w:rPr>
          <w:rFonts w:ascii="Arial Black" w:hAnsi="Arial Black" w:cs="Arial"/>
          <w:u w:val="single"/>
        </w:rPr>
        <w:t>NYILVÁNOS ÜLÉS</w:t>
      </w:r>
    </w:p>
    <w:p w14:paraId="4F3C167D" w14:textId="77777777" w:rsidR="008D6B6A" w:rsidRDefault="008D6B6A" w:rsidP="008D6B6A">
      <w:pPr>
        <w:jc w:val="center"/>
        <w:rPr>
          <w:rFonts w:cs="Arial"/>
          <w:u w:val="single"/>
        </w:rPr>
      </w:pPr>
    </w:p>
    <w:p w14:paraId="4F378DEE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  <w:b/>
          <w:bCs/>
        </w:rPr>
        <w:t>1</w:t>
      </w:r>
      <w:r w:rsidRPr="007F169C">
        <w:rPr>
          <w:rFonts w:cs="Arial"/>
          <w:b/>
        </w:rPr>
        <w:t>./</w:t>
      </w:r>
      <w:r w:rsidRPr="007F169C">
        <w:rPr>
          <w:rFonts w:cs="Arial"/>
          <w:b/>
        </w:rPr>
        <w:tab/>
      </w:r>
      <w:r w:rsidRPr="007F169C">
        <w:rPr>
          <w:b/>
        </w:rPr>
        <w:t xml:space="preserve">Javaslat a Szent Márton kártyarendszerrel kapcsolatos döntések meghozatalára </w:t>
      </w:r>
      <w:r w:rsidRPr="007F169C">
        <w:rPr>
          <w:rFonts w:cs="Arial"/>
        </w:rPr>
        <w:t>(Közgyűlési 1.)</w:t>
      </w:r>
    </w:p>
    <w:p w14:paraId="214CB91B" w14:textId="77777777" w:rsidR="008D6B6A" w:rsidRPr="007F169C" w:rsidRDefault="008D6B6A" w:rsidP="008D6B6A">
      <w:pPr>
        <w:ind w:left="2124" w:hanging="1419"/>
        <w:jc w:val="both"/>
        <w:rPr>
          <w:rFonts w:cs="Arial"/>
          <w:bCs/>
        </w:rPr>
      </w:pPr>
      <w:r w:rsidRPr="007F169C">
        <w:rPr>
          <w:rFonts w:cs="Arial"/>
          <w:b/>
          <w:bCs/>
          <w:u w:val="single"/>
        </w:rPr>
        <w:t>Előadó:</w:t>
      </w:r>
      <w:r w:rsidRPr="007F169C">
        <w:rPr>
          <w:rFonts w:cs="Arial"/>
          <w:bCs/>
        </w:rPr>
        <w:tab/>
        <w:t>Dr. Bencsics Enikő, az Egészségügyi és Közszolgálati Osztály vezetője</w:t>
      </w:r>
    </w:p>
    <w:p w14:paraId="17660BE4" w14:textId="77777777" w:rsidR="008D6B6A" w:rsidRPr="007F169C" w:rsidRDefault="008D6B6A" w:rsidP="008D6B6A">
      <w:pPr>
        <w:jc w:val="both"/>
        <w:rPr>
          <w:rFonts w:cs="Arial"/>
          <w:bCs/>
        </w:rPr>
      </w:pPr>
    </w:p>
    <w:p w14:paraId="40E2DD74" w14:textId="77777777" w:rsidR="008D6B6A" w:rsidRPr="007F169C" w:rsidRDefault="008D6B6A" w:rsidP="008D6B6A">
      <w:pPr>
        <w:ind w:left="705" w:hanging="705"/>
        <w:jc w:val="both"/>
        <w:rPr>
          <w:rFonts w:eastAsia="Calibri" w:cs="Arial"/>
          <w:b/>
          <w:lang w:eastAsia="en-US"/>
        </w:rPr>
      </w:pPr>
      <w:r w:rsidRPr="007F169C">
        <w:rPr>
          <w:rFonts w:cs="Arial"/>
          <w:b/>
        </w:rPr>
        <w:t>2./</w:t>
      </w:r>
      <w:r w:rsidRPr="007F169C">
        <w:rPr>
          <w:rFonts w:cs="Arial"/>
          <w:b/>
        </w:rPr>
        <w:tab/>
      </w:r>
      <w:r w:rsidRPr="007F169C">
        <w:rPr>
          <w:rFonts w:eastAsia="Calibri" w:cs="Arial"/>
          <w:b/>
          <w:lang w:eastAsia="en-US"/>
        </w:rPr>
        <w:t xml:space="preserve">Javaslat ajándékozási szerződés megkötésére a Schrammel-gyűjtemény vonatkozásában </w:t>
      </w:r>
      <w:r w:rsidRPr="007F169C">
        <w:rPr>
          <w:rFonts w:cs="Arial"/>
        </w:rPr>
        <w:t>(Közgyűlési 2.)</w:t>
      </w:r>
    </w:p>
    <w:p w14:paraId="5A568ABF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  <w:b/>
        </w:rPr>
        <w:tab/>
      </w:r>
      <w:r w:rsidRPr="007F169C">
        <w:rPr>
          <w:rFonts w:eastAsia="Calibri" w:cs="Arial"/>
          <w:lang w:eastAsia="en-US"/>
        </w:rPr>
        <w:t>Dr. Bencsics Enikő, az Egészségügyi és Közszolgálati Osztály vezetője</w:t>
      </w:r>
    </w:p>
    <w:p w14:paraId="4515B8E6" w14:textId="77777777" w:rsidR="008D6B6A" w:rsidRPr="007F169C" w:rsidRDefault="008D6B6A" w:rsidP="008D6B6A">
      <w:pPr>
        <w:ind w:left="2124" w:hanging="1419"/>
        <w:jc w:val="both"/>
        <w:rPr>
          <w:rFonts w:cs="Arial"/>
          <w:bCs/>
        </w:rPr>
      </w:pPr>
      <w:r w:rsidRPr="007F169C">
        <w:rPr>
          <w:rFonts w:cs="Arial"/>
          <w:b/>
          <w:bCs/>
          <w:u w:val="single"/>
        </w:rPr>
        <w:t>Meghívott:</w:t>
      </w:r>
      <w:r w:rsidRPr="007F169C">
        <w:rPr>
          <w:rFonts w:cs="Arial"/>
          <w:bCs/>
        </w:rPr>
        <w:tab/>
        <w:t>Csapláros Andrea, a Savaria Megyei Ha</w:t>
      </w:r>
      <w:r>
        <w:rPr>
          <w:rFonts w:cs="Arial"/>
          <w:bCs/>
        </w:rPr>
        <w:t>tókörű Városi Múzeum igazgatója</w:t>
      </w:r>
    </w:p>
    <w:p w14:paraId="6D631E87" w14:textId="77777777" w:rsidR="008D6B6A" w:rsidRPr="007F169C" w:rsidRDefault="008D6B6A" w:rsidP="008D6B6A">
      <w:pPr>
        <w:jc w:val="both"/>
        <w:rPr>
          <w:rFonts w:cs="Arial"/>
          <w:bCs/>
        </w:rPr>
      </w:pPr>
    </w:p>
    <w:p w14:paraId="0E970C1E" w14:textId="77777777" w:rsidR="008D6B6A" w:rsidRPr="007F169C" w:rsidRDefault="008D6B6A" w:rsidP="008D6B6A">
      <w:pPr>
        <w:ind w:left="705" w:hanging="705"/>
        <w:jc w:val="both"/>
        <w:rPr>
          <w:rFonts w:eastAsia="Calibri" w:cs="Arial"/>
          <w:b/>
          <w:lang w:eastAsia="en-US"/>
        </w:rPr>
      </w:pPr>
      <w:r w:rsidRPr="007F169C">
        <w:rPr>
          <w:rFonts w:cs="Arial"/>
          <w:b/>
          <w:bCs/>
        </w:rPr>
        <w:t>3./</w:t>
      </w:r>
      <w:r w:rsidRPr="007F169C">
        <w:rPr>
          <w:rFonts w:cs="Arial"/>
          <w:b/>
          <w:bCs/>
        </w:rPr>
        <w:tab/>
        <w:t>Javaslat a Savaria Turizmus Nonprofit Kft., valamint a Savaria Megyei Hatókörű Városi Múzeum pályázati részvételre vonatkozó kérelmének elbírálására</w:t>
      </w:r>
      <w:r w:rsidRPr="007F169C">
        <w:rPr>
          <w:rFonts w:cs="Arial"/>
          <w:bCs/>
        </w:rPr>
        <w:t xml:space="preserve"> </w:t>
      </w:r>
      <w:r w:rsidRPr="007F169C">
        <w:rPr>
          <w:rFonts w:cs="Arial"/>
        </w:rPr>
        <w:t>(Közgyűlési 3.)</w:t>
      </w:r>
    </w:p>
    <w:p w14:paraId="53B8A41A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  <w:b/>
        </w:rPr>
        <w:tab/>
      </w:r>
      <w:r w:rsidRPr="007F169C">
        <w:rPr>
          <w:rFonts w:eastAsia="Calibri" w:cs="Arial"/>
          <w:lang w:eastAsia="en-US"/>
        </w:rPr>
        <w:t>Dr. Bencsics Enikő, az Egészségügyi és Közszolgálati Osztály vezetője</w:t>
      </w:r>
    </w:p>
    <w:p w14:paraId="6D7C650A" w14:textId="77777777" w:rsidR="008D6B6A" w:rsidRPr="007F169C" w:rsidRDefault="008D6B6A" w:rsidP="008D6B6A">
      <w:pPr>
        <w:ind w:left="2124" w:hanging="1419"/>
        <w:jc w:val="both"/>
        <w:rPr>
          <w:rFonts w:cs="Arial"/>
          <w:bCs/>
        </w:rPr>
      </w:pPr>
      <w:r w:rsidRPr="007F169C">
        <w:rPr>
          <w:rFonts w:cs="Arial"/>
          <w:b/>
          <w:bCs/>
          <w:u w:val="single"/>
        </w:rPr>
        <w:t>Meghívott:</w:t>
      </w:r>
      <w:r w:rsidRPr="007F169C">
        <w:rPr>
          <w:rFonts w:cs="Arial"/>
          <w:bCs/>
        </w:rPr>
        <w:tab/>
        <w:t>Csapláros Andrea, a Savaria Megyei Ha</w:t>
      </w:r>
      <w:r>
        <w:rPr>
          <w:rFonts w:cs="Arial"/>
          <w:bCs/>
        </w:rPr>
        <w:t>tókörű Városi Múzeum igazgatója</w:t>
      </w:r>
    </w:p>
    <w:p w14:paraId="583D2A8A" w14:textId="77777777" w:rsidR="008D6B6A" w:rsidRDefault="008D6B6A" w:rsidP="008D6B6A">
      <w:pPr>
        <w:ind w:left="2124" w:firstLine="6"/>
        <w:jc w:val="both"/>
        <w:rPr>
          <w:rFonts w:cs="Arial"/>
          <w:bCs/>
        </w:rPr>
      </w:pPr>
      <w:r w:rsidRPr="007F169C">
        <w:rPr>
          <w:rFonts w:cs="Arial"/>
          <w:bCs/>
        </w:rPr>
        <w:t>Grünwald Stefánia, a Savaria Turizmus Nonp</w:t>
      </w:r>
      <w:r>
        <w:rPr>
          <w:rFonts w:cs="Arial"/>
          <w:bCs/>
        </w:rPr>
        <w:t>rofit Kft. ügyvezető igazgatója</w:t>
      </w:r>
    </w:p>
    <w:p w14:paraId="3D95DE5A" w14:textId="77777777" w:rsidR="008D6B6A" w:rsidRPr="007F169C" w:rsidRDefault="008D6B6A" w:rsidP="008D6B6A">
      <w:pPr>
        <w:jc w:val="both"/>
        <w:rPr>
          <w:rFonts w:cs="Arial"/>
          <w:bCs/>
        </w:rPr>
      </w:pPr>
    </w:p>
    <w:p w14:paraId="398003F4" w14:textId="77777777" w:rsidR="008D6B6A" w:rsidRPr="007F169C" w:rsidRDefault="008D6B6A" w:rsidP="008D6B6A">
      <w:pPr>
        <w:ind w:left="705" w:hanging="705"/>
        <w:jc w:val="both"/>
        <w:rPr>
          <w:rFonts w:cs="Arial"/>
          <w:bCs/>
        </w:rPr>
      </w:pPr>
      <w:r w:rsidRPr="007F169C">
        <w:rPr>
          <w:rFonts w:cs="Arial"/>
          <w:b/>
          <w:bCs/>
        </w:rPr>
        <w:t>4./</w:t>
      </w:r>
      <w:r w:rsidRPr="007F169C">
        <w:rPr>
          <w:rFonts w:cs="Arial"/>
          <w:b/>
          <w:bCs/>
        </w:rPr>
        <w:tab/>
        <w:t xml:space="preserve">Javaslat a „Nemzeti Ovi-Sport Program” keretében új pályázatok benyújtásával kapcsolatos döntések meghozatalára </w:t>
      </w:r>
      <w:r w:rsidRPr="007F169C">
        <w:rPr>
          <w:rFonts w:cs="Arial"/>
          <w:bCs/>
        </w:rPr>
        <w:t>(Közgyűlési 4.)</w:t>
      </w:r>
    </w:p>
    <w:p w14:paraId="7F2478A2" w14:textId="77777777" w:rsidR="008D6B6A" w:rsidRPr="007F169C" w:rsidRDefault="008D6B6A" w:rsidP="008D6B6A">
      <w:pPr>
        <w:ind w:left="705" w:hanging="705"/>
        <w:jc w:val="both"/>
        <w:rPr>
          <w:rFonts w:cs="Arial"/>
          <w:bCs/>
        </w:rPr>
      </w:pPr>
      <w:r w:rsidRPr="007F169C">
        <w:rPr>
          <w:rFonts w:cs="Arial"/>
          <w:b/>
          <w:bCs/>
        </w:rPr>
        <w:tab/>
      </w:r>
      <w:r w:rsidRPr="007F169C">
        <w:rPr>
          <w:rFonts w:cs="Arial"/>
          <w:b/>
          <w:bCs/>
          <w:u w:val="single"/>
        </w:rPr>
        <w:t>Előadó:</w:t>
      </w:r>
      <w:r w:rsidRPr="007F169C">
        <w:rPr>
          <w:rFonts w:cs="Arial"/>
          <w:bCs/>
        </w:rPr>
        <w:tab/>
        <w:t>Szakály Szabolcs, a Városfejlesztési Kabinet vezetője</w:t>
      </w:r>
    </w:p>
    <w:p w14:paraId="3534EC9E" w14:textId="77777777" w:rsidR="008D6B6A" w:rsidRPr="007F169C" w:rsidRDefault="008D6B6A" w:rsidP="008D6B6A">
      <w:pPr>
        <w:ind w:left="705" w:hanging="705"/>
        <w:jc w:val="both"/>
        <w:rPr>
          <w:rFonts w:cs="Arial"/>
          <w:bCs/>
        </w:rPr>
      </w:pPr>
    </w:p>
    <w:p w14:paraId="4A663659" w14:textId="77777777" w:rsidR="008D6B6A" w:rsidRPr="007F169C" w:rsidRDefault="008D6B6A" w:rsidP="008D6B6A">
      <w:pPr>
        <w:ind w:left="705" w:hanging="705"/>
        <w:jc w:val="both"/>
        <w:rPr>
          <w:rFonts w:cs="Arial"/>
          <w:b/>
        </w:rPr>
      </w:pPr>
      <w:r w:rsidRPr="007F169C">
        <w:rPr>
          <w:rFonts w:cs="Arial"/>
          <w:b/>
        </w:rPr>
        <w:t>5./</w:t>
      </w:r>
      <w:r w:rsidRPr="007F169C">
        <w:rPr>
          <w:rFonts w:cs="Arial"/>
          <w:b/>
        </w:rPr>
        <w:tab/>
        <w:t xml:space="preserve">Javaslat a Szombathelyi Sportközpont és Sportiskola Nonprofit Kft. sportiskolai szakágának sportági bővítésére </w:t>
      </w:r>
      <w:r w:rsidRPr="007F169C">
        <w:rPr>
          <w:rFonts w:cs="Arial"/>
        </w:rPr>
        <w:t>(Közgyűlési 5.)</w:t>
      </w:r>
    </w:p>
    <w:p w14:paraId="4E3FE313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>Dr. Bencsics Enikő, az Egészségügyi és Közszolgálati Osztály vezetője</w:t>
      </w:r>
    </w:p>
    <w:p w14:paraId="03F73B94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  <w:b/>
          <w:u w:val="single"/>
        </w:rPr>
        <w:t>Meghívott:</w:t>
      </w:r>
      <w:r w:rsidRPr="007F169C">
        <w:rPr>
          <w:rFonts w:cs="Arial"/>
        </w:rPr>
        <w:tab/>
        <w:t>Karácsony Krisztina, a Szombathelyi Sportközpont és Sportiskola Nonprofit Kft. ügyvezető igazgatója</w:t>
      </w:r>
    </w:p>
    <w:p w14:paraId="3EB550EB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</w:rPr>
        <w:tab/>
        <w:t>Dr. Kohuth Viktor,</w:t>
      </w:r>
      <w:r>
        <w:rPr>
          <w:rFonts w:cs="Arial"/>
        </w:rPr>
        <w:t xml:space="preserve"> a VASIVÍZ ZRt. vezérigazgatója</w:t>
      </w:r>
    </w:p>
    <w:p w14:paraId="4CEE0B08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</w:rPr>
        <w:tab/>
        <w:t>Budavári István, a Szombathelyi Vízmű SC elnöke</w:t>
      </w:r>
    </w:p>
    <w:p w14:paraId="632A0C91" w14:textId="77777777" w:rsidR="008D6B6A" w:rsidRDefault="008D6B6A" w:rsidP="008D6B6A">
      <w:pPr>
        <w:jc w:val="both"/>
        <w:rPr>
          <w:rFonts w:cs="Arial"/>
          <w:b/>
        </w:rPr>
      </w:pPr>
    </w:p>
    <w:p w14:paraId="5F310EA2" w14:textId="77777777" w:rsidR="008D6B6A" w:rsidRPr="007F169C" w:rsidRDefault="008D6B6A" w:rsidP="008D6B6A">
      <w:pPr>
        <w:jc w:val="both"/>
        <w:rPr>
          <w:rFonts w:cs="Arial"/>
          <w:b/>
        </w:rPr>
      </w:pPr>
    </w:p>
    <w:p w14:paraId="780B55A2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  <w:b/>
        </w:rPr>
        <w:t>6./</w:t>
      </w:r>
      <w:r w:rsidRPr="007F169C">
        <w:rPr>
          <w:rFonts w:cs="Arial"/>
          <w:b/>
        </w:rPr>
        <w:tab/>
        <w:t>Javaslat a Farkas Károly utcai tornacsarnok üzemeltetésével kapcsolatos döntés meghozatalára</w:t>
      </w:r>
      <w:r w:rsidRPr="007F169C">
        <w:rPr>
          <w:rFonts w:cs="Arial"/>
        </w:rPr>
        <w:t xml:space="preserve"> (Közgyűlési 6.)</w:t>
      </w:r>
    </w:p>
    <w:p w14:paraId="65E1208F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</w:rPr>
        <w:tab/>
      </w: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>Lakézi Gábor, a Városüzemelteté</w:t>
      </w:r>
      <w:r>
        <w:rPr>
          <w:rFonts w:cs="Arial"/>
        </w:rPr>
        <w:t>si Osztály vezetője</w:t>
      </w:r>
    </w:p>
    <w:p w14:paraId="08AAFFC5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  <w:b/>
          <w:u w:val="single"/>
        </w:rPr>
        <w:t>Meghívott:</w:t>
      </w:r>
      <w:r w:rsidRPr="007F169C">
        <w:rPr>
          <w:rFonts w:cs="Arial"/>
        </w:rPr>
        <w:tab/>
        <w:t>Karácsony Krisztina, a Szombathelyi Sportközpont és Sportiskola Nonprofit Kft. ügyvezető igazgatója</w:t>
      </w:r>
    </w:p>
    <w:p w14:paraId="2322D8AC" w14:textId="77777777" w:rsidR="008D6B6A" w:rsidRPr="007F169C" w:rsidRDefault="008D6B6A" w:rsidP="008D6B6A">
      <w:pPr>
        <w:jc w:val="both"/>
        <w:rPr>
          <w:rFonts w:cs="Arial"/>
        </w:rPr>
      </w:pPr>
    </w:p>
    <w:p w14:paraId="0ADF097E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  <w:b/>
        </w:rPr>
        <w:t>7./</w:t>
      </w:r>
      <w:r w:rsidRPr="007F169C">
        <w:rPr>
          <w:rFonts w:cs="Arial"/>
          <w:b/>
        </w:rPr>
        <w:tab/>
        <w:t xml:space="preserve">Javaslat közművelődési megállapodás megkötésére a Vas Megyei Tudományos Ismeretterjesztő Egyesülettel </w:t>
      </w:r>
      <w:r w:rsidRPr="007F169C">
        <w:rPr>
          <w:rFonts w:cs="Arial"/>
        </w:rPr>
        <w:t>(Közgyűlési 7.)</w:t>
      </w:r>
    </w:p>
    <w:p w14:paraId="297BD36F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>Dr. Bencsics Enikő, az Egészségügyi és Közszolgálati Osztály vezetője</w:t>
      </w:r>
    </w:p>
    <w:p w14:paraId="0E6B06B2" w14:textId="77777777" w:rsidR="008D6B6A" w:rsidRPr="007F169C" w:rsidRDefault="008D6B6A" w:rsidP="008D6B6A">
      <w:pPr>
        <w:jc w:val="both"/>
        <w:rPr>
          <w:rFonts w:cs="Arial"/>
        </w:rPr>
      </w:pPr>
    </w:p>
    <w:p w14:paraId="3AEC8513" w14:textId="77777777" w:rsidR="008D6B6A" w:rsidRPr="007F169C" w:rsidRDefault="008D6B6A" w:rsidP="008D6B6A">
      <w:pPr>
        <w:ind w:left="705" w:hanging="705"/>
        <w:jc w:val="both"/>
        <w:rPr>
          <w:rFonts w:cs="Arial"/>
          <w:b/>
        </w:rPr>
      </w:pPr>
      <w:r w:rsidRPr="007F169C">
        <w:rPr>
          <w:rFonts w:cs="Arial"/>
          <w:b/>
          <w:bCs/>
        </w:rPr>
        <w:t>8./</w:t>
      </w:r>
      <w:r w:rsidRPr="007F169C">
        <w:rPr>
          <w:rFonts w:cs="Arial"/>
          <w:b/>
          <w:bCs/>
        </w:rPr>
        <w:tab/>
        <w:t xml:space="preserve">Javaslat Szombathely Megyei Jogú Város Önkormányzata 2018. évi költségvetéséről szóló önkormányzati rendelet III. sz. módosításának megalkotására </w:t>
      </w:r>
      <w:r w:rsidRPr="007F169C">
        <w:rPr>
          <w:rFonts w:cs="Arial"/>
        </w:rPr>
        <w:t>(Közgyűlési 10.)</w:t>
      </w:r>
    </w:p>
    <w:p w14:paraId="1EB9FC67" w14:textId="77777777" w:rsidR="008D6B6A" w:rsidRPr="007F169C" w:rsidRDefault="008D6B6A" w:rsidP="008D6B6A">
      <w:pPr>
        <w:ind w:left="705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Stéger Gábor, a Közgazdasági és Adó Osztály vezetője</w:t>
      </w:r>
    </w:p>
    <w:p w14:paraId="6014AE5E" w14:textId="77777777" w:rsidR="008D6B6A" w:rsidRPr="007F169C" w:rsidRDefault="008D6B6A" w:rsidP="008D6B6A">
      <w:pPr>
        <w:ind w:left="705"/>
        <w:jc w:val="both"/>
        <w:rPr>
          <w:rFonts w:eastAsia="Calibri" w:cs="Arial"/>
          <w:lang w:eastAsia="en-US"/>
        </w:rPr>
      </w:pPr>
      <w:r w:rsidRPr="007F169C">
        <w:rPr>
          <w:rFonts w:cs="Arial"/>
          <w:b/>
          <w:bCs/>
          <w:u w:val="single"/>
        </w:rPr>
        <w:t>Meghívott:</w:t>
      </w:r>
      <w:r w:rsidRPr="007F169C">
        <w:rPr>
          <w:rFonts w:cs="Arial"/>
          <w:bCs/>
        </w:rPr>
        <w:tab/>
        <w:t>Gásp</w:t>
      </w:r>
      <w:r>
        <w:rPr>
          <w:rFonts w:cs="Arial"/>
          <w:bCs/>
        </w:rPr>
        <w:t>árné Farkas Ágota könyvvizsgáló</w:t>
      </w:r>
    </w:p>
    <w:p w14:paraId="147239C6" w14:textId="77777777" w:rsidR="008D6B6A" w:rsidRPr="007F169C" w:rsidRDefault="008D6B6A" w:rsidP="008D6B6A">
      <w:pPr>
        <w:jc w:val="both"/>
        <w:rPr>
          <w:rFonts w:cs="Arial"/>
          <w:bCs/>
        </w:rPr>
      </w:pPr>
    </w:p>
    <w:p w14:paraId="7D1F0A70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eastAsia="Calibri" w:cs="Arial"/>
          <w:b/>
          <w:lang w:eastAsia="en-US"/>
        </w:rPr>
        <w:t>9./</w:t>
      </w:r>
      <w:r w:rsidRPr="007F169C">
        <w:rPr>
          <w:rFonts w:eastAsia="Calibri" w:cs="Arial"/>
          <w:b/>
          <w:lang w:eastAsia="en-US"/>
        </w:rPr>
        <w:tab/>
        <w:t xml:space="preserve">Javaslat az önkormányzat által alapított alapítványokkal kapcsolatos döntések meghozatalára </w:t>
      </w:r>
      <w:r w:rsidRPr="007F169C">
        <w:rPr>
          <w:rFonts w:cs="Arial"/>
        </w:rPr>
        <w:t>(Közgyűlési 12.)</w:t>
      </w:r>
    </w:p>
    <w:p w14:paraId="2AE05CA8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 xml:space="preserve">Nagyné </w:t>
      </w:r>
      <w:r>
        <w:rPr>
          <w:rFonts w:eastAsia="Calibri" w:cs="Arial"/>
          <w:lang w:eastAsia="en-US"/>
        </w:rPr>
        <w:t>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</w:p>
    <w:p w14:paraId="7C4F5725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Meghívott:</w:t>
      </w:r>
      <w:r w:rsidRPr="007F169C">
        <w:rPr>
          <w:rFonts w:eastAsia="Calibri" w:cs="Arial"/>
          <w:lang w:eastAsia="en-US"/>
        </w:rPr>
        <w:tab/>
        <w:t>Csapláros Andrea, a „Savaria Történelmi Karnevál” Közhasznú Köza</w:t>
      </w:r>
      <w:r>
        <w:rPr>
          <w:rFonts w:eastAsia="Calibri" w:cs="Arial"/>
          <w:lang w:eastAsia="en-US"/>
        </w:rPr>
        <w:t>lapítvány Kuratóriumának elnöke</w:t>
      </w:r>
    </w:p>
    <w:p w14:paraId="0ACF168A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  <w:t>Farkas Csaba, a „Savaria Történelmi Karnevál” Közhasznú Közalapítvány FEB elnöke</w:t>
      </w:r>
    </w:p>
    <w:p w14:paraId="45A0556B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  <w:t>Kulics György, a Szombathelyért Közalapítvány Kuratóriuma elnöke</w:t>
      </w:r>
    </w:p>
    <w:p w14:paraId="32F9C6EF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  <w:t>Vörösné Budai Mária, a Szombath</w:t>
      </w:r>
      <w:r>
        <w:rPr>
          <w:rFonts w:eastAsia="Calibri" w:cs="Arial"/>
          <w:lang w:eastAsia="en-US"/>
        </w:rPr>
        <w:t>elyért Közalapítvány FEB elnöke</w:t>
      </w:r>
    </w:p>
    <w:p w14:paraId="3351893B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  <w:t>Rónafalvi Róbert, a Kutyamenhel</w:t>
      </w:r>
      <w:r>
        <w:rPr>
          <w:rFonts w:eastAsia="Calibri" w:cs="Arial"/>
          <w:lang w:eastAsia="en-US"/>
        </w:rPr>
        <w:t>y Alapítvány Kuratóriuma elnöke</w:t>
      </w:r>
    </w:p>
    <w:p w14:paraId="5A0A5E12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  <w:t>Németh Tamás, a Kut</w:t>
      </w:r>
      <w:r>
        <w:rPr>
          <w:rFonts w:eastAsia="Calibri" w:cs="Arial"/>
          <w:lang w:eastAsia="en-US"/>
        </w:rPr>
        <w:t>yamenhely Alapítvány FEB elnöke</w:t>
      </w:r>
    </w:p>
    <w:p w14:paraId="5AC7B6DF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  <w:t>Hamza István, a „Szombathely Szent Márton városa” Jóléti Alapítvány Kuratóriuma elnöke</w:t>
      </w:r>
    </w:p>
    <w:p w14:paraId="3ABF7D27" w14:textId="77777777" w:rsidR="008D6B6A" w:rsidRPr="007F169C" w:rsidRDefault="008D6B6A" w:rsidP="008D6B6A">
      <w:pPr>
        <w:jc w:val="both"/>
        <w:rPr>
          <w:rFonts w:eastAsia="Calibri" w:cs="Arial"/>
          <w:lang w:eastAsia="en-US"/>
        </w:rPr>
      </w:pPr>
    </w:p>
    <w:p w14:paraId="5F310979" w14:textId="77777777" w:rsidR="008D6B6A" w:rsidRPr="007F169C" w:rsidRDefault="008D6B6A" w:rsidP="008D6B6A">
      <w:pPr>
        <w:ind w:left="705" w:hanging="705"/>
        <w:jc w:val="both"/>
        <w:rPr>
          <w:rFonts w:cs="Arial"/>
          <w:b/>
        </w:rPr>
      </w:pPr>
      <w:r w:rsidRPr="007F169C">
        <w:rPr>
          <w:rFonts w:cs="Arial"/>
          <w:b/>
        </w:rPr>
        <w:t>10./</w:t>
      </w:r>
      <w:r w:rsidRPr="007F169C">
        <w:rPr>
          <w:rFonts w:cs="Arial"/>
          <w:b/>
        </w:rPr>
        <w:tab/>
        <w:t xml:space="preserve">Javaslat intézmények alapító okiratainak módosítására </w:t>
      </w:r>
      <w:r w:rsidRPr="007F169C">
        <w:rPr>
          <w:rFonts w:cs="Arial"/>
        </w:rPr>
        <w:t>(Közgyűlési 14.)</w:t>
      </w:r>
    </w:p>
    <w:p w14:paraId="77454BA8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>Dr. Bencsics Enikő, az Egészségügyi és Közszolgálati Osztály vezetője</w:t>
      </w:r>
    </w:p>
    <w:p w14:paraId="38747108" w14:textId="77777777" w:rsidR="008D6B6A" w:rsidRPr="007F169C" w:rsidRDefault="008D6B6A" w:rsidP="008D6B6A">
      <w:pPr>
        <w:ind w:left="705"/>
        <w:jc w:val="both"/>
        <w:rPr>
          <w:rFonts w:cs="Arial"/>
        </w:rPr>
      </w:pPr>
      <w:r w:rsidRPr="007F169C">
        <w:rPr>
          <w:rFonts w:cs="Arial"/>
          <w:b/>
          <w:u w:val="single"/>
        </w:rPr>
        <w:t>Meghívott:</w:t>
      </w:r>
      <w:r w:rsidRPr="007F169C">
        <w:rPr>
          <w:rFonts w:cs="Arial"/>
        </w:rPr>
        <w:tab/>
        <w:t>Parais István, az AGORA Szombathely</w:t>
      </w:r>
      <w:r>
        <w:rPr>
          <w:rFonts w:cs="Arial"/>
        </w:rPr>
        <w:t>i Kulturális Központ igazgatója</w:t>
      </w:r>
    </w:p>
    <w:p w14:paraId="66210344" w14:textId="77777777" w:rsidR="008D6B6A" w:rsidRPr="007F169C" w:rsidRDefault="008D6B6A" w:rsidP="008D6B6A">
      <w:pPr>
        <w:ind w:left="2127" w:hanging="1422"/>
        <w:jc w:val="both"/>
        <w:rPr>
          <w:rFonts w:cs="Arial"/>
        </w:rPr>
      </w:pPr>
      <w:r w:rsidRPr="007F169C">
        <w:rPr>
          <w:rFonts w:cs="Arial"/>
        </w:rPr>
        <w:tab/>
        <w:t>Kulcsár Lászlóné, a Pálos Károly Szociális Szolgáltató Központ és Gyermekjóléti Szolgálat igazgatója</w:t>
      </w:r>
    </w:p>
    <w:p w14:paraId="1B872CDC" w14:textId="77777777" w:rsidR="008D6B6A" w:rsidRPr="007F169C" w:rsidRDefault="008D6B6A" w:rsidP="008D6B6A">
      <w:pPr>
        <w:jc w:val="both"/>
        <w:rPr>
          <w:rFonts w:cs="Arial"/>
        </w:rPr>
      </w:pPr>
    </w:p>
    <w:p w14:paraId="2BD0AFA4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  <w:b/>
        </w:rPr>
        <w:t>11./</w:t>
      </w:r>
      <w:r w:rsidRPr="007F169C">
        <w:rPr>
          <w:rFonts w:cs="Arial"/>
          <w:b/>
        </w:rPr>
        <w:tab/>
        <w:t xml:space="preserve">Javaslat előadó-művészeti szervezetekkel megkötésre kerülő fenntartói megállapodások jóváhagyására </w:t>
      </w:r>
      <w:r w:rsidRPr="007F169C">
        <w:rPr>
          <w:rFonts w:cs="Arial"/>
        </w:rPr>
        <w:t>(Közgyűlési 16.)</w:t>
      </w:r>
    </w:p>
    <w:p w14:paraId="7FEEF77F" w14:textId="77777777" w:rsidR="008D6B6A" w:rsidRPr="007F169C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>Dr. Bencsics Enikő, az Egészségügyi és Közszolgálati Osztály vezetője</w:t>
      </w:r>
    </w:p>
    <w:p w14:paraId="0D99C9F0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</w:rPr>
        <w:tab/>
      </w:r>
      <w:r w:rsidRPr="007F169C">
        <w:rPr>
          <w:rFonts w:cs="Arial"/>
          <w:b/>
          <w:u w:val="single"/>
        </w:rPr>
        <w:t>Meghívott:</w:t>
      </w:r>
      <w:r w:rsidRPr="007F169C">
        <w:rPr>
          <w:rFonts w:cs="Arial"/>
        </w:rPr>
        <w:tab/>
        <w:t>Jordán Tamás, a Weöres Sándor Színház Nonprofit Kft ügyvezetője</w:t>
      </w:r>
    </w:p>
    <w:p w14:paraId="5FE4A6F8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</w:rPr>
        <w:tab/>
      </w:r>
      <w:r w:rsidRPr="007F169C">
        <w:rPr>
          <w:rFonts w:cs="Arial"/>
        </w:rPr>
        <w:tab/>
      </w:r>
      <w:r w:rsidRPr="007F169C">
        <w:rPr>
          <w:rFonts w:cs="Arial"/>
        </w:rPr>
        <w:tab/>
      </w:r>
      <w:r w:rsidRPr="007F169C">
        <w:rPr>
          <w:rFonts w:cs="Arial"/>
        </w:rPr>
        <w:tab/>
        <w:t>Kovács Géza, a Mesebolt Bábszínház igazgatója</w:t>
      </w:r>
    </w:p>
    <w:p w14:paraId="61E66D6E" w14:textId="77777777" w:rsidR="008D6B6A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</w:rPr>
        <w:tab/>
      </w:r>
      <w:r w:rsidRPr="007F169C">
        <w:rPr>
          <w:rFonts w:cs="Arial"/>
        </w:rPr>
        <w:tab/>
      </w:r>
      <w:r w:rsidRPr="007F169C">
        <w:rPr>
          <w:rFonts w:cs="Arial"/>
        </w:rPr>
        <w:tab/>
      </w:r>
      <w:r w:rsidRPr="007F169C">
        <w:rPr>
          <w:rFonts w:cs="Arial"/>
        </w:rPr>
        <w:tab/>
        <w:t>Kiss Barna Gábor, a Savaria Szimfonikus Zenekar igazgatója</w:t>
      </w:r>
    </w:p>
    <w:p w14:paraId="60010008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</w:p>
    <w:p w14:paraId="216B2267" w14:textId="77777777" w:rsidR="008D6B6A" w:rsidRPr="007F169C" w:rsidRDefault="008D6B6A" w:rsidP="008D6B6A">
      <w:pPr>
        <w:ind w:left="705" w:hanging="705"/>
        <w:jc w:val="both"/>
        <w:rPr>
          <w:rFonts w:cs="Arial"/>
          <w:b/>
        </w:rPr>
      </w:pPr>
      <w:r w:rsidRPr="007F169C">
        <w:rPr>
          <w:rFonts w:cs="Arial"/>
          <w:b/>
        </w:rPr>
        <w:t>12./</w:t>
      </w:r>
      <w:r w:rsidRPr="007F169C">
        <w:rPr>
          <w:rFonts w:cs="Arial"/>
          <w:b/>
        </w:rPr>
        <w:tab/>
        <w:t xml:space="preserve">Javaslat óvodai és bölcsődei feladat-ellátási megállapodásokkal kapcsolatos döntések meghozatalára </w:t>
      </w:r>
      <w:r w:rsidRPr="007F169C">
        <w:rPr>
          <w:rFonts w:cs="Arial"/>
        </w:rPr>
        <w:t>(Közgyűlési 17.)</w:t>
      </w:r>
    </w:p>
    <w:p w14:paraId="261387AF" w14:textId="77777777" w:rsidR="008D6B6A" w:rsidRDefault="008D6B6A" w:rsidP="008D6B6A">
      <w:pPr>
        <w:ind w:left="2124" w:hanging="1419"/>
        <w:jc w:val="both"/>
        <w:rPr>
          <w:rFonts w:cs="Arial"/>
        </w:rPr>
      </w:pP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>Dr. Bencsics Enikő, az Egészségügyi és Közszolgálati Osztály vezetője</w:t>
      </w:r>
    </w:p>
    <w:p w14:paraId="56491C3D" w14:textId="77777777" w:rsidR="008D6B6A" w:rsidRPr="007F169C" w:rsidRDefault="008D6B6A" w:rsidP="008D6B6A">
      <w:pPr>
        <w:jc w:val="both"/>
        <w:rPr>
          <w:rFonts w:cs="Arial"/>
        </w:rPr>
      </w:pPr>
    </w:p>
    <w:p w14:paraId="4DCD3DEE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  <w:b/>
        </w:rPr>
        <w:t>13./</w:t>
      </w:r>
      <w:r w:rsidRPr="007F169C">
        <w:rPr>
          <w:rFonts w:cs="Arial"/>
          <w:b/>
        </w:rPr>
        <w:tab/>
        <w:t>Jegyzői tájékoztató a Polgármesteri Hivatal törvényességi és hatósági munkájáról, a Hivatal tevékenységéről</w:t>
      </w:r>
      <w:r w:rsidRPr="007F169C">
        <w:rPr>
          <w:rFonts w:cs="Arial"/>
        </w:rPr>
        <w:t xml:space="preserve"> (Közgyűlési 20.)</w:t>
      </w:r>
    </w:p>
    <w:p w14:paraId="55CDB145" w14:textId="77777777" w:rsidR="008D6B6A" w:rsidRPr="007F169C" w:rsidRDefault="008D6B6A" w:rsidP="008D6B6A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7F169C">
        <w:rPr>
          <w:rFonts w:cs="Arial"/>
          <w:b/>
        </w:rPr>
        <w:tab/>
      </w: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  <w:b/>
        </w:rPr>
        <w:tab/>
      </w:r>
      <w:r w:rsidRPr="007F169C">
        <w:rPr>
          <w:rFonts w:cs="Arial"/>
        </w:rPr>
        <w:t>Dr. Károlyi Ákos, j</w:t>
      </w:r>
      <w:r>
        <w:rPr>
          <w:rFonts w:cs="Arial"/>
        </w:rPr>
        <w:t>egyző</w:t>
      </w:r>
    </w:p>
    <w:p w14:paraId="4F168DCA" w14:textId="77777777" w:rsidR="008D6B6A" w:rsidRPr="007F169C" w:rsidRDefault="008D6B6A" w:rsidP="008D6B6A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</w:p>
    <w:p w14:paraId="2F4A638A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  <w:b/>
        </w:rPr>
        <w:t>14./</w:t>
      </w:r>
      <w:r w:rsidRPr="007F169C">
        <w:rPr>
          <w:rFonts w:cs="Arial"/>
          <w:b/>
        </w:rPr>
        <w:tab/>
        <w:t xml:space="preserve">Javaslat támogatásokkal kapcsolatos döntések meghozatalára </w:t>
      </w:r>
      <w:r w:rsidRPr="007F169C">
        <w:rPr>
          <w:i/>
          <w:color w:val="00B0F0"/>
        </w:rPr>
        <w:t>(SAJÁT)</w:t>
      </w:r>
    </w:p>
    <w:p w14:paraId="53D960DA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55655C1E" w14:textId="77777777" w:rsidR="008D6B6A" w:rsidRPr="007F169C" w:rsidRDefault="008D6B6A" w:rsidP="008D6B6A">
      <w:pPr>
        <w:jc w:val="both"/>
        <w:rPr>
          <w:rFonts w:eastAsia="Calibri" w:cs="Arial"/>
          <w:b/>
          <w:u w:val="single"/>
          <w:lang w:eastAsia="en-US"/>
        </w:rPr>
      </w:pPr>
    </w:p>
    <w:p w14:paraId="2C8BCB55" w14:textId="77777777" w:rsidR="008D6B6A" w:rsidRPr="007F169C" w:rsidRDefault="008D6B6A" w:rsidP="008D6B6A">
      <w:pPr>
        <w:ind w:left="705" w:hanging="705"/>
        <w:jc w:val="both"/>
        <w:rPr>
          <w:rFonts w:eastAsia="Calibri" w:cs="Arial"/>
          <w:b/>
          <w:lang w:eastAsia="en-US"/>
        </w:rPr>
      </w:pPr>
      <w:r w:rsidRPr="007F169C">
        <w:rPr>
          <w:rFonts w:eastAsia="Calibri" w:cs="Arial"/>
          <w:b/>
          <w:lang w:eastAsia="en-US"/>
        </w:rPr>
        <w:t>15./</w:t>
      </w:r>
      <w:r w:rsidRPr="007F169C">
        <w:rPr>
          <w:rFonts w:eastAsia="Calibri" w:cs="Arial"/>
          <w:b/>
          <w:lang w:eastAsia="en-US"/>
        </w:rPr>
        <w:tab/>
        <w:t xml:space="preserve">Javaslat köztéri szobor elhelyezésével kapcsolatos döntés meghozatalára </w:t>
      </w:r>
      <w:r w:rsidRPr="007F169C">
        <w:rPr>
          <w:rFonts w:cs="Arial"/>
          <w:i/>
          <w:color w:val="00B0F0"/>
        </w:rPr>
        <w:t>(SAJÁT</w:t>
      </w:r>
      <w:r>
        <w:rPr>
          <w:rFonts w:cs="Arial"/>
          <w:i/>
          <w:color w:val="00B0F0"/>
        </w:rPr>
        <w:t xml:space="preserve"> –</w:t>
      </w:r>
      <w:r w:rsidRPr="007F169C">
        <w:rPr>
          <w:rFonts w:cs="Arial"/>
          <w:i/>
          <w:color w:val="00B0F0"/>
        </w:rPr>
        <w:t xml:space="preserve"> két</w:t>
      </w:r>
      <w:r>
        <w:rPr>
          <w:rFonts w:cs="Arial"/>
          <w:i/>
          <w:color w:val="00B0F0"/>
        </w:rPr>
        <w:t xml:space="preserve"> </w:t>
      </w:r>
      <w:r w:rsidRPr="007F169C">
        <w:rPr>
          <w:rFonts w:cs="Arial"/>
          <w:i/>
          <w:color w:val="00B0F0"/>
        </w:rPr>
        <w:t>ülés közötti anyagban szerepel)</w:t>
      </w:r>
    </w:p>
    <w:p w14:paraId="0A044CF4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6208F4A5" w14:textId="77777777" w:rsidR="008D6B6A" w:rsidRPr="007F169C" w:rsidRDefault="008D6B6A" w:rsidP="008D6B6A">
      <w:pPr>
        <w:ind w:left="705" w:hanging="705"/>
        <w:jc w:val="both"/>
        <w:rPr>
          <w:rFonts w:eastAsia="Calibri" w:cs="Arial"/>
          <w:lang w:eastAsia="en-US"/>
        </w:rPr>
      </w:pPr>
    </w:p>
    <w:p w14:paraId="0C9E4D23" w14:textId="77777777" w:rsidR="008D6B6A" w:rsidRPr="007F169C" w:rsidRDefault="008D6B6A" w:rsidP="008D6B6A">
      <w:pPr>
        <w:ind w:left="705" w:hanging="705"/>
        <w:jc w:val="both"/>
        <w:rPr>
          <w:rFonts w:eastAsia="Calibri" w:cs="Arial"/>
          <w:b/>
          <w:lang w:eastAsia="en-US"/>
        </w:rPr>
      </w:pPr>
      <w:r w:rsidRPr="007F169C">
        <w:rPr>
          <w:rFonts w:eastAsia="Calibri" w:cs="Arial"/>
          <w:b/>
          <w:lang w:eastAsia="en-US"/>
        </w:rPr>
        <w:t>16./</w:t>
      </w:r>
      <w:r w:rsidRPr="007F169C">
        <w:rPr>
          <w:rFonts w:eastAsia="Calibri" w:cs="Arial"/>
          <w:b/>
          <w:lang w:eastAsia="en-US"/>
        </w:rPr>
        <w:tab/>
        <w:t xml:space="preserve">Javaslat sportszervezetek által benyújtott egyedi kérelmek támogatására </w:t>
      </w:r>
      <w:r w:rsidRPr="007F169C">
        <w:rPr>
          <w:i/>
          <w:color w:val="00B0F0"/>
        </w:rPr>
        <w:t>(SAJÁT)</w:t>
      </w:r>
    </w:p>
    <w:p w14:paraId="30020079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57D8E3BE" w14:textId="77777777" w:rsidR="008D6B6A" w:rsidRPr="007F169C" w:rsidRDefault="008D6B6A" w:rsidP="008D6B6A">
      <w:pPr>
        <w:ind w:left="705" w:hanging="705"/>
        <w:jc w:val="both"/>
        <w:rPr>
          <w:rFonts w:eastAsia="Calibri" w:cs="Arial"/>
          <w:lang w:eastAsia="en-US"/>
        </w:rPr>
      </w:pPr>
    </w:p>
    <w:p w14:paraId="36A5DC4C" w14:textId="77777777" w:rsidR="008D6B6A" w:rsidRPr="007F169C" w:rsidRDefault="008D6B6A" w:rsidP="008D6B6A">
      <w:pPr>
        <w:ind w:left="705" w:hanging="705"/>
        <w:jc w:val="both"/>
        <w:rPr>
          <w:i/>
          <w:color w:val="00B0F0"/>
        </w:rPr>
      </w:pPr>
      <w:r w:rsidRPr="007F169C">
        <w:rPr>
          <w:rFonts w:eastAsia="Calibri" w:cs="Arial"/>
          <w:b/>
          <w:lang w:eastAsia="en-US"/>
        </w:rPr>
        <w:t>17./</w:t>
      </w:r>
      <w:r w:rsidRPr="007F169C">
        <w:rPr>
          <w:rFonts w:eastAsia="Calibri" w:cs="Arial"/>
          <w:b/>
          <w:lang w:eastAsia="en-US"/>
        </w:rPr>
        <w:tab/>
        <w:t>Javaslat a Skorpio Szombathely Ökölvívó és Harcművészeti Sportegyesület elszámolási határidejének módosítására</w:t>
      </w:r>
      <w:r w:rsidRPr="007F169C">
        <w:rPr>
          <w:rFonts w:eastAsia="Calibri" w:cs="Arial"/>
          <w:lang w:eastAsia="en-US"/>
        </w:rPr>
        <w:t xml:space="preserve"> </w:t>
      </w:r>
      <w:r w:rsidRPr="007F169C">
        <w:rPr>
          <w:i/>
          <w:color w:val="00B0F0"/>
        </w:rPr>
        <w:t>(SAJÁT)</w:t>
      </w:r>
    </w:p>
    <w:p w14:paraId="14011525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0894F580" w14:textId="77777777" w:rsidR="008D6B6A" w:rsidRPr="007F169C" w:rsidRDefault="008D6B6A" w:rsidP="008D6B6A">
      <w:pPr>
        <w:jc w:val="both"/>
        <w:rPr>
          <w:rFonts w:eastAsia="Calibri" w:cs="Arial"/>
          <w:lang w:eastAsia="en-US"/>
        </w:rPr>
      </w:pPr>
    </w:p>
    <w:p w14:paraId="559AE6CC" w14:textId="77777777" w:rsidR="008D6B6A" w:rsidRPr="007F169C" w:rsidRDefault="008D6B6A" w:rsidP="008D6B6A">
      <w:pPr>
        <w:ind w:left="705" w:hanging="705"/>
        <w:jc w:val="both"/>
        <w:rPr>
          <w:rFonts w:cs="Arial"/>
          <w:b/>
        </w:rPr>
      </w:pPr>
      <w:r w:rsidRPr="007F169C">
        <w:rPr>
          <w:rFonts w:cs="Arial"/>
          <w:b/>
        </w:rPr>
        <w:t>18./</w:t>
      </w:r>
      <w:r w:rsidRPr="007F169C">
        <w:rPr>
          <w:rFonts w:cs="Arial"/>
          <w:b/>
        </w:rPr>
        <w:tab/>
        <w:t xml:space="preserve">Javaslat a Haladás Sportkomplexum Fejlesztő Nonprofit Kft-t érintő döntések meghozatalára </w:t>
      </w:r>
      <w:r w:rsidRPr="007F169C">
        <w:rPr>
          <w:i/>
          <w:color w:val="00B0F0"/>
        </w:rPr>
        <w:t>(SAJÁT)</w:t>
      </w:r>
    </w:p>
    <w:p w14:paraId="3294FBE6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18906D97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Meghívott:</w:t>
      </w:r>
      <w:r w:rsidRPr="007F169C">
        <w:rPr>
          <w:rFonts w:eastAsia="Calibri" w:cs="Arial"/>
          <w:lang w:eastAsia="en-US"/>
        </w:rPr>
        <w:tab/>
        <w:t>Bokor Zsolt, a Szombathelyi MÁV Haladás Vasutas Sportegyesület ügyvezető igazgatója</w:t>
      </w:r>
    </w:p>
    <w:p w14:paraId="77C8F4D2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  <w:t>Gál Sándor, a Haladás Sportkomplexum Fejlesztő Nonp</w:t>
      </w:r>
      <w:r>
        <w:rPr>
          <w:rFonts w:eastAsia="Calibri" w:cs="Arial"/>
          <w:lang w:eastAsia="en-US"/>
        </w:rPr>
        <w:t>rofit Kft. ügyvezető igazgatója</w:t>
      </w:r>
    </w:p>
    <w:p w14:paraId="73651A9E" w14:textId="77777777" w:rsidR="008D6B6A" w:rsidRPr="007F169C" w:rsidRDefault="008D6B6A" w:rsidP="008D6B6A">
      <w:pPr>
        <w:rPr>
          <w:rFonts w:cs="Arial"/>
          <w:u w:val="single"/>
        </w:rPr>
      </w:pPr>
    </w:p>
    <w:p w14:paraId="08BB02D5" w14:textId="77777777" w:rsidR="008D6B6A" w:rsidRPr="007F169C" w:rsidRDefault="008D6B6A" w:rsidP="008D6B6A">
      <w:pPr>
        <w:ind w:left="705" w:hanging="705"/>
        <w:jc w:val="both"/>
        <w:rPr>
          <w:i/>
          <w:color w:val="00B0F0"/>
        </w:rPr>
      </w:pPr>
      <w:r w:rsidRPr="007F169C">
        <w:rPr>
          <w:rFonts w:eastAsia="Calibri" w:cs="Arial"/>
          <w:b/>
          <w:lang w:eastAsia="en-US"/>
        </w:rPr>
        <w:t>19./</w:t>
      </w:r>
      <w:r w:rsidRPr="007F169C">
        <w:rPr>
          <w:rFonts w:eastAsia="Calibri" w:cs="Arial"/>
          <w:b/>
          <w:lang w:eastAsia="en-US"/>
        </w:rPr>
        <w:tab/>
        <w:t xml:space="preserve">Javaslat Szombathely Megyei Jogú Város Önkormányzata, a Makanoi PSP Szolgáltató és Kereskedelmi Bt. és Szabó Péter közötti bérleti jogviszony meghosszabbítására </w:t>
      </w:r>
      <w:r w:rsidRPr="007F169C">
        <w:rPr>
          <w:i/>
          <w:color w:val="00B0F0"/>
        </w:rPr>
        <w:t xml:space="preserve">(SAJÁT </w:t>
      </w:r>
      <w:r>
        <w:rPr>
          <w:rFonts w:cs="Arial"/>
          <w:i/>
          <w:color w:val="00B0F0"/>
        </w:rPr>
        <w:t>–</w:t>
      </w:r>
      <w:r w:rsidRPr="007F169C">
        <w:rPr>
          <w:rFonts w:cs="Arial"/>
          <w:i/>
          <w:color w:val="00B0F0"/>
        </w:rPr>
        <w:t xml:space="preserve"> két</w:t>
      </w:r>
      <w:r>
        <w:rPr>
          <w:rFonts w:cs="Arial"/>
          <w:i/>
          <w:color w:val="00B0F0"/>
        </w:rPr>
        <w:t xml:space="preserve"> </w:t>
      </w:r>
      <w:r w:rsidRPr="007F169C">
        <w:rPr>
          <w:rFonts w:cs="Arial"/>
          <w:i/>
          <w:color w:val="00B0F0"/>
        </w:rPr>
        <w:t>ülés közötti anyagban szerepel</w:t>
      </w:r>
      <w:r w:rsidRPr="007F169C">
        <w:rPr>
          <w:i/>
          <w:color w:val="00B0F0"/>
        </w:rPr>
        <w:t>)</w:t>
      </w:r>
    </w:p>
    <w:p w14:paraId="09685A5B" w14:textId="77777777" w:rsidR="008D6B6A" w:rsidRPr="007F169C" w:rsidRDefault="008D6B6A" w:rsidP="008D6B6A">
      <w:pPr>
        <w:ind w:left="705" w:hanging="705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lang w:eastAsia="en-US"/>
        </w:rPr>
        <w:tab/>
      </w: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Lakézi Gábor, a Vár</w:t>
      </w:r>
      <w:r>
        <w:rPr>
          <w:rFonts w:eastAsia="Calibri" w:cs="Arial"/>
          <w:lang w:eastAsia="en-US"/>
        </w:rPr>
        <w:t>osüzemeltetési Osztály vezetője</w:t>
      </w:r>
    </w:p>
    <w:p w14:paraId="035F18A6" w14:textId="77777777" w:rsidR="008D6B6A" w:rsidRDefault="008D6B6A" w:rsidP="008D6B6A">
      <w:pPr>
        <w:rPr>
          <w:rFonts w:cs="Arial"/>
          <w:u w:val="single"/>
        </w:rPr>
      </w:pPr>
    </w:p>
    <w:p w14:paraId="724145A2" w14:textId="77777777" w:rsidR="008D6B6A" w:rsidRDefault="008D6B6A" w:rsidP="008D6B6A">
      <w:pPr>
        <w:rPr>
          <w:rFonts w:cs="Arial"/>
          <w:u w:val="single"/>
        </w:rPr>
      </w:pPr>
    </w:p>
    <w:p w14:paraId="4D1953EF" w14:textId="77777777" w:rsidR="008D6B6A" w:rsidRPr="000B0852" w:rsidRDefault="008D6B6A" w:rsidP="008D6B6A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0B0852">
        <w:rPr>
          <w:rFonts w:ascii="Arial Black" w:hAnsi="Arial Black" w:cs="Arial"/>
          <w:b/>
        </w:rPr>
        <w:t>II.</w:t>
      </w:r>
    </w:p>
    <w:p w14:paraId="5FB5C9DE" w14:textId="77777777" w:rsidR="008D6B6A" w:rsidRPr="000B0852" w:rsidRDefault="008D6B6A" w:rsidP="008D6B6A">
      <w:pPr>
        <w:spacing w:after="120"/>
        <w:ind w:left="709" w:hanging="709"/>
        <w:jc w:val="center"/>
        <w:rPr>
          <w:rFonts w:ascii="Arial Black" w:hAnsi="Arial Black" w:cs="Arial"/>
          <w:b/>
          <w:bCs/>
          <w:u w:val="single"/>
        </w:rPr>
      </w:pPr>
      <w:r w:rsidRPr="000B0852">
        <w:rPr>
          <w:rFonts w:ascii="Arial Black" w:hAnsi="Arial Black" w:cs="Arial"/>
          <w:b/>
          <w:bCs/>
          <w:u w:val="single"/>
        </w:rPr>
        <w:t>Z Á R T  ÜLÉS</w:t>
      </w:r>
    </w:p>
    <w:p w14:paraId="5C0E45E1" w14:textId="77777777" w:rsidR="008D6B6A" w:rsidRPr="000B0852" w:rsidRDefault="008D6B6A" w:rsidP="008D6B6A">
      <w:pPr>
        <w:tabs>
          <w:tab w:val="left" w:pos="-2268"/>
        </w:tabs>
        <w:jc w:val="both"/>
        <w:rPr>
          <w:rFonts w:cs="Arial"/>
          <w:bCs/>
          <w:iCs/>
        </w:rPr>
      </w:pPr>
    </w:p>
    <w:p w14:paraId="2A9BA8B9" w14:textId="77777777" w:rsidR="008D6B6A" w:rsidRPr="00221D1F" w:rsidRDefault="008D6B6A" w:rsidP="008D6B6A">
      <w:pPr>
        <w:tabs>
          <w:tab w:val="left" w:pos="-2268"/>
          <w:tab w:val="left" w:pos="1985"/>
        </w:tabs>
        <w:ind w:left="709" w:hanging="709"/>
        <w:jc w:val="both"/>
        <w:rPr>
          <w:rFonts w:cs="Arial"/>
          <w:b/>
          <w:bCs/>
          <w:color w:val="000000"/>
        </w:rPr>
      </w:pPr>
      <w:r w:rsidRPr="007F169C">
        <w:rPr>
          <w:rFonts w:cs="Arial"/>
          <w:b/>
          <w:bCs/>
          <w:color w:val="000000"/>
        </w:rPr>
        <w:t>20./</w:t>
      </w:r>
      <w:r w:rsidRPr="007F169C">
        <w:rPr>
          <w:rFonts w:cs="Arial"/>
          <w:b/>
          <w:bCs/>
          <w:color w:val="000000"/>
        </w:rPr>
        <w:tab/>
      </w:r>
      <w:r w:rsidRPr="007F169C">
        <w:rPr>
          <w:rFonts w:cs="Arial"/>
          <w:b/>
        </w:rPr>
        <w:t xml:space="preserve">Javaslat </w:t>
      </w:r>
      <w:r w:rsidRPr="007F169C">
        <w:rPr>
          <w:rFonts w:cs="Arial"/>
          <w:b/>
          <w:bCs/>
          <w:color w:val="000000"/>
        </w:rPr>
        <w:t>„Horváth</w:t>
      </w:r>
      <w:r>
        <w:rPr>
          <w:rFonts w:cs="Arial"/>
          <w:b/>
          <w:bCs/>
          <w:color w:val="000000"/>
        </w:rPr>
        <w:t xml:space="preserve"> Boldizsár-díj” adományozására </w:t>
      </w:r>
      <w:r w:rsidRPr="007F169C">
        <w:rPr>
          <w:rFonts w:cs="Arial"/>
          <w:bCs/>
          <w:color w:val="00B0F0"/>
        </w:rPr>
        <w:t>(</w:t>
      </w:r>
      <w:r w:rsidRPr="007F169C">
        <w:rPr>
          <w:rFonts w:cs="Arial"/>
          <w:i/>
          <w:color w:val="00B0F0"/>
        </w:rPr>
        <w:t>SAJÁT</w:t>
      </w:r>
      <w:r w:rsidRPr="007F169C">
        <w:rPr>
          <w:rFonts w:cs="Arial"/>
          <w:bCs/>
          <w:color w:val="00B0F0"/>
        </w:rPr>
        <w:t>)</w:t>
      </w:r>
    </w:p>
    <w:p w14:paraId="30A48ED6" w14:textId="77777777" w:rsidR="008D6B6A" w:rsidRPr="007F169C" w:rsidRDefault="008D6B6A" w:rsidP="008D6B6A">
      <w:pPr>
        <w:tabs>
          <w:tab w:val="left" w:pos="-2268"/>
          <w:tab w:val="left" w:pos="709"/>
        </w:tabs>
        <w:jc w:val="both"/>
        <w:rPr>
          <w:rFonts w:cs="Arial"/>
        </w:rPr>
      </w:pPr>
      <w:r w:rsidRPr="007F169C">
        <w:rPr>
          <w:rFonts w:cs="Arial"/>
          <w:i/>
          <w:color w:val="00B0F0"/>
          <w:szCs w:val="22"/>
        </w:rPr>
        <w:tab/>
      </w: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>Dr. Károlyi Ákos jegyző</w:t>
      </w:r>
    </w:p>
    <w:p w14:paraId="3408621D" w14:textId="77777777" w:rsidR="008D6B6A" w:rsidRPr="007F169C" w:rsidRDefault="008D6B6A" w:rsidP="008D6B6A">
      <w:pPr>
        <w:tabs>
          <w:tab w:val="left" w:pos="-2268"/>
          <w:tab w:val="left" w:pos="709"/>
        </w:tabs>
        <w:jc w:val="both"/>
        <w:rPr>
          <w:rFonts w:cs="Arial"/>
        </w:rPr>
      </w:pPr>
    </w:p>
    <w:p w14:paraId="40A8B91E" w14:textId="77777777" w:rsidR="008D6B6A" w:rsidRPr="007F169C" w:rsidRDefault="008D6B6A" w:rsidP="008D6B6A">
      <w:pPr>
        <w:tabs>
          <w:tab w:val="left" w:pos="-2268"/>
          <w:tab w:val="left" w:pos="709"/>
        </w:tabs>
        <w:jc w:val="both"/>
        <w:rPr>
          <w:rFonts w:cs="Arial"/>
          <w:b/>
        </w:rPr>
      </w:pPr>
      <w:r w:rsidRPr="007F169C">
        <w:rPr>
          <w:rFonts w:cs="Arial"/>
          <w:b/>
        </w:rPr>
        <w:t>21./</w:t>
      </w:r>
      <w:r w:rsidRPr="007F169C">
        <w:rPr>
          <w:rFonts w:cs="Arial"/>
          <w:b/>
        </w:rPr>
        <w:tab/>
        <w:t xml:space="preserve">Javaslat „Szombathely Közbiztonságáért-díj”adományozására </w:t>
      </w:r>
      <w:r w:rsidRPr="007F169C">
        <w:rPr>
          <w:rFonts w:cs="Arial"/>
          <w:i/>
          <w:color w:val="00B0F0"/>
        </w:rPr>
        <w:t>(SAJÁT)</w:t>
      </w:r>
    </w:p>
    <w:p w14:paraId="23D291C9" w14:textId="77777777" w:rsidR="008D6B6A" w:rsidRPr="007F169C" w:rsidRDefault="008D6B6A" w:rsidP="008D6B6A">
      <w:pPr>
        <w:tabs>
          <w:tab w:val="left" w:pos="-2268"/>
          <w:tab w:val="left" w:pos="709"/>
        </w:tabs>
        <w:ind w:left="2127" w:hanging="2127"/>
        <w:jc w:val="both"/>
        <w:rPr>
          <w:rFonts w:cs="Arial"/>
        </w:rPr>
      </w:pPr>
      <w:r w:rsidRPr="007F169C">
        <w:rPr>
          <w:rFonts w:cs="Arial"/>
          <w:i/>
          <w:color w:val="00B0F0"/>
        </w:rPr>
        <w:tab/>
      </w: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</w:rPr>
        <w:tab/>
        <w:t xml:space="preserve">Keringer Zsolt, az Informatikai, Minőségügyi és Gondnoksági </w:t>
      </w:r>
      <w:r>
        <w:rPr>
          <w:rFonts w:cs="Arial"/>
        </w:rPr>
        <w:t>Kabinet v</w:t>
      </w:r>
      <w:r w:rsidRPr="007F169C">
        <w:rPr>
          <w:rFonts w:cs="Arial"/>
        </w:rPr>
        <w:t>ezetője</w:t>
      </w:r>
    </w:p>
    <w:p w14:paraId="602F9659" w14:textId="77777777" w:rsidR="008D6B6A" w:rsidRPr="007F169C" w:rsidRDefault="008D6B6A" w:rsidP="008D6B6A">
      <w:pPr>
        <w:tabs>
          <w:tab w:val="left" w:pos="-2268"/>
          <w:tab w:val="left" w:pos="709"/>
        </w:tabs>
        <w:jc w:val="both"/>
        <w:rPr>
          <w:rFonts w:cs="Arial"/>
        </w:rPr>
      </w:pPr>
    </w:p>
    <w:p w14:paraId="1CA7B55E" w14:textId="77777777" w:rsidR="008D6B6A" w:rsidRPr="007F169C" w:rsidRDefault="008D6B6A" w:rsidP="008D6B6A">
      <w:pPr>
        <w:tabs>
          <w:tab w:val="left" w:pos="-2268"/>
          <w:tab w:val="left" w:pos="709"/>
        </w:tabs>
        <w:ind w:left="705" w:hanging="705"/>
        <w:jc w:val="both"/>
        <w:rPr>
          <w:rFonts w:cs="Arial"/>
        </w:rPr>
      </w:pPr>
      <w:r w:rsidRPr="007F169C">
        <w:rPr>
          <w:rFonts w:cs="Arial"/>
          <w:b/>
        </w:rPr>
        <w:t>22./</w:t>
      </w:r>
      <w:r w:rsidRPr="007F169C">
        <w:rPr>
          <w:rFonts w:cs="Arial"/>
        </w:rPr>
        <w:tab/>
      </w:r>
      <w:r w:rsidRPr="007F169C">
        <w:rPr>
          <w:rFonts w:cs="Arial"/>
          <w:b/>
        </w:rPr>
        <w:t>Javaslat kitüntetések adományozására</w:t>
      </w:r>
      <w:r w:rsidRPr="007F169C">
        <w:rPr>
          <w:rFonts w:cs="Arial"/>
        </w:rPr>
        <w:t xml:space="preserve"> </w:t>
      </w:r>
    </w:p>
    <w:p w14:paraId="68E5933D" w14:textId="77777777" w:rsidR="008D6B6A" w:rsidRPr="007F169C" w:rsidRDefault="008D6B6A" w:rsidP="008D6B6A">
      <w:pPr>
        <w:tabs>
          <w:tab w:val="left" w:pos="-2268"/>
          <w:tab w:val="left" w:pos="709"/>
        </w:tabs>
        <w:ind w:left="705" w:hanging="705"/>
        <w:jc w:val="both"/>
        <w:rPr>
          <w:rFonts w:cs="Arial"/>
          <w:b/>
          <w:color w:val="00B0F0"/>
        </w:rPr>
      </w:pPr>
      <w:r w:rsidRPr="007F169C">
        <w:rPr>
          <w:rFonts w:cs="Arial"/>
        </w:rPr>
        <w:tab/>
      </w:r>
      <w:r w:rsidRPr="007F169C">
        <w:rPr>
          <w:rFonts w:cs="Arial"/>
          <w:color w:val="00B0F0"/>
        </w:rPr>
        <w:t xml:space="preserve">(Kultúra, sport terület és civil kitüntetések – </w:t>
      </w:r>
      <w:r w:rsidRPr="007F169C">
        <w:rPr>
          <w:rFonts w:cs="Arial"/>
          <w:i/>
          <w:color w:val="00B0F0"/>
        </w:rPr>
        <w:t>SAJÁT)</w:t>
      </w:r>
    </w:p>
    <w:p w14:paraId="4A4E7EED" w14:textId="77777777" w:rsidR="008D6B6A" w:rsidRPr="007F169C" w:rsidRDefault="008D6B6A" w:rsidP="008D6B6A">
      <w:pPr>
        <w:ind w:left="2124" w:hanging="1419"/>
        <w:jc w:val="both"/>
        <w:rPr>
          <w:rFonts w:eastAsia="Calibri" w:cs="Arial"/>
          <w:lang w:eastAsia="en-US"/>
        </w:rPr>
      </w:pPr>
      <w:r w:rsidRPr="007F169C">
        <w:rPr>
          <w:rFonts w:eastAsia="Calibri" w:cs="Arial"/>
          <w:b/>
          <w:u w:val="single"/>
          <w:lang w:eastAsia="en-US"/>
        </w:rPr>
        <w:t>Előadó:</w:t>
      </w:r>
      <w:r w:rsidRPr="007F169C">
        <w:rPr>
          <w:rFonts w:eastAsia="Calibri" w:cs="Arial"/>
          <w:lang w:eastAsia="en-US"/>
        </w:rPr>
        <w:tab/>
        <w:t>Dr. Bencsics Enikő, az Egészségügyi és Közszolgálati Osztály vezetője</w:t>
      </w:r>
    </w:p>
    <w:p w14:paraId="406815ED" w14:textId="77777777" w:rsidR="008D6B6A" w:rsidRPr="007F169C" w:rsidRDefault="008D6B6A" w:rsidP="008D6B6A">
      <w:pPr>
        <w:tabs>
          <w:tab w:val="left" w:pos="-2268"/>
          <w:tab w:val="left" w:pos="709"/>
        </w:tabs>
        <w:ind w:left="2124" w:hanging="2124"/>
        <w:jc w:val="both"/>
        <w:rPr>
          <w:rFonts w:cs="Arial"/>
          <w:szCs w:val="22"/>
        </w:rPr>
      </w:pPr>
    </w:p>
    <w:p w14:paraId="741DF80A" w14:textId="77777777" w:rsidR="008D6B6A" w:rsidRPr="007F169C" w:rsidRDefault="008D6B6A" w:rsidP="008D6B6A">
      <w:pPr>
        <w:ind w:left="705" w:hanging="705"/>
        <w:jc w:val="both"/>
        <w:rPr>
          <w:rFonts w:cs="Arial"/>
        </w:rPr>
      </w:pPr>
      <w:r w:rsidRPr="007F169C">
        <w:rPr>
          <w:rFonts w:cs="Arial"/>
          <w:b/>
        </w:rPr>
        <w:t>23./</w:t>
      </w:r>
      <w:r w:rsidRPr="007F169C">
        <w:rPr>
          <w:rFonts w:cs="Arial"/>
          <w:b/>
        </w:rPr>
        <w:tab/>
        <w:t xml:space="preserve">Javaslat egyedi hatósági ügyekben benyújtott fellebbezések elbírálására </w:t>
      </w:r>
      <w:r w:rsidRPr="007F169C">
        <w:rPr>
          <w:rFonts w:cs="Arial"/>
        </w:rPr>
        <w:t>(Közgyűlési 24.)</w:t>
      </w:r>
    </w:p>
    <w:p w14:paraId="3CC19AC2" w14:textId="77777777" w:rsidR="008D6B6A" w:rsidRPr="007F169C" w:rsidRDefault="008D6B6A" w:rsidP="008D6B6A">
      <w:pPr>
        <w:tabs>
          <w:tab w:val="left" w:pos="0"/>
          <w:tab w:val="left" w:pos="709"/>
        </w:tabs>
        <w:ind w:left="2124" w:hanging="2124"/>
        <w:jc w:val="both"/>
        <w:rPr>
          <w:rFonts w:eastAsia="Calibri" w:cs="Arial"/>
          <w:lang w:eastAsia="en-US"/>
        </w:rPr>
      </w:pPr>
      <w:r w:rsidRPr="007F169C">
        <w:rPr>
          <w:rFonts w:cs="Arial"/>
          <w:b/>
        </w:rPr>
        <w:tab/>
      </w:r>
      <w:r w:rsidRPr="007F169C">
        <w:rPr>
          <w:rFonts w:cs="Arial"/>
          <w:b/>
          <w:u w:val="single"/>
        </w:rPr>
        <w:t>Előadó:</w:t>
      </w:r>
      <w:r w:rsidRPr="007F169C">
        <w:rPr>
          <w:rFonts w:cs="Arial"/>
          <w:b/>
        </w:rPr>
        <w:tab/>
      </w:r>
      <w:r w:rsidRPr="007F169C">
        <w:rPr>
          <w:rFonts w:eastAsia="Calibri" w:cs="Arial"/>
          <w:lang w:eastAsia="en-US"/>
        </w:rPr>
        <w:t>Dr. Bencsics Enikő, az Egészségügyi és Közszolgálati Osztály vezetője</w:t>
      </w:r>
    </w:p>
    <w:p w14:paraId="6A5AD985" w14:textId="77777777" w:rsidR="008D6B6A" w:rsidRDefault="008D6B6A" w:rsidP="008D6B6A">
      <w:pPr>
        <w:tabs>
          <w:tab w:val="left" w:pos="900"/>
        </w:tabs>
        <w:rPr>
          <w:rFonts w:cs="Arial"/>
        </w:rPr>
      </w:pPr>
    </w:p>
    <w:p w14:paraId="3A57A360" w14:textId="77777777" w:rsidR="008D6B6A" w:rsidRPr="000B0852" w:rsidRDefault="008D6B6A" w:rsidP="008D6B6A">
      <w:pPr>
        <w:tabs>
          <w:tab w:val="left" w:pos="900"/>
        </w:tabs>
        <w:rPr>
          <w:rFonts w:cs="Arial"/>
        </w:rPr>
      </w:pPr>
    </w:p>
    <w:p w14:paraId="4F236E78" w14:textId="77777777" w:rsidR="008D6B6A" w:rsidRPr="000B0852" w:rsidRDefault="008D6B6A" w:rsidP="008D6B6A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1D51CE35" w14:textId="77777777" w:rsidR="008D6B6A" w:rsidRPr="000B0852" w:rsidRDefault="008D6B6A" w:rsidP="008D6B6A">
      <w:pPr>
        <w:jc w:val="both"/>
        <w:rPr>
          <w:rFonts w:cs="Arial"/>
          <w:b/>
        </w:rPr>
      </w:pPr>
    </w:p>
    <w:p w14:paraId="66608E35" w14:textId="77777777" w:rsidR="008D6B6A" w:rsidRPr="000B0852" w:rsidRDefault="008D6B6A" w:rsidP="008D6B6A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65F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8D6B6A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D6B6A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1F03DF-2905-400F-9E5E-A644FA9B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3</Pages>
  <Words>817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2018-09-13T06:36:00Z</cp:lastPrinted>
  <dcterms:created xsi:type="dcterms:W3CDTF">2018-09-13T08:21:00Z</dcterms:created>
  <dcterms:modified xsi:type="dcterms:W3CDTF">2018-09-13T08:21:00Z</dcterms:modified>
</cp:coreProperties>
</file>