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4DC19F90" w14:textId="77777777" w:rsidR="00A71299" w:rsidRPr="000B0852" w:rsidRDefault="00A71299" w:rsidP="00A7129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194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18132624" w14:textId="77777777" w:rsidR="00A71299" w:rsidRPr="00BD3C2C" w:rsidRDefault="00A71299" w:rsidP="00A71299">
      <w:pPr>
        <w:jc w:val="center"/>
        <w:rPr>
          <w:rFonts w:cs="Arial"/>
          <w:b/>
          <w:bCs/>
          <w:u w:val="single"/>
        </w:rPr>
      </w:pPr>
    </w:p>
    <w:p w14:paraId="31AAE9DA" w14:textId="77777777" w:rsidR="00A71299" w:rsidRPr="00BD3C2C" w:rsidRDefault="00A71299" w:rsidP="00A71299">
      <w:pPr>
        <w:numPr>
          <w:ilvl w:val="0"/>
          <w:numId w:val="5"/>
        </w:numPr>
        <w:ind w:left="786"/>
        <w:jc w:val="both"/>
        <w:rPr>
          <w:rFonts w:cs="Arial"/>
          <w:bCs/>
        </w:rPr>
      </w:pPr>
      <w:r>
        <w:rPr>
          <w:rFonts w:cs="Arial"/>
          <w:bCs/>
        </w:rPr>
        <w:t>A</w:t>
      </w:r>
      <w:r w:rsidRPr="00BD3C2C">
        <w:rPr>
          <w:rFonts w:cs="Arial"/>
          <w:bCs/>
        </w:rPr>
        <w:t xml:space="preserve"> Jogi és Társadalmi Kapcsolatok Bizottsága </w:t>
      </w:r>
      <w:r w:rsidRPr="00BD3C2C">
        <w:rPr>
          <w:rFonts w:eastAsia="Calibri" w:cs="Arial"/>
          <w:lang w:eastAsia="en-US"/>
        </w:rPr>
        <w:t xml:space="preserve">az önkormányzati forrásátadásról szóló 47/2013. (XII.4.) </w:t>
      </w:r>
      <w:r>
        <w:rPr>
          <w:rFonts w:eastAsia="Calibri" w:cs="Arial"/>
          <w:lang w:eastAsia="en-US"/>
        </w:rPr>
        <w:t>önkormányzati</w:t>
      </w:r>
      <w:r w:rsidRPr="00BD3C2C">
        <w:rPr>
          <w:rFonts w:eastAsia="Calibri" w:cs="Arial"/>
          <w:lang w:eastAsia="en-US"/>
        </w:rPr>
        <w:t xml:space="preserve"> rendelet </w:t>
      </w:r>
      <w:r w:rsidRPr="00BD3C2C">
        <w:rPr>
          <w:rFonts w:cs="Arial"/>
        </w:rPr>
        <w:t>6.</w:t>
      </w:r>
      <w:r>
        <w:rPr>
          <w:rFonts w:cs="Arial"/>
        </w:rPr>
        <w:t xml:space="preserve"> </w:t>
      </w:r>
      <w:r w:rsidRPr="00BD3C2C">
        <w:rPr>
          <w:rFonts w:cs="Arial"/>
        </w:rPr>
        <w:t>§ (4)</w:t>
      </w:r>
      <w:r w:rsidRPr="00BD3C2C">
        <w:rPr>
          <w:rFonts w:cs="Arial"/>
          <w:color w:val="FF0000"/>
        </w:rPr>
        <w:t xml:space="preserve"> </w:t>
      </w:r>
      <w:r w:rsidRPr="00BD3C2C">
        <w:rPr>
          <w:rFonts w:cs="Arial"/>
        </w:rPr>
        <w:t>pontja alapján az Önkormányzat és a Skorpio Szombathely Ökölvívó és Harcművészeti Spo</w:t>
      </w:r>
      <w:r>
        <w:rPr>
          <w:rFonts w:cs="Arial"/>
        </w:rPr>
        <w:t>rtegyesület között létrejött 67</w:t>
      </w:r>
      <w:r w:rsidRPr="00BD3C2C">
        <w:rPr>
          <w:rFonts w:cs="Arial"/>
        </w:rPr>
        <w:t xml:space="preserve">.218-2/2018. számú „Támogatási szerződés” 11. pontjában meghatározott elszámolási határidőt 2018. </w:t>
      </w:r>
      <w:r>
        <w:rPr>
          <w:rFonts w:cs="Arial"/>
        </w:rPr>
        <w:t>s</w:t>
      </w:r>
      <w:r w:rsidRPr="00BD3C2C">
        <w:rPr>
          <w:rFonts w:cs="Arial"/>
        </w:rPr>
        <w:t>zeptember 30. na</w:t>
      </w:r>
      <w:r>
        <w:rPr>
          <w:rFonts w:cs="Arial"/>
        </w:rPr>
        <w:t>pjáig bezáróan meghosszabbítja.</w:t>
      </w:r>
    </w:p>
    <w:p w14:paraId="04DA2192" w14:textId="77777777" w:rsidR="00A71299" w:rsidRPr="00BD3C2C" w:rsidRDefault="00A71299" w:rsidP="00A71299">
      <w:pPr>
        <w:ind w:left="644"/>
        <w:jc w:val="both"/>
        <w:rPr>
          <w:rFonts w:cs="Arial"/>
          <w:bCs/>
        </w:rPr>
      </w:pPr>
    </w:p>
    <w:p w14:paraId="3F469B8E" w14:textId="77777777" w:rsidR="00A71299" w:rsidRPr="00BD3C2C" w:rsidRDefault="00A71299" w:rsidP="00A71299">
      <w:pPr>
        <w:numPr>
          <w:ilvl w:val="0"/>
          <w:numId w:val="5"/>
        </w:numPr>
        <w:ind w:left="786"/>
        <w:contextualSpacing/>
        <w:jc w:val="both"/>
        <w:rPr>
          <w:rFonts w:eastAsia="Calibri" w:cs="Arial"/>
          <w:b/>
          <w:lang w:eastAsia="en-US"/>
        </w:rPr>
      </w:pPr>
      <w:r w:rsidRPr="00BD3C2C">
        <w:rPr>
          <w:rFonts w:eastAsia="Calibri" w:cs="Arial"/>
          <w:lang w:eastAsia="en-US"/>
        </w:rPr>
        <w:t>A Bizottság felkéri az Előterjesztőt, hogy a támog</w:t>
      </w:r>
      <w:r>
        <w:rPr>
          <w:rFonts w:eastAsia="Calibri" w:cs="Arial"/>
          <w:lang w:eastAsia="en-US"/>
        </w:rPr>
        <w:t xml:space="preserve">atással kapcsolatos teendőket </w:t>
      </w:r>
      <w:r w:rsidRPr="00BD3C2C">
        <w:rPr>
          <w:rFonts w:eastAsia="Calibri" w:cs="Arial"/>
          <w:lang w:eastAsia="en-US"/>
        </w:rPr>
        <w:t xml:space="preserve">az önkormányzati forrásátadásról szóló 47/2013. (XII.4.) </w:t>
      </w:r>
      <w:r>
        <w:rPr>
          <w:rFonts w:eastAsia="Calibri" w:cs="Arial"/>
          <w:lang w:eastAsia="en-US"/>
        </w:rPr>
        <w:t>önkormányzati</w:t>
      </w:r>
      <w:r w:rsidRPr="00BD3C2C">
        <w:rPr>
          <w:rFonts w:eastAsia="Calibri" w:cs="Arial"/>
          <w:lang w:eastAsia="en-US"/>
        </w:rPr>
        <w:t xml:space="preserve"> rendeletnek megfelelően végezze el.</w:t>
      </w:r>
    </w:p>
    <w:p w14:paraId="12CA754C" w14:textId="77777777" w:rsidR="00A71299" w:rsidRPr="00BD3C2C" w:rsidRDefault="00A71299" w:rsidP="00A71299">
      <w:pPr>
        <w:jc w:val="both"/>
        <w:rPr>
          <w:rFonts w:cs="Arial"/>
          <w:bCs/>
        </w:rPr>
      </w:pPr>
    </w:p>
    <w:p w14:paraId="7C02AEDC" w14:textId="77777777" w:rsidR="00A71299" w:rsidRPr="00BD3C2C" w:rsidRDefault="00A71299" w:rsidP="00A71299">
      <w:pPr>
        <w:ind w:right="-427"/>
        <w:jc w:val="both"/>
        <w:rPr>
          <w:rFonts w:cs="Arial"/>
          <w:bCs/>
        </w:rPr>
      </w:pPr>
      <w:r w:rsidRPr="00BD3C2C"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 w:rsidRPr="00BD3C2C">
        <w:rPr>
          <w:rFonts w:cs="Arial"/>
          <w:bCs/>
        </w:rPr>
        <w:t>Koczka Tibor alpolgármester</w:t>
      </w:r>
    </w:p>
    <w:p w14:paraId="0DFB2E5A" w14:textId="77777777" w:rsidR="00A71299" w:rsidRPr="00BD3C2C" w:rsidRDefault="00A71299" w:rsidP="00A71299">
      <w:pPr>
        <w:ind w:left="709" w:right="-427" w:firstLine="709"/>
        <w:jc w:val="both"/>
        <w:rPr>
          <w:rFonts w:cs="Arial"/>
          <w:bCs/>
        </w:rPr>
      </w:pPr>
      <w:r w:rsidRPr="00BD3C2C">
        <w:rPr>
          <w:rFonts w:cs="Arial"/>
          <w:bCs/>
        </w:rPr>
        <w:t>Dr. Takátsné Dr. Tenki Mária, a Bizottság elnöke</w:t>
      </w:r>
    </w:p>
    <w:p w14:paraId="782DF30E" w14:textId="77777777" w:rsidR="00A71299" w:rsidRDefault="00A71299" w:rsidP="00A71299">
      <w:pPr>
        <w:ind w:left="1418" w:right="-427"/>
        <w:jc w:val="both"/>
        <w:rPr>
          <w:rFonts w:cs="Arial"/>
          <w:bCs/>
        </w:rPr>
      </w:pPr>
      <w:r>
        <w:rPr>
          <w:rFonts w:cs="Arial"/>
          <w:bCs/>
        </w:rPr>
        <w:t>(A végrehajtás előkészítéséért:</w:t>
      </w:r>
    </w:p>
    <w:p w14:paraId="15D2616A" w14:textId="77777777" w:rsidR="00A71299" w:rsidRPr="00BD3C2C" w:rsidRDefault="00A71299" w:rsidP="00A71299">
      <w:pPr>
        <w:ind w:left="1418" w:right="-427"/>
        <w:jc w:val="both"/>
        <w:rPr>
          <w:rFonts w:cs="Arial"/>
          <w:bCs/>
        </w:rPr>
      </w:pPr>
      <w:r w:rsidRPr="00BD3C2C">
        <w:rPr>
          <w:rFonts w:cs="Arial"/>
          <w:bCs/>
        </w:rPr>
        <w:t>Dr. Bencsics Enikő, az Egészségügyi és Közszolgálati Osztály vezetője)</w:t>
      </w:r>
    </w:p>
    <w:p w14:paraId="42EFE6C4" w14:textId="77777777" w:rsidR="00A71299" w:rsidRPr="00BD3C2C" w:rsidRDefault="00A71299" w:rsidP="00A71299">
      <w:pPr>
        <w:jc w:val="both"/>
        <w:rPr>
          <w:rFonts w:cs="Arial"/>
        </w:rPr>
      </w:pPr>
    </w:p>
    <w:p w14:paraId="0874BD15" w14:textId="77777777" w:rsidR="00A71299" w:rsidRPr="00BD3C2C" w:rsidRDefault="00A71299" w:rsidP="00A71299">
      <w:pPr>
        <w:jc w:val="both"/>
        <w:rPr>
          <w:rFonts w:cs="Arial"/>
          <w:b/>
          <w:bCs/>
        </w:rPr>
      </w:pPr>
      <w:r w:rsidRPr="00BD3C2C">
        <w:rPr>
          <w:rFonts w:cs="Arial"/>
          <w:b/>
          <w:bCs/>
          <w:u w:val="single"/>
        </w:rPr>
        <w:t>Határidő:</w:t>
      </w:r>
      <w:r w:rsidRPr="00BD3C2C">
        <w:rPr>
          <w:rFonts w:cs="Arial"/>
          <w:b/>
          <w:bCs/>
        </w:rPr>
        <w:tab/>
      </w:r>
      <w:r w:rsidRPr="00BD3C2C">
        <w:rPr>
          <w:rFonts w:cs="Arial"/>
          <w:bCs/>
        </w:rPr>
        <w:t>azonnal</w:t>
      </w:r>
    </w:p>
    <w:p w14:paraId="018673DF" w14:textId="77777777" w:rsidR="00A71299" w:rsidRPr="00BD3C2C" w:rsidRDefault="00A71299" w:rsidP="00A71299">
      <w:pPr>
        <w:jc w:val="both"/>
        <w:rPr>
          <w:rFonts w:cs="Arial"/>
        </w:rPr>
      </w:pPr>
    </w:p>
    <w:p w14:paraId="1467A7D1" w14:textId="77777777" w:rsidR="00624C0F" w:rsidRPr="00BD3C2C" w:rsidRDefault="00624C0F" w:rsidP="00624C0F">
      <w:pPr>
        <w:rPr>
          <w:rFonts w:cs="Arial"/>
        </w:rPr>
      </w:pPr>
      <w:bookmarkStart w:id="0" w:name="_GoBack"/>
      <w:bookmarkEnd w:id="0"/>
    </w:p>
    <w:p w14:paraId="311C9CA4" w14:textId="77777777" w:rsidR="009B273D" w:rsidRDefault="009B273D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712FEBA4" w:rsidR="00787FEB" w:rsidRPr="00E95693" w:rsidRDefault="00A95686" w:rsidP="00624C0F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A83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624C0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A7129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A26924"/>
    <w:multiLevelType w:val="hybridMultilevel"/>
    <w:tmpl w:val="936E66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251B"/>
    <w:rsid w:val="00136D65"/>
    <w:rsid w:val="00166EA8"/>
    <w:rsid w:val="00170BEF"/>
    <w:rsid w:val="00190C1F"/>
    <w:rsid w:val="001B2DD5"/>
    <w:rsid w:val="001E660E"/>
    <w:rsid w:val="001F641E"/>
    <w:rsid w:val="0021421B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49F3"/>
    <w:rsid w:val="002E53A7"/>
    <w:rsid w:val="00342FC9"/>
    <w:rsid w:val="00370ACA"/>
    <w:rsid w:val="00375A4A"/>
    <w:rsid w:val="003822BC"/>
    <w:rsid w:val="003B3E57"/>
    <w:rsid w:val="003D1D15"/>
    <w:rsid w:val="003D69D7"/>
    <w:rsid w:val="003E6C2C"/>
    <w:rsid w:val="003E6F60"/>
    <w:rsid w:val="0041198B"/>
    <w:rsid w:val="0041561E"/>
    <w:rsid w:val="00433B1E"/>
    <w:rsid w:val="0044050C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24C0F"/>
    <w:rsid w:val="006540F3"/>
    <w:rsid w:val="006A1706"/>
    <w:rsid w:val="006C2684"/>
    <w:rsid w:val="00787FEB"/>
    <w:rsid w:val="007B5830"/>
    <w:rsid w:val="007C14AF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3289F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46EA0"/>
    <w:rsid w:val="009B273D"/>
    <w:rsid w:val="009C57A8"/>
    <w:rsid w:val="00A213FC"/>
    <w:rsid w:val="00A41A66"/>
    <w:rsid w:val="00A60929"/>
    <w:rsid w:val="00A65D25"/>
    <w:rsid w:val="00A71299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7535A"/>
    <w:rsid w:val="00B857F3"/>
    <w:rsid w:val="00BA1567"/>
    <w:rsid w:val="00BB7334"/>
    <w:rsid w:val="00BC5E15"/>
    <w:rsid w:val="00C129FB"/>
    <w:rsid w:val="00C50A31"/>
    <w:rsid w:val="00D0131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00865"/>
    <w:rsid w:val="00E152D0"/>
    <w:rsid w:val="00E57C90"/>
    <w:rsid w:val="00E611B1"/>
    <w:rsid w:val="00E71DE8"/>
    <w:rsid w:val="00E7517E"/>
    <w:rsid w:val="00E94027"/>
    <w:rsid w:val="00E95693"/>
    <w:rsid w:val="00E97755"/>
    <w:rsid w:val="00EB1D7E"/>
    <w:rsid w:val="00EB3399"/>
    <w:rsid w:val="00ED4D2A"/>
    <w:rsid w:val="00ED5E0E"/>
    <w:rsid w:val="00ED63D4"/>
    <w:rsid w:val="00EE1749"/>
    <w:rsid w:val="00EF0A32"/>
    <w:rsid w:val="00EF712B"/>
    <w:rsid w:val="00EF7933"/>
    <w:rsid w:val="00F0651F"/>
    <w:rsid w:val="00F27B4B"/>
    <w:rsid w:val="00F31446"/>
    <w:rsid w:val="00F363B1"/>
    <w:rsid w:val="00F44532"/>
    <w:rsid w:val="00F65738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table" w:customStyle="1" w:styleId="Rcsostblzat1">
    <w:name w:val="Rácsos táblázat1"/>
    <w:basedOn w:val="Normltblzat"/>
    <w:next w:val="Rcsostblzat"/>
    <w:rsid w:val="009B27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9B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5CCCA3-490C-4821-A605-5EA2886F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133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2018-09-13T08:57:00Z</cp:lastPrinted>
  <dcterms:created xsi:type="dcterms:W3CDTF">2018-09-13T08:58:00Z</dcterms:created>
  <dcterms:modified xsi:type="dcterms:W3CDTF">2018-09-13T08:58:00Z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