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4D876427" w14:textId="77777777" w:rsidR="00624C0F" w:rsidRPr="000B0852" w:rsidRDefault="00624C0F" w:rsidP="00624C0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5E19FE37" w14:textId="77777777" w:rsidR="00624C0F" w:rsidRPr="00BD3C2C" w:rsidRDefault="00624C0F" w:rsidP="00624C0F">
      <w:pPr>
        <w:jc w:val="center"/>
        <w:rPr>
          <w:rFonts w:cs="Arial"/>
          <w:b/>
          <w:bCs/>
          <w:u w:val="single"/>
        </w:rPr>
      </w:pPr>
    </w:p>
    <w:p w14:paraId="263A59DA" w14:textId="77777777" w:rsidR="00624C0F" w:rsidRPr="00BD3C2C" w:rsidRDefault="00624C0F" w:rsidP="00624C0F">
      <w:pPr>
        <w:numPr>
          <w:ilvl w:val="0"/>
          <w:numId w:val="4"/>
        </w:numPr>
        <w:ind w:left="502"/>
        <w:jc w:val="both"/>
        <w:rPr>
          <w:rFonts w:cs="Arial"/>
        </w:rPr>
      </w:pPr>
      <w:r>
        <w:rPr>
          <w:rFonts w:cs="Arial"/>
          <w:bCs/>
        </w:rPr>
        <w:t>A</w:t>
      </w:r>
      <w:r w:rsidRPr="00BD3C2C">
        <w:rPr>
          <w:rFonts w:cs="Arial"/>
          <w:bCs/>
        </w:rPr>
        <w:t xml:space="preserve"> Jogi és Társadalmi Kapcsolatok Bizottsága </w:t>
      </w:r>
      <w:r w:rsidRPr="00BD3C2C">
        <w:rPr>
          <w:rFonts w:cs="Arial"/>
        </w:rPr>
        <w:t>a városban működő sportszervezetek, sportintézmények, egyesületek</w:t>
      </w:r>
      <w:r w:rsidRPr="00BD3C2C">
        <w:rPr>
          <w:rFonts w:cs="Arial"/>
          <w:bCs/>
        </w:rPr>
        <w:t xml:space="preserve"> és más jogi személyek</w:t>
      </w:r>
      <w:r w:rsidRPr="00BD3C2C">
        <w:rPr>
          <w:rFonts w:cs="Arial"/>
        </w:rPr>
        <w:t xml:space="preserve"> által 2018. szeptember 5. napjáig benyújtott egyedi kérelmek közül a 2018. évi Sport kiadások „Sportszervezetek támogatása” tételsor terhére </w:t>
      </w:r>
      <w:r w:rsidRPr="00BD3C2C">
        <w:rPr>
          <w:rFonts w:cs="Arial"/>
          <w:bCs/>
        </w:rPr>
        <w:t>az alábbiakat támogatja:</w:t>
      </w:r>
    </w:p>
    <w:p w14:paraId="2795B9D1" w14:textId="77777777" w:rsidR="00624C0F" w:rsidRPr="00BD3C2C" w:rsidRDefault="00624C0F" w:rsidP="00624C0F">
      <w:pPr>
        <w:jc w:val="both"/>
        <w:rPr>
          <w:rFonts w:cs="Arial"/>
          <w:bCs/>
        </w:rPr>
      </w:pPr>
    </w:p>
    <w:tbl>
      <w:tblPr>
        <w:tblW w:w="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624C0F" w:rsidRPr="00BD3C2C" w14:paraId="3B5A5EE4" w14:textId="77777777" w:rsidTr="00585E1B">
        <w:trPr>
          <w:trHeight w:val="73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6548D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BE685F5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45ADCE96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BD3C2C">
              <w:rPr>
                <w:rFonts w:cs="Arial"/>
                <w:b/>
              </w:rPr>
              <w:t>SPORTSZERVEZET/</w:t>
            </w:r>
            <w:r>
              <w:rPr>
                <w:rFonts w:cs="Arial"/>
                <w:b/>
              </w:rPr>
              <w:t xml:space="preserve"> </w:t>
            </w:r>
            <w:r w:rsidRPr="00BD3C2C">
              <w:rPr>
                <w:rFonts w:cs="Arial"/>
                <w:b/>
              </w:rPr>
              <w:t>SZAKOSZTÁLY MEGNEVEZÉSE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DB2E61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6E8F0991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BD3C2C">
              <w:rPr>
                <w:rFonts w:cs="Arial"/>
                <w:b/>
                <w:bCs/>
                <w:color w:val="000000"/>
              </w:rPr>
              <w:t>A KÉRELEM MEGNEVEZÉSE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EE0B6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38AF6249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BD3C2C">
              <w:rPr>
                <w:rFonts w:cs="Arial"/>
                <w:b/>
                <w:bCs/>
                <w:color w:val="000000"/>
              </w:rPr>
              <w:t>TÁMOGATÁSI ÖSSZEG (Ft)</w:t>
            </w:r>
          </w:p>
        </w:tc>
      </w:tr>
      <w:tr w:rsidR="00624C0F" w:rsidRPr="00BD3C2C" w14:paraId="153E1177" w14:textId="77777777" w:rsidTr="00585E1B">
        <w:trPr>
          <w:trHeight w:val="446"/>
        </w:trPr>
        <w:tc>
          <w:tcPr>
            <w:tcW w:w="4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4F72400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BD3C2C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2CDF4D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Vakok és Gyengénlátók Vas Megyei Egyesülete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7BDE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Hordozható hangosító vásárlásához támogatás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C6E4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50.000,-</w:t>
            </w:r>
          </w:p>
        </w:tc>
      </w:tr>
    </w:tbl>
    <w:p w14:paraId="0930C6A5" w14:textId="77777777" w:rsidR="00624C0F" w:rsidRPr="00BD3C2C" w:rsidRDefault="00624C0F" w:rsidP="00624C0F">
      <w:pPr>
        <w:rPr>
          <w:rFonts w:cs="Arial"/>
          <w:bCs/>
        </w:rPr>
      </w:pPr>
    </w:p>
    <w:p w14:paraId="2F415533" w14:textId="77777777" w:rsidR="00624C0F" w:rsidRPr="00BD3C2C" w:rsidRDefault="00624C0F" w:rsidP="00624C0F">
      <w:pPr>
        <w:numPr>
          <w:ilvl w:val="0"/>
          <w:numId w:val="4"/>
        </w:numPr>
        <w:contextualSpacing/>
        <w:jc w:val="both"/>
        <w:rPr>
          <w:rFonts w:eastAsia="Calibri" w:cs="Arial"/>
          <w:lang w:eastAsia="en-US"/>
        </w:rPr>
      </w:pPr>
      <w:r>
        <w:rPr>
          <w:rFonts w:eastAsia="Calibri" w:cs="Arial"/>
          <w:bCs/>
          <w:lang w:eastAsia="en-US"/>
        </w:rPr>
        <w:t>A</w:t>
      </w:r>
      <w:r w:rsidRPr="00BD3C2C">
        <w:rPr>
          <w:rFonts w:eastAsia="Calibri" w:cs="Arial"/>
          <w:bCs/>
          <w:lang w:eastAsia="en-US"/>
        </w:rPr>
        <w:t xml:space="preserve"> Jogi és Társadalmi Kapcsolatok Bizottsága </w:t>
      </w:r>
      <w:r w:rsidRPr="00BD3C2C">
        <w:rPr>
          <w:rFonts w:eastAsia="Calibri" w:cs="Arial"/>
          <w:lang w:eastAsia="en-US"/>
        </w:rPr>
        <w:t>a városban működő sportszervezetek, sportintézmények, egyesületek</w:t>
      </w:r>
      <w:r w:rsidRPr="00BD3C2C">
        <w:rPr>
          <w:rFonts w:eastAsia="Calibri" w:cs="Arial"/>
          <w:bCs/>
          <w:lang w:eastAsia="en-US"/>
        </w:rPr>
        <w:t xml:space="preserve"> és más jogi személyek</w:t>
      </w:r>
      <w:r w:rsidRPr="00BD3C2C">
        <w:rPr>
          <w:rFonts w:eastAsia="Calibri" w:cs="Arial"/>
          <w:lang w:eastAsia="en-US"/>
        </w:rPr>
        <w:t xml:space="preserve"> által 2018. szeptember 5. napjáig benyújtott egyedi kérelmek közül a 2018. évi Sport kiadások „Közösségi és szabadidős sportrendezvények támogatása” tételsor terhére </w:t>
      </w:r>
      <w:r w:rsidRPr="00BD3C2C">
        <w:rPr>
          <w:rFonts w:eastAsia="Calibri" w:cs="Arial"/>
          <w:bCs/>
          <w:lang w:eastAsia="en-US"/>
        </w:rPr>
        <w:t>az alábbiakat támogatja:</w:t>
      </w:r>
    </w:p>
    <w:p w14:paraId="786E5446" w14:textId="77777777" w:rsidR="00624C0F" w:rsidRPr="00BD3C2C" w:rsidRDefault="00624C0F" w:rsidP="00624C0F">
      <w:pPr>
        <w:jc w:val="both"/>
        <w:rPr>
          <w:rFonts w:cs="Arial"/>
          <w:bCs/>
        </w:rPr>
      </w:pPr>
    </w:p>
    <w:tbl>
      <w:tblPr>
        <w:tblW w:w="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624C0F" w:rsidRPr="00BD3C2C" w14:paraId="360EB4EC" w14:textId="77777777" w:rsidTr="00585E1B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3FDF6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529C03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0537EA2C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BD3C2C">
              <w:rPr>
                <w:rFonts w:cs="Arial"/>
                <w:b/>
              </w:rPr>
              <w:t>SPORTSZERVEZET/</w:t>
            </w:r>
            <w:r>
              <w:rPr>
                <w:rFonts w:cs="Arial"/>
                <w:b/>
              </w:rPr>
              <w:t xml:space="preserve"> SZAK</w:t>
            </w:r>
            <w:r w:rsidRPr="00BD3C2C">
              <w:rPr>
                <w:rFonts w:cs="Arial"/>
                <w:b/>
              </w:rPr>
              <w:t>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F4D9C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44F13948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BD3C2C">
              <w:rPr>
                <w:rFonts w:cs="Arial"/>
                <w:b/>
                <w:bCs/>
                <w:color w:val="00000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2F504D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33288F50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BD3C2C">
              <w:rPr>
                <w:rFonts w:cs="Arial"/>
                <w:b/>
                <w:bCs/>
                <w:color w:val="000000"/>
              </w:rPr>
              <w:t>TÁMOGATÁSI ÖSSZEG (Ft)</w:t>
            </w:r>
          </w:p>
        </w:tc>
      </w:tr>
      <w:tr w:rsidR="00624C0F" w:rsidRPr="00BD3C2C" w14:paraId="65C1BFF2" w14:textId="77777777" w:rsidTr="00585E1B">
        <w:trPr>
          <w:trHeight w:val="407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3F98CC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 w:rsidRPr="00BD3C2C">
              <w:rPr>
                <w:rFonts w:cs="Arial"/>
                <w:b/>
                <w:bCs/>
                <w:color w:val="00000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D5CCDC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Sakura Egyesület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EC6A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„Őrvidéki Túrák 2018 rendezése”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65D7" w14:textId="77777777" w:rsidR="00624C0F" w:rsidRPr="00BD3C2C" w:rsidRDefault="00624C0F" w:rsidP="00585E1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150.000,-</w:t>
            </w:r>
          </w:p>
        </w:tc>
      </w:tr>
    </w:tbl>
    <w:p w14:paraId="54ED94C2" w14:textId="77777777" w:rsidR="00624C0F" w:rsidRPr="00BD3C2C" w:rsidRDefault="00624C0F" w:rsidP="00624C0F">
      <w:pPr>
        <w:jc w:val="both"/>
        <w:rPr>
          <w:rFonts w:cs="Arial"/>
          <w:b/>
        </w:rPr>
      </w:pPr>
    </w:p>
    <w:p w14:paraId="3970BB41" w14:textId="77777777" w:rsidR="00624C0F" w:rsidRPr="00BD3C2C" w:rsidRDefault="00624C0F" w:rsidP="00624C0F">
      <w:pPr>
        <w:numPr>
          <w:ilvl w:val="0"/>
          <w:numId w:val="4"/>
        </w:numPr>
        <w:contextualSpacing/>
        <w:jc w:val="both"/>
        <w:rPr>
          <w:rFonts w:eastAsia="Calibri" w:cs="Arial"/>
          <w:b/>
          <w:lang w:eastAsia="en-US"/>
        </w:rPr>
      </w:pPr>
      <w:r w:rsidRPr="00BD3C2C">
        <w:rPr>
          <w:rFonts w:eastAsia="Calibri" w:cs="Arial"/>
          <w:lang w:eastAsia="en-US"/>
        </w:rPr>
        <w:t>A Bizottság felkéri az Előterjesztőt, hogy a támog</w:t>
      </w:r>
      <w:r>
        <w:rPr>
          <w:rFonts w:eastAsia="Calibri" w:cs="Arial"/>
          <w:lang w:eastAsia="en-US"/>
        </w:rPr>
        <w:t xml:space="preserve">atással kapcsolatos teendőket </w:t>
      </w:r>
      <w:r w:rsidRPr="00BD3C2C">
        <w:rPr>
          <w:rFonts w:eastAsia="Calibri" w:cs="Arial"/>
          <w:lang w:eastAsia="en-US"/>
        </w:rPr>
        <w:t xml:space="preserve">az önkormányzati forrásátadásról szóló 47/2013. (XII.4.) </w:t>
      </w:r>
      <w:r>
        <w:rPr>
          <w:rFonts w:eastAsia="Calibri" w:cs="Arial"/>
          <w:lang w:eastAsia="en-US"/>
        </w:rPr>
        <w:t>önkormányzati</w:t>
      </w:r>
      <w:r w:rsidRPr="00BD3C2C">
        <w:rPr>
          <w:rFonts w:eastAsia="Calibri" w:cs="Arial"/>
          <w:lang w:eastAsia="en-US"/>
        </w:rPr>
        <w:t xml:space="preserve"> rendeletnek megfelelően végezze el.</w:t>
      </w:r>
    </w:p>
    <w:p w14:paraId="34CC9238" w14:textId="77777777" w:rsidR="00624C0F" w:rsidRPr="00BD3C2C" w:rsidRDefault="00624C0F" w:rsidP="00624C0F">
      <w:pPr>
        <w:jc w:val="both"/>
        <w:rPr>
          <w:rFonts w:cs="Arial"/>
          <w:bCs/>
        </w:rPr>
      </w:pPr>
    </w:p>
    <w:p w14:paraId="27122D83" w14:textId="77777777" w:rsidR="00624C0F" w:rsidRPr="00BD3C2C" w:rsidRDefault="00624C0F" w:rsidP="00624C0F">
      <w:pPr>
        <w:ind w:right="-427"/>
        <w:jc w:val="both"/>
        <w:rPr>
          <w:rFonts w:cs="Arial"/>
          <w:bCs/>
        </w:rPr>
      </w:pPr>
      <w:r w:rsidRPr="00BD3C2C"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BD3C2C">
        <w:rPr>
          <w:rFonts w:cs="Arial"/>
          <w:bCs/>
        </w:rPr>
        <w:t>Koczka Tibor alpolgármester</w:t>
      </w:r>
    </w:p>
    <w:p w14:paraId="7F68B2C8" w14:textId="77777777" w:rsidR="00624C0F" w:rsidRPr="00BD3C2C" w:rsidRDefault="00624C0F" w:rsidP="00624C0F">
      <w:pPr>
        <w:ind w:left="709" w:right="-427" w:firstLine="709"/>
        <w:jc w:val="both"/>
        <w:rPr>
          <w:rFonts w:cs="Arial"/>
          <w:bCs/>
        </w:rPr>
      </w:pPr>
      <w:r w:rsidRPr="00BD3C2C">
        <w:rPr>
          <w:rFonts w:cs="Arial"/>
          <w:bCs/>
        </w:rPr>
        <w:t>Dr. Takátsné Dr. Tenki Mária, a Bizottság elnöke</w:t>
      </w:r>
    </w:p>
    <w:p w14:paraId="6E9FABB3" w14:textId="77777777" w:rsidR="00624C0F" w:rsidRDefault="00624C0F" w:rsidP="00624C0F">
      <w:pPr>
        <w:ind w:left="1418" w:right="-427"/>
        <w:jc w:val="both"/>
        <w:rPr>
          <w:rFonts w:cs="Arial"/>
          <w:bCs/>
        </w:rPr>
      </w:pPr>
      <w:r>
        <w:rPr>
          <w:rFonts w:cs="Arial"/>
          <w:bCs/>
        </w:rPr>
        <w:t>(A végrehajtás előkészítéséért:</w:t>
      </w:r>
    </w:p>
    <w:p w14:paraId="7E8AD468" w14:textId="77777777" w:rsidR="00624C0F" w:rsidRPr="00BD3C2C" w:rsidRDefault="00624C0F" w:rsidP="00624C0F">
      <w:pPr>
        <w:ind w:left="1418" w:right="-427"/>
        <w:jc w:val="both"/>
        <w:rPr>
          <w:rFonts w:cs="Arial"/>
          <w:bCs/>
        </w:rPr>
      </w:pPr>
      <w:r w:rsidRPr="00BD3C2C">
        <w:rPr>
          <w:rFonts w:cs="Arial"/>
          <w:bCs/>
        </w:rPr>
        <w:t>Dr. Bencsics Enikő, az Egészségügyi és Közszolgálati Osztály vezetője)</w:t>
      </w:r>
    </w:p>
    <w:p w14:paraId="2F0386A7" w14:textId="77777777" w:rsidR="00624C0F" w:rsidRPr="00BD3C2C" w:rsidRDefault="00624C0F" w:rsidP="00624C0F">
      <w:pPr>
        <w:jc w:val="both"/>
        <w:rPr>
          <w:rFonts w:cs="Arial"/>
        </w:rPr>
      </w:pPr>
    </w:p>
    <w:p w14:paraId="35518BA9" w14:textId="77777777" w:rsidR="00624C0F" w:rsidRPr="00BD3C2C" w:rsidRDefault="00624C0F" w:rsidP="00624C0F">
      <w:pPr>
        <w:jc w:val="both"/>
        <w:rPr>
          <w:rFonts w:cs="Arial"/>
          <w:b/>
          <w:bCs/>
        </w:rPr>
      </w:pPr>
      <w:r w:rsidRPr="00BD3C2C">
        <w:rPr>
          <w:rFonts w:cs="Arial"/>
          <w:b/>
          <w:bCs/>
          <w:u w:val="single"/>
        </w:rPr>
        <w:t>Határidő:</w:t>
      </w:r>
      <w:r w:rsidRPr="00BD3C2C">
        <w:rPr>
          <w:rFonts w:cs="Arial"/>
          <w:b/>
          <w:bCs/>
        </w:rPr>
        <w:tab/>
      </w:r>
      <w:r w:rsidRPr="00BD3C2C">
        <w:rPr>
          <w:rFonts w:cs="Arial"/>
          <w:bCs/>
        </w:rPr>
        <w:t>folyamatos</w:t>
      </w:r>
    </w:p>
    <w:p w14:paraId="1467A7D1" w14:textId="77777777" w:rsidR="00624C0F" w:rsidRPr="00BD3C2C" w:rsidRDefault="00624C0F" w:rsidP="00624C0F">
      <w:pPr>
        <w:rPr>
          <w:rFonts w:cs="Arial"/>
        </w:rPr>
      </w:pPr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712FEBA4" w:rsidR="00787FEB" w:rsidRPr="00E95693" w:rsidRDefault="00A95686" w:rsidP="00624C0F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  <w:bookmarkStart w:id="0" w:name="_GoBack"/>
      <w:bookmarkEnd w:id="0"/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D0A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624C0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24C0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050C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24C0F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092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129FB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65738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639863-F27C-44DD-9A0A-F5228502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2018-09-13T08:55:00Z</cp:lastPrinted>
  <dcterms:created xsi:type="dcterms:W3CDTF">2018-09-13T08:56:00Z</dcterms:created>
  <dcterms:modified xsi:type="dcterms:W3CDTF">2018-09-13T08:56:00Z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