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64063F40" w14:textId="77777777" w:rsidR="00C129FB" w:rsidRDefault="00C129FB" w:rsidP="00C129FB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5EB57069" w14:textId="77777777" w:rsidR="00C129FB" w:rsidRDefault="00C129FB" w:rsidP="00C129FB">
      <w:pPr>
        <w:jc w:val="center"/>
        <w:rPr>
          <w:rFonts w:cs="Arial"/>
          <w:b/>
          <w:u w:val="single"/>
        </w:rPr>
      </w:pPr>
    </w:p>
    <w:p w14:paraId="71A65724" w14:textId="77777777" w:rsidR="00C129FB" w:rsidRPr="00704806" w:rsidRDefault="00C129FB" w:rsidP="00C129FB">
      <w:pPr>
        <w:jc w:val="both"/>
        <w:rPr>
          <w:rFonts w:cs="Arial"/>
          <w:bCs/>
        </w:rPr>
      </w:pPr>
      <w:r w:rsidRPr="00704806">
        <w:rPr>
          <w:rFonts w:eastAsia="Calibri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eastAsia="Calibri" w:cs="Arial"/>
          <w:i/>
          <w:color w:val="000000"/>
          <w:lang w:eastAsia="en-US"/>
        </w:rPr>
        <w:t>„Javaslat támogatásokkal kapcsolatos döntések meghozatalára”</w:t>
      </w:r>
      <w:r w:rsidRPr="00704806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című</w:t>
      </w:r>
      <w:r w:rsidRPr="00704806">
        <w:rPr>
          <w:rFonts w:eastAsia="Calibri" w:cs="Arial"/>
          <w:color w:val="000000"/>
          <w:lang w:eastAsia="en-US"/>
        </w:rPr>
        <w:t xml:space="preserve"> előterjesztést megtárgyalta, és </w:t>
      </w:r>
      <w:r w:rsidRPr="00704806">
        <w:rPr>
          <w:rFonts w:cs="Arial"/>
          <w:bCs/>
        </w:rPr>
        <w:t xml:space="preserve">úgy döntött, hogy a </w:t>
      </w:r>
      <w:r w:rsidRPr="00704806">
        <w:rPr>
          <w:rFonts w:cs="Arial"/>
        </w:rPr>
        <w:t xml:space="preserve">Polgármesteri Hivatal Nyugdíjas Klub </w:t>
      </w:r>
      <w:r w:rsidRPr="00704806">
        <w:rPr>
          <w:rFonts w:cs="Arial"/>
          <w:bCs/>
        </w:rPr>
        <w:t>támogatási kérelmét forrás hiányában nem támogatja.</w:t>
      </w:r>
    </w:p>
    <w:p w14:paraId="1569E89B" w14:textId="77777777" w:rsidR="00C129FB" w:rsidRPr="00704806" w:rsidRDefault="00C129FB" w:rsidP="00C129FB">
      <w:pPr>
        <w:rPr>
          <w:rFonts w:cs="Arial"/>
          <w:b/>
          <w:bCs/>
        </w:rPr>
      </w:pPr>
    </w:p>
    <w:p w14:paraId="1B0D44C6" w14:textId="77777777" w:rsidR="00C129FB" w:rsidRPr="002A21E3" w:rsidRDefault="00C129FB" w:rsidP="00C129FB">
      <w:pPr>
        <w:ind w:right="-427"/>
        <w:jc w:val="both"/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Koczka Tibor alpolgármester</w:t>
      </w:r>
    </w:p>
    <w:p w14:paraId="671417D3" w14:textId="77777777" w:rsidR="00C129FB" w:rsidRPr="002A21E3" w:rsidRDefault="00C129FB" w:rsidP="00C129FB">
      <w:pPr>
        <w:ind w:left="709" w:right="-427" w:firstLine="709"/>
        <w:jc w:val="both"/>
        <w:rPr>
          <w:rFonts w:cs="Arial"/>
          <w:bCs/>
        </w:rPr>
      </w:pPr>
      <w:r w:rsidRPr="002A21E3">
        <w:rPr>
          <w:rFonts w:cs="Arial"/>
          <w:bCs/>
        </w:rPr>
        <w:t>Dr. Takátsné Dr. Tenki Mária, a Bizottság elnöke</w:t>
      </w:r>
    </w:p>
    <w:p w14:paraId="08E2E6D4" w14:textId="77777777" w:rsidR="00C129FB" w:rsidRPr="002A21E3" w:rsidRDefault="00C129FB" w:rsidP="00C129FB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2A21E3">
        <w:rPr>
          <w:rFonts w:cs="Arial"/>
          <w:bCs/>
        </w:rPr>
        <w:tab/>
        <w:t>(A végrehajtás előkészítéséért:</w:t>
      </w:r>
    </w:p>
    <w:p w14:paraId="03BDF915" w14:textId="77777777" w:rsidR="00C129FB" w:rsidRPr="002A21E3" w:rsidRDefault="00C129FB" w:rsidP="00C129FB">
      <w:pPr>
        <w:ind w:right="-427"/>
        <w:jc w:val="both"/>
        <w:rPr>
          <w:rFonts w:cs="Arial"/>
          <w:bCs/>
        </w:rPr>
      </w:pPr>
      <w:r w:rsidRPr="002A21E3">
        <w:rPr>
          <w:rFonts w:cs="Arial"/>
          <w:bCs/>
        </w:rPr>
        <w:tab/>
      </w:r>
      <w:r w:rsidRPr="002A21E3">
        <w:rPr>
          <w:rFonts w:cs="Arial"/>
          <w:bCs/>
        </w:rPr>
        <w:tab/>
        <w:t>Dr. Bencsics Enikő, az Egészségügyi és Közszolgálati Osztály vezetője</w:t>
      </w:r>
    </w:p>
    <w:p w14:paraId="2A095899" w14:textId="77777777" w:rsidR="00C129FB" w:rsidRPr="002A21E3" w:rsidRDefault="00C129FB" w:rsidP="00C129FB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Mester Ágnes, az Egészségügyi, Kulturális és Koordinációs Iroda vezetője)</w:t>
      </w:r>
    </w:p>
    <w:p w14:paraId="4398A160" w14:textId="77777777" w:rsidR="00C129FB" w:rsidRPr="00704806" w:rsidRDefault="00C129FB" w:rsidP="00C129FB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</w:rPr>
        <w:tab/>
      </w:r>
      <w:r w:rsidRPr="00704806">
        <w:rPr>
          <w:rFonts w:cs="Arial"/>
          <w:b/>
          <w:bCs/>
        </w:rPr>
        <w:tab/>
      </w:r>
    </w:p>
    <w:p w14:paraId="5173B7C4" w14:textId="77777777" w:rsidR="00C129FB" w:rsidRPr="00704806" w:rsidRDefault="00C129FB" w:rsidP="00C129FB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  <w:u w:val="single"/>
        </w:rPr>
        <w:t>Határidő: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azonnal</w:t>
      </w:r>
    </w:p>
    <w:p w14:paraId="16024328" w14:textId="77777777" w:rsidR="00B7535A" w:rsidRDefault="00B7535A" w:rsidP="00787FEB">
      <w:pPr>
        <w:rPr>
          <w:rFonts w:cs="Arial"/>
        </w:rPr>
      </w:pPr>
      <w:bookmarkStart w:id="0" w:name="_GoBack"/>
      <w:bookmarkEnd w:id="0"/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B1D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129F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26924"/>
    <w:multiLevelType w:val="hybridMultilevel"/>
    <w:tmpl w:val="936E66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129FB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00865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D63D4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65738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B9ABD7A-47AF-4BDA-BEEF-88257B61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2018-09-13T08:51:00Z</cp:lastPrinted>
  <dcterms:created xsi:type="dcterms:W3CDTF">2018-09-13T08:53:00Z</dcterms:created>
  <dcterms:modified xsi:type="dcterms:W3CDTF">2018-09-13T08:53:00Z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