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5B15FEAE" w14:textId="77777777" w:rsidR="00D01311" w:rsidRDefault="00D01311" w:rsidP="00D01311">
      <w:pPr>
        <w:ind w:left="705" w:hanging="705"/>
        <w:jc w:val="both"/>
        <w:rPr>
          <w:rFonts w:cs="Arial"/>
          <w:bCs/>
        </w:rPr>
      </w:pPr>
    </w:p>
    <w:p w14:paraId="6C839C4B" w14:textId="77777777" w:rsidR="00B7535A" w:rsidRPr="000B0852" w:rsidRDefault="00B7535A" w:rsidP="00B7535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100FDF90" w14:textId="77777777" w:rsidR="00B7535A" w:rsidRDefault="00B7535A" w:rsidP="00B7535A">
      <w:pPr>
        <w:jc w:val="both"/>
        <w:rPr>
          <w:rFonts w:eastAsia="Calibri" w:cs="Arial"/>
          <w:b/>
          <w:u w:val="single"/>
          <w:lang w:eastAsia="en-US"/>
        </w:rPr>
      </w:pPr>
    </w:p>
    <w:p w14:paraId="4C004398" w14:textId="77777777" w:rsidR="00B7535A" w:rsidRPr="00704806" w:rsidRDefault="00B7535A" w:rsidP="00B7535A">
      <w:pPr>
        <w:spacing w:after="160" w:line="254" w:lineRule="auto"/>
        <w:contextualSpacing/>
        <w:jc w:val="both"/>
        <w:rPr>
          <w:rFonts w:eastAsia="Calibri" w:cs="Arial"/>
          <w:lang w:eastAsia="en-US"/>
        </w:rPr>
      </w:pPr>
      <w:r w:rsidRPr="00704806">
        <w:rPr>
          <w:rFonts w:eastAsia="Calibri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eastAsia="Calibri" w:cs="Arial"/>
          <w:i/>
          <w:color w:val="000000"/>
          <w:lang w:eastAsia="en-US"/>
        </w:rPr>
        <w:t>„Javaslat támogatásokkal kapcsolatos döntések meghozatalára”</w:t>
      </w:r>
      <w:r w:rsidRPr="00704806">
        <w:rPr>
          <w:rFonts w:eastAsia="Calibri" w:cs="Arial"/>
          <w:color w:val="000000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című</w:t>
      </w:r>
      <w:r w:rsidRPr="00704806">
        <w:rPr>
          <w:rFonts w:eastAsia="Calibri" w:cs="Arial"/>
          <w:color w:val="000000"/>
          <w:lang w:eastAsia="en-US"/>
        </w:rPr>
        <w:t xml:space="preserve"> előterjesztést megtárgyalta, és hozzájárul ahhoz, hogy a Szombathelyi Rotary Club támogatásának elszámolási határideje 2018. augusztus 22. napjáról 2018. december 22. napjára módosuljon. </w:t>
      </w:r>
    </w:p>
    <w:p w14:paraId="412E0578" w14:textId="77777777" w:rsidR="00B7535A" w:rsidRPr="00704806" w:rsidRDefault="00B7535A" w:rsidP="00B7535A">
      <w:pPr>
        <w:jc w:val="both"/>
        <w:rPr>
          <w:rFonts w:cs="Arial"/>
        </w:rPr>
      </w:pPr>
    </w:p>
    <w:p w14:paraId="1D94B1F9" w14:textId="77777777" w:rsidR="00B7535A" w:rsidRPr="002A21E3" w:rsidRDefault="00B7535A" w:rsidP="00B7535A">
      <w:pPr>
        <w:ind w:right="-427"/>
        <w:jc w:val="both"/>
        <w:rPr>
          <w:rFonts w:cs="Arial"/>
          <w:bCs/>
        </w:rPr>
      </w:pPr>
      <w:r w:rsidRPr="00704806">
        <w:rPr>
          <w:rFonts w:cs="Arial"/>
          <w:b/>
          <w:bCs/>
          <w:u w:val="single"/>
        </w:rPr>
        <w:t>Felelős: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Koczka Tibor alpolgármester</w:t>
      </w:r>
    </w:p>
    <w:p w14:paraId="6C7C6E14" w14:textId="77777777" w:rsidR="00B7535A" w:rsidRPr="002A21E3" w:rsidRDefault="00B7535A" w:rsidP="00B7535A">
      <w:pPr>
        <w:ind w:left="709" w:right="-427" w:firstLine="709"/>
        <w:jc w:val="both"/>
        <w:rPr>
          <w:rFonts w:cs="Arial"/>
          <w:bCs/>
        </w:rPr>
      </w:pPr>
      <w:r w:rsidRPr="002A21E3">
        <w:rPr>
          <w:rFonts w:cs="Arial"/>
          <w:bCs/>
        </w:rPr>
        <w:t>Dr. Takátsné Dr. Tenki Mária, a Bizottság elnöke</w:t>
      </w:r>
    </w:p>
    <w:p w14:paraId="7C97E02F" w14:textId="77777777" w:rsidR="00B7535A" w:rsidRPr="002A21E3" w:rsidRDefault="00B7535A" w:rsidP="00B7535A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2A21E3">
        <w:rPr>
          <w:rFonts w:cs="Arial"/>
          <w:bCs/>
        </w:rPr>
        <w:tab/>
        <w:t>(A végrehajtás előkészítéséért:</w:t>
      </w:r>
    </w:p>
    <w:p w14:paraId="69807311" w14:textId="77777777" w:rsidR="00B7535A" w:rsidRPr="002A21E3" w:rsidRDefault="00B7535A" w:rsidP="00B7535A">
      <w:pPr>
        <w:ind w:right="-427"/>
        <w:jc w:val="both"/>
        <w:rPr>
          <w:rFonts w:cs="Arial"/>
          <w:bCs/>
        </w:rPr>
      </w:pPr>
      <w:r w:rsidRPr="002A21E3">
        <w:rPr>
          <w:rFonts w:cs="Arial"/>
          <w:bCs/>
        </w:rPr>
        <w:tab/>
      </w:r>
      <w:r w:rsidRPr="002A21E3">
        <w:rPr>
          <w:rFonts w:cs="Arial"/>
          <w:bCs/>
        </w:rPr>
        <w:tab/>
        <w:t>Dr. Bencsics Enikő, az Egészségügyi és Közszolgálati Osztály vezetője</w:t>
      </w:r>
    </w:p>
    <w:p w14:paraId="7FCB4716" w14:textId="77777777" w:rsidR="00B7535A" w:rsidRPr="002A21E3" w:rsidRDefault="00B7535A" w:rsidP="00B7535A">
      <w:pPr>
        <w:ind w:left="1410"/>
        <w:jc w:val="both"/>
        <w:rPr>
          <w:rFonts w:cs="Arial"/>
          <w:bCs/>
        </w:rPr>
      </w:pPr>
      <w:r w:rsidRPr="002A21E3">
        <w:rPr>
          <w:rFonts w:cs="Arial"/>
          <w:bCs/>
        </w:rPr>
        <w:t>Mester Ágnes, az Egészségügyi, Kulturális és Koordinációs Iroda vezetője)</w:t>
      </w:r>
    </w:p>
    <w:p w14:paraId="3473171F" w14:textId="77777777" w:rsidR="00B7535A" w:rsidRPr="00704806" w:rsidRDefault="00B7535A" w:rsidP="00B7535A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  <w:u w:val="single"/>
        </w:rPr>
        <w:t>Határidő: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azonnal</w:t>
      </w:r>
    </w:p>
    <w:p w14:paraId="2C6C94EC" w14:textId="77777777" w:rsidR="0010378D" w:rsidRDefault="0010378D" w:rsidP="00787FEB">
      <w:pPr>
        <w:rPr>
          <w:rFonts w:cs="Arial"/>
        </w:rPr>
      </w:pPr>
    </w:p>
    <w:p w14:paraId="16024328" w14:textId="77777777" w:rsidR="00B7535A" w:rsidRDefault="00B7535A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3DA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B7535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7535A"/>
    <w:rsid w:val="00B857F3"/>
    <w:rsid w:val="00BA1567"/>
    <w:rsid w:val="00BB7334"/>
    <w:rsid w:val="00BC5E15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6D79D2-02FC-41C8-9897-89BE6271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2018-09-13T08:46:00Z</cp:lastPrinted>
  <dcterms:created xsi:type="dcterms:W3CDTF">2018-09-13T08:46:00Z</dcterms:created>
  <dcterms:modified xsi:type="dcterms:W3CDTF">2018-09-13T08:46:00Z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