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5F1F9E2E" w14:textId="77777777" w:rsidR="00E611B1" w:rsidRDefault="00E611B1" w:rsidP="00E611B1">
      <w:pPr>
        <w:ind w:left="705" w:hanging="705"/>
        <w:jc w:val="both"/>
        <w:rPr>
          <w:rFonts w:cs="Arial"/>
          <w:bCs/>
        </w:rPr>
      </w:pPr>
    </w:p>
    <w:p w14:paraId="5B15FEAE" w14:textId="77777777" w:rsidR="00D01311" w:rsidRDefault="00D01311" w:rsidP="00D01311">
      <w:pPr>
        <w:ind w:left="705" w:hanging="705"/>
        <w:jc w:val="both"/>
        <w:rPr>
          <w:rFonts w:cs="Arial"/>
          <w:bCs/>
        </w:rPr>
      </w:pPr>
    </w:p>
    <w:p w14:paraId="2DF6E46D" w14:textId="77777777" w:rsidR="002E49F3" w:rsidRPr="000B0852" w:rsidRDefault="002E49F3" w:rsidP="002E49F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182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73A603CF" w14:textId="77777777" w:rsidR="002E49F3" w:rsidRDefault="002E49F3" w:rsidP="002E49F3">
      <w:pPr>
        <w:jc w:val="both"/>
        <w:rPr>
          <w:rFonts w:cs="Arial"/>
        </w:rPr>
      </w:pPr>
    </w:p>
    <w:p w14:paraId="42ED10B6" w14:textId="77777777" w:rsidR="002E49F3" w:rsidRPr="000B0852" w:rsidRDefault="002E49F3" w:rsidP="002E49F3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E5516D">
        <w:rPr>
          <w:i/>
          <w:color w:val="auto"/>
          <w:lang w:eastAsia="zh-CN"/>
        </w:rPr>
        <w:t>Jegyzői tájékoztató a Polgármesteri Hivatal törvényességi és hatósági munkájáról, a Hivatal tevékenységéről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</w:t>
      </w:r>
      <w:r>
        <w:rPr>
          <w:color w:val="auto"/>
          <w:lang w:eastAsia="zh-CN"/>
        </w:rPr>
        <w:t>tájékoztatót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1BA70158" w14:textId="77777777" w:rsidR="002E49F3" w:rsidRPr="000B0852" w:rsidRDefault="002E49F3" w:rsidP="002E49F3">
      <w:pPr>
        <w:jc w:val="both"/>
        <w:rPr>
          <w:rFonts w:cs="Arial"/>
        </w:rPr>
      </w:pPr>
    </w:p>
    <w:p w14:paraId="70EB3DAB" w14:textId="77777777" w:rsidR="002E49F3" w:rsidRPr="000B0852" w:rsidRDefault="002E49F3" w:rsidP="002E49F3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BA9CBE0" w14:textId="77777777" w:rsidR="002E49F3" w:rsidRDefault="002E49F3" w:rsidP="002E49F3">
      <w:pPr>
        <w:ind w:left="709" w:firstLine="709"/>
        <w:jc w:val="both"/>
        <w:rPr>
          <w:rFonts w:cs="Arial"/>
          <w:bCs/>
        </w:rPr>
      </w:pPr>
      <w:r w:rsidRPr="00827282">
        <w:rPr>
          <w:rFonts w:cs="Arial"/>
          <w:bCs/>
        </w:rPr>
        <w:t>Dr. Károlyi Ákos, jegyző</w:t>
      </w:r>
    </w:p>
    <w:p w14:paraId="0BFF0281" w14:textId="77777777" w:rsidR="002E49F3" w:rsidRPr="000B0852" w:rsidRDefault="002E49F3" w:rsidP="002E49F3">
      <w:pPr>
        <w:jc w:val="both"/>
        <w:rPr>
          <w:rFonts w:cs="Arial"/>
        </w:rPr>
      </w:pPr>
    </w:p>
    <w:p w14:paraId="510FD632" w14:textId="77777777" w:rsidR="002E49F3" w:rsidRPr="000B0852" w:rsidRDefault="002E49F3" w:rsidP="002E49F3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3CEA6EBA" w14:textId="77777777" w:rsidR="003D1D15" w:rsidRDefault="003D1D15" w:rsidP="00787FEB">
      <w:pPr>
        <w:rPr>
          <w:rFonts w:cs="Arial"/>
        </w:rPr>
      </w:pPr>
      <w:bookmarkStart w:id="0" w:name="_GoBack"/>
      <w:bookmarkEnd w:id="0"/>
    </w:p>
    <w:p w14:paraId="2C6C94EC" w14:textId="77777777" w:rsidR="0010378D" w:rsidRDefault="0010378D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F9E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2E49F3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633FE"/>
    <w:rsid w:val="00074E76"/>
    <w:rsid w:val="000E590C"/>
    <w:rsid w:val="0010378D"/>
    <w:rsid w:val="00136D65"/>
    <w:rsid w:val="00166EA8"/>
    <w:rsid w:val="00170BEF"/>
    <w:rsid w:val="00190C1F"/>
    <w:rsid w:val="001B2DD5"/>
    <w:rsid w:val="001E660E"/>
    <w:rsid w:val="001F641E"/>
    <w:rsid w:val="0021421B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49F3"/>
    <w:rsid w:val="002E53A7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19D"/>
    <w:rsid w:val="005207CF"/>
    <w:rsid w:val="005457B7"/>
    <w:rsid w:val="00556821"/>
    <w:rsid w:val="0058462C"/>
    <w:rsid w:val="005971AD"/>
    <w:rsid w:val="005A6FBC"/>
    <w:rsid w:val="005B5896"/>
    <w:rsid w:val="005F79E1"/>
    <w:rsid w:val="0060346D"/>
    <w:rsid w:val="006540F3"/>
    <w:rsid w:val="006A1706"/>
    <w:rsid w:val="006C2684"/>
    <w:rsid w:val="00787FEB"/>
    <w:rsid w:val="007B5830"/>
    <w:rsid w:val="007C14AF"/>
    <w:rsid w:val="007C4D00"/>
    <w:rsid w:val="007C7445"/>
    <w:rsid w:val="007D0580"/>
    <w:rsid w:val="007E0570"/>
    <w:rsid w:val="007E08D6"/>
    <w:rsid w:val="007E73E2"/>
    <w:rsid w:val="008238B4"/>
    <w:rsid w:val="00826BD3"/>
    <w:rsid w:val="00826F63"/>
    <w:rsid w:val="0083272B"/>
    <w:rsid w:val="0083289F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46EA0"/>
    <w:rsid w:val="009C57A8"/>
    <w:rsid w:val="00A213FC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131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57C90"/>
    <w:rsid w:val="00E611B1"/>
    <w:rsid w:val="00E71DE8"/>
    <w:rsid w:val="00E7517E"/>
    <w:rsid w:val="00E94027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0651F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ED240D0-61F3-4E73-B21B-49442046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85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2018-09-13T08:45:00Z</cp:lastPrinted>
  <dcterms:created xsi:type="dcterms:W3CDTF">2018-09-13T08:46:00Z</dcterms:created>
  <dcterms:modified xsi:type="dcterms:W3CDTF">2018-09-13T08:46:00Z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