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A5F94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18941EE8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23652BE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345268EF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C50A31">
        <w:rPr>
          <w:rFonts w:cs="Arial"/>
          <w:b/>
        </w:rPr>
        <w:t>szeptember 11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Pr="000B0852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5B65BBB1" w14:textId="77777777" w:rsidR="00A41A66" w:rsidRDefault="00A41A66" w:rsidP="00A41A66">
      <w:pPr>
        <w:ind w:left="705" w:hanging="705"/>
        <w:jc w:val="both"/>
        <w:rPr>
          <w:rFonts w:cs="Arial"/>
          <w:bCs/>
        </w:rPr>
      </w:pPr>
    </w:p>
    <w:p w14:paraId="5F1F9E2E" w14:textId="77777777" w:rsidR="00E611B1" w:rsidRDefault="00E611B1" w:rsidP="00E611B1">
      <w:pPr>
        <w:ind w:left="705" w:hanging="705"/>
        <w:jc w:val="both"/>
        <w:rPr>
          <w:rFonts w:cs="Arial"/>
          <w:bCs/>
        </w:rPr>
      </w:pPr>
    </w:p>
    <w:p w14:paraId="5B15FEAE" w14:textId="77777777" w:rsidR="00D01311" w:rsidRDefault="00D01311" w:rsidP="00D01311">
      <w:pPr>
        <w:ind w:left="705" w:hanging="705"/>
        <w:jc w:val="both"/>
        <w:rPr>
          <w:rFonts w:cs="Arial"/>
          <w:bCs/>
        </w:rPr>
      </w:pPr>
    </w:p>
    <w:p w14:paraId="3B6E3648" w14:textId="77777777" w:rsidR="00946EA0" w:rsidRPr="000B0852" w:rsidRDefault="00946EA0" w:rsidP="00946EA0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181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IX.11</w:t>
      </w:r>
      <w:r w:rsidRPr="000B0852">
        <w:rPr>
          <w:rFonts w:cs="Arial"/>
          <w:b/>
          <w:u w:val="single"/>
        </w:rPr>
        <w:t>.) JTKB számú határozat</w:t>
      </w:r>
    </w:p>
    <w:p w14:paraId="0E254153" w14:textId="77777777" w:rsidR="00946EA0" w:rsidRDefault="00946EA0" w:rsidP="00946EA0">
      <w:pPr>
        <w:jc w:val="both"/>
        <w:rPr>
          <w:rFonts w:cs="Arial"/>
        </w:rPr>
      </w:pPr>
    </w:p>
    <w:p w14:paraId="4647C679" w14:textId="77777777" w:rsidR="00946EA0" w:rsidRPr="000B0852" w:rsidRDefault="00946EA0" w:rsidP="00946EA0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7930AE">
        <w:rPr>
          <w:i/>
          <w:color w:val="auto"/>
          <w:lang w:eastAsia="zh-CN"/>
        </w:rPr>
        <w:t>Javaslat óvodai és bölcsődei feladat-ellátási megállapodásokkal kapcsolatos döntések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Gencsapáti, Torony, Sé, Nárai és Vép települések önkormányzatával megkötendő feladatellátási megállapodások jóváhagyásáról szóló II.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4A95E813" w14:textId="77777777" w:rsidR="00946EA0" w:rsidRPr="000B0852" w:rsidRDefault="00946EA0" w:rsidP="00946EA0">
      <w:pPr>
        <w:jc w:val="both"/>
        <w:rPr>
          <w:rFonts w:cs="Arial"/>
        </w:rPr>
      </w:pPr>
    </w:p>
    <w:p w14:paraId="73F4EBC1" w14:textId="77777777" w:rsidR="00946EA0" w:rsidRPr="000B0852" w:rsidRDefault="00946EA0" w:rsidP="00946EA0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16053690" w14:textId="77777777" w:rsidR="00946EA0" w:rsidRPr="000B0852" w:rsidRDefault="00946EA0" w:rsidP="00946EA0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610AF812" w14:textId="77777777" w:rsidR="00946EA0" w:rsidRPr="000B0852" w:rsidRDefault="00946EA0" w:rsidP="00946EA0">
      <w:pPr>
        <w:ind w:left="1414" w:firstLine="4"/>
        <w:jc w:val="both"/>
        <w:rPr>
          <w:rFonts w:cs="Arial"/>
          <w:bCs/>
        </w:rPr>
      </w:pPr>
      <w:r w:rsidRPr="007F169C">
        <w:rPr>
          <w:rFonts w:cs="Arial"/>
          <w:bCs/>
        </w:rPr>
        <w:t>Dr. Bencsics Enikő, az Egészségügyi és Közszolgálati Osztály vezetője</w:t>
      </w:r>
      <w:r w:rsidRPr="000B0852">
        <w:rPr>
          <w:rFonts w:cs="Arial"/>
          <w:bCs/>
        </w:rPr>
        <w:t>)</w:t>
      </w:r>
    </w:p>
    <w:p w14:paraId="7CDBA87F" w14:textId="77777777" w:rsidR="00946EA0" w:rsidRPr="000B0852" w:rsidRDefault="00946EA0" w:rsidP="00946EA0">
      <w:pPr>
        <w:jc w:val="both"/>
        <w:rPr>
          <w:rFonts w:cs="Arial"/>
        </w:rPr>
      </w:pPr>
    </w:p>
    <w:p w14:paraId="11DC07CD" w14:textId="77777777" w:rsidR="00946EA0" w:rsidRPr="000B0852" w:rsidRDefault="00946EA0" w:rsidP="00946EA0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szeptember 13</w:t>
      </w:r>
      <w:r w:rsidRPr="000B0852">
        <w:t>.</w:t>
      </w:r>
    </w:p>
    <w:p w14:paraId="4123FA18" w14:textId="77777777" w:rsidR="00946EA0" w:rsidRDefault="00946EA0" w:rsidP="00946EA0">
      <w:pPr>
        <w:ind w:left="705" w:hanging="705"/>
        <w:jc w:val="both"/>
        <w:rPr>
          <w:rFonts w:cs="Arial"/>
          <w:bCs/>
        </w:rPr>
      </w:pPr>
    </w:p>
    <w:p w14:paraId="3CEA6EBA" w14:textId="77777777" w:rsidR="003D1D15" w:rsidRDefault="003D1D15" w:rsidP="00787FEB">
      <w:pPr>
        <w:rPr>
          <w:rFonts w:cs="Arial"/>
        </w:rPr>
      </w:pPr>
      <w:bookmarkStart w:id="0" w:name="_GoBack"/>
      <w:bookmarkEnd w:id="0"/>
    </w:p>
    <w:p w14:paraId="2C6C94EC" w14:textId="77777777" w:rsidR="0010378D" w:rsidRDefault="0010378D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5E78B236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C50A31">
        <w:rPr>
          <w:rFonts w:cs="Arial"/>
        </w:rPr>
        <w:t>szeptember 13.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FCA0A77" w14:textId="77777777" w:rsidR="003D1D15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1500636E" w14:textId="77777777" w:rsidR="00787FEB" w:rsidRDefault="00787FEB" w:rsidP="00787FEB">
      <w:pPr>
        <w:jc w:val="both"/>
        <w:rPr>
          <w:rFonts w:cs="Arial"/>
        </w:rPr>
      </w:pPr>
    </w:p>
    <w:p w14:paraId="4AF33187" w14:textId="77777777" w:rsidR="00787FEB" w:rsidRPr="00233616" w:rsidRDefault="00787FEB" w:rsidP="00787FEB">
      <w:pPr>
        <w:jc w:val="both"/>
        <w:rPr>
          <w:rFonts w:cs="Arial"/>
        </w:rPr>
      </w:pP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1EF8D60E" wp14:editId="6C07D4D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DFAA5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A41A66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946EA0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633FE"/>
    <w:rsid w:val="00074E76"/>
    <w:rsid w:val="000E590C"/>
    <w:rsid w:val="0010378D"/>
    <w:rsid w:val="00136D65"/>
    <w:rsid w:val="00166EA8"/>
    <w:rsid w:val="00170BEF"/>
    <w:rsid w:val="00190C1F"/>
    <w:rsid w:val="001B2DD5"/>
    <w:rsid w:val="001E660E"/>
    <w:rsid w:val="001F641E"/>
    <w:rsid w:val="0021421B"/>
    <w:rsid w:val="00225FB4"/>
    <w:rsid w:val="00242863"/>
    <w:rsid w:val="0026276A"/>
    <w:rsid w:val="00262E98"/>
    <w:rsid w:val="00292F05"/>
    <w:rsid w:val="00294A40"/>
    <w:rsid w:val="002A066C"/>
    <w:rsid w:val="002B2831"/>
    <w:rsid w:val="002C0ED9"/>
    <w:rsid w:val="002E2C2B"/>
    <w:rsid w:val="002E53A7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19D"/>
    <w:rsid w:val="005207CF"/>
    <w:rsid w:val="005457B7"/>
    <w:rsid w:val="00556821"/>
    <w:rsid w:val="0058462C"/>
    <w:rsid w:val="005971AD"/>
    <w:rsid w:val="005A6FBC"/>
    <w:rsid w:val="005B5896"/>
    <w:rsid w:val="005F79E1"/>
    <w:rsid w:val="0060346D"/>
    <w:rsid w:val="006540F3"/>
    <w:rsid w:val="006A1706"/>
    <w:rsid w:val="006C2684"/>
    <w:rsid w:val="00787FEB"/>
    <w:rsid w:val="007B5830"/>
    <w:rsid w:val="007C14AF"/>
    <w:rsid w:val="007C4D00"/>
    <w:rsid w:val="007C7445"/>
    <w:rsid w:val="007D0580"/>
    <w:rsid w:val="007E0570"/>
    <w:rsid w:val="007E08D6"/>
    <w:rsid w:val="007E73E2"/>
    <w:rsid w:val="008238B4"/>
    <w:rsid w:val="00826BD3"/>
    <w:rsid w:val="00826F63"/>
    <w:rsid w:val="0083272B"/>
    <w:rsid w:val="0083289F"/>
    <w:rsid w:val="00856C9B"/>
    <w:rsid w:val="00862376"/>
    <w:rsid w:val="00863B9F"/>
    <w:rsid w:val="00865956"/>
    <w:rsid w:val="00885B86"/>
    <w:rsid w:val="008B4699"/>
    <w:rsid w:val="008D6B6A"/>
    <w:rsid w:val="008F6F56"/>
    <w:rsid w:val="009163BD"/>
    <w:rsid w:val="009435C9"/>
    <w:rsid w:val="00946EA0"/>
    <w:rsid w:val="009C57A8"/>
    <w:rsid w:val="00A213FC"/>
    <w:rsid w:val="00A41A66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57F3"/>
    <w:rsid w:val="00BA1567"/>
    <w:rsid w:val="00BB7334"/>
    <w:rsid w:val="00BC5E15"/>
    <w:rsid w:val="00C50A31"/>
    <w:rsid w:val="00D01311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152D0"/>
    <w:rsid w:val="00E57C90"/>
    <w:rsid w:val="00E611B1"/>
    <w:rsid w:val="00E71DE8"/>
    <w:rsid w:val="00E7517E"/>
    <w:rsid w:val="00E94027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0651F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52FA"/>
    <w:rsid w:val="00FD6278"/>
    <w:rsid w:val="00FD6FBD"/>
    <w:rsid w:val="00FE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D03BF5E-4D89-4A27-867B-CF91D7797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111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2018-09-13T08:45:00Z</cp:lastPrinted>
  <dcterms:created xsi:type="dcterms:W3CDTF">2018-09-13T08:45:00Z</dcterms:created>
  <dcterms:modified xsi:type="dcterms:W3CDTF">2018-09-13T08:45:00Z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