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026B0302" w14:textId="77777777" w:rsidR="007C14AF" w:rsidRPr="000B0852" w:rsidRDefault="007C14AF" w:rsidP="007C14A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E5F1541" w14:textId="77777777" w:rsidR="007C14AF" w:rsidRDefault="007C14AF" w:rsidP="007C14AF">
      <w:pPr>
        <w:jc w:val="both"/>
        <w:rPr>
          <w:rFonts w:cs="Arial"/>
        </w:rPr>
      </w:pPr>
    </w:p>
    <w:p w14:paraId="00BF3AEE" w14:textId="77777777" w:rsidR="007C14AF" w:rsidRPr="009F6281" w:rsidRDefault="007C14AF" w:rsidP="007C14AF">
      <w:pPr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9F6281">
        <w:rPr>
          <w:rFonts w:cs="Arial"/>
        </w:rPr>
        <w:t xml:space="preserve"> Jogi és Társadalmi Kapcsolatok Bizottsága a </w:t>
      </w:r>
      <w:r w:rsidRPr="009F6281">
        <w:rPr>
          <w:rFonts w:cs="Arial"/>
          <w:i/>
        </w:rPr>
        <w:t>„</w:t>
      </w:r>
      <w:r w:rsidRPr="009F6281">
        <w:rPr>
          <w:rFonts w:cs="Arial"/>
          <w:bCs/>
          <w:i/>
        </w:rPr>
        <w:t>Javaslat az előadó-művészeti szervezetek záró beszámolójának elfogadására”</w:t>
      </w:r>
      <w:r w:rsidRPr="009F6281">
        <w:rPr>
          <w:rFonts w:cs="Arial"/>
          <w:bCs/>
        </w:rPr>
        <w:t xml:space="preserve"> c</w:t>
      </w:r>
      <w:r>
        <w:rPr>
          <w:rFonts w:cs="Arial"/>
          <w:bCs/>
        </w:rPr>
        <w:t>ímű</w:t>
      </w:r>
      <w:r w:rsidRPr="009F6281">
        <w:rPr>
          <w:rFonts w:cs="Arial"/>
          <w:bCs/>
        </w:rPr>
        <w:t xml:space="preserve"> előterjesztést megtárgyalta, és a Weöres Sándor Színház Nonprofit Kft. záró beszámolóját elfogadja.</w:t>
      </w:r>
    </w:p>
    <w:p w14:paraId="43447E8C" w14:textId="77777777" w:rsidR="007C14AF" w:rsidRPr="009F6281" w:rsidRDefault="007C14AF" w:rsidP="007C14AF">
      <w:pPr>
        <w:jc w:val="both"/>
        <w:rPr>
          <w:rFonts w:cs="Arial"/>
          <w:b/>
          <w:bCs/>
          <w:u w:val="single"/>
        </w:rPr>
      </w:pPr>
    </w:p>
    <w:p w14:paraId="35B7A2A5" w14:textId="77777777" w:rsidR="007C14AF" w:rsidRPr="009F6281" w:rsidRDefault="007C14AF" w:rsidP="007C14AF">
      <w:pPr>
        <w:jc w:val="both"/>
        <w:rPr>
          <w:rFonts w:cs="Arial"/>
          <w:bCs/>
        </w:rPr>
      </w:pPr>
      <w:r w:rsidRPr="009F6281">
        <w:rPr>
          <w:rFonts w:cs="Arial"/>
          <w:b/>
          <w:bCs/>
          <w:u w:val="single"/>
        </w:rPr>
        <w:t>Felelős: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Dr. Takátsné Dr. Tenki Mária, a Bizottság elnöke</w:t>
      </w:r>
    </w:p>
    <w:p w14:paraId="60E75474" w14:textId="77777777" w:rsidR="007C14AF" w:rsidRPr="000B0852" w:rsidRDefault="007C14AF" w:rsidP="007C14AF">
      <w:pPr>
        <w:ind w:left="708" w:firstLine="708"/>
        <w:jc w:val="both"/>
        <w:rPr>
          <w:rFonts w:cs="Arial"/>
          <w:bCs/>
        </w:rPr>
      </w:pPr>
      <w:r w:rsidRPr="009F6281">
        <w:rPr>
          <w:rFonts w:cs="Arial"/>
          <w:bCs/>
        </w:rPr>
        <w:t>(</w:t>
      </w:r>
      <w:r w:rsidRPr="000B0852">
        <w:rPr>
          <w:rFonts w:cs="Arial"/>
          <w:bCs/>
        </w:rPr>
        <w:t>A végrehajtásért felelős:</w:t>
      </w:r>
    </w:p>
    <w:p w14:paraId="259FCF0B" w14:textId="77777777" w:rsidR="007C14AF" w:rsidRPr="009F6281" w:rsidRDefault="007C14AF" w:rsidP="007C14AF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Dr. Bencsics Enikő, az Egészségügyi és Közszolgálati Osztály vezetője,</w:t>
      </w:r>
    </w:p>
    <w:p w14:paraId="7ED697DC" w14:textId="77777777" w:rsidR="007C14AF" w:rsidRPr="009F6281" w:rsidRDefault="007C14AF" w:rsidP="007C14AF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9F6281">
        <w:rPr>
          <w:rFonts w:cs="Arial"/>
          <w:bCs/>
        </w:rPr>
        <w:t>Mester Ágnes, az Egészségügyi, Kulturális és Koordinációs Iroda vezetője,</w:t>
      </w:r>
    </w:p>
    <w:p w14:paraId="098CBBFA" w14:textId="77777777" w:rsidR="007C14AF" w:rsidRPr="009F6281" w:rsidRDefault="007C14AF" w:rsidP="007C14AF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9F6281">
        <w:rPr>
          <w:rFonts w:cs="Arial"/>
          <w:bCs/>
        </w:rPr>
        <w:t>Jordán Tamás, a Weöres Sándor Színház Nonprofit Kft. ügyvezető igazgatója)</w:t>
      </w:r>
    </w:p>
    <w:p w14:paraId="77140C68" w14:textId="77777777" w:rsidR="007C14AF" w:rsidRPr="009F6281" w:rsidRDefault="007C14AF" w:rsidP="007C14AF">
      <w:pPr>
        <w:jc w:val="both"/>
        <w:rPr>
          <w:rFonts w:cs="Arial"/>
          <w:b/>
          <w:bCs/>
        </w:rPr>
      </w:pPr>
    </w:p>
    <w:p w14:paraId="572CE086" w14:textId="77777777" w:rsidR="007C14AF" w:rsidRPr="009F6281" w:rsidRDefault="007C14AF" w:rsidP="007C14AF">
      <w:pPr>
        <w:jc w:val="both"/>
        <w:rPr>
          <w:rFonts w:cs="Arial"/>
          <w:b/>
          <w:bCs/>
        </w:rPr>
      </w:pPr>
      <w:r w:rsidRPr="009F6281">
        <w:rPr>
          <w:rFonts w:cs="Arial"/>
          <w:b/>
          <w:bCs/>
          <w:u w:val="single"/>
        </w:rPr>
        <w:t>Határidő:</w:t>
      </w:r>
      <w:r w:rsidRPr="009F6281">
        <w:rPr>
          <w:rFonts w:cs="Arial"/>
          <w:b/>
          <w:bCs/>
        </w:rPr>
        <w:tab/>
      </w:r>
      <w:r w:rsidRPr="009F6281">
        <w:rPr>
          <w:rFonts w:cs="Arial"/>
          <w:bCs/>
        </w:rPr>
        <w:t>azonnal</w:t>
      </w:r>
    </w:p>
    <w:p w14:paraId="1516B135" w14:textId="77777777" w:rsidR="00F0651F" w:rsidRDefault="00F0651F" w:rsidP="00F0651F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B7E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C14A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8DF5C6A-AF76-4045-9DCB-3E5C5F94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2018-09-13T08:37:00Z</cp:lastPrinted>
  <dcterms:created xsi:type="dcterms:W3CDTF">2018-09-13T08:38:00Z</dcterms:created>
  <dcterms:modified xsi:type="dcterms:W3CDTF">2018-09-13T08:38:00Z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