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4869F842" w14:textId="77777777" w:rsidR="00F0651F" w:rsidRPr="000B0852" w:rsidRDefault="00F0651F" w:rsidP="00F0651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2465CDE0" w14:textId="77777777" w:rsidR="00F0651F" w:rsidRDefault="00F0651F" w:rsidP="00F0651F">
      <w:pPr>
        <w:jc w:val="both"/>
        <w:rPr>
          <w:rFonts w:cs="Arial"/>
        </w:rPr>
      </w:pPr>
    </w:p>
    <w:p w14:paraId="7097D24E" w14:textId="77777777" w:rsidR="00F0651F" w:rsidRPr="000B0852" w:rsidRDefault="00F0651F" w:rsidP="00F0651F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8137FF">
        <w:rPr>
          <w:i/>
          <w:color w:val="auto"/>
          <w:lang w:eastAsia="zh-CN"/>
        </w:rPr>
        <w:t>Javaslat intézmények alapító okiratainak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Pálos Károly Szociális Szolgáltató Központ és Gyermekjóléti Szolgálat alapító okirat módosításáról szóló 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0B6BE291" w14:textId="77777777" w:rsidR="00F0651F" w:rsidRPr="000B0852" w:rsidRDefault="00F0651F" w:rsidP="00F0651F">
      <w:pPr>
        <w:jc w:val="both"/>
        <w:rPr>
          <w:rFonts w:cs="Arial"/>
        </w:rPr>
      </w:pPr>
    </w:p>
    <w:p w14:paraId="44DF7B44" w14:textId="77777777" w:rsidR="00F0651F" w:rsidRPr="000B0852" w:rsidRDefault="00F0651F" w:rsidP="00F0651F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C88A815" w14:textId="77777777" w:rsidR="00F0651F" w:rsidRPr="000B0852" w:rsidRDefault="00F0651F" w:rsidP="00F0651F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1A5194D" w14:textId="77777777" w:rsidR="00F0651F" w:rsidRPr="000B0852" w:rsidRDefault="00F0651F" w:rsidP="00F0651F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25C8797D" w14:textId="77777777" w:rsidR="00F0651F" w:rsidRPr="000B0852" w:rsidRDefault="00F0651F" w:rsidP="00F0651F">
      <w:pPr>
        <w:jc w:val="both"/>
        <w:rPr>
          <w:rFonts w:cs="Arial"/>
        </w:rPr>
      </w:pPr>
    </w:p>
    <w:p w14:paraId="16E97413" w14:textId="77777777" w:rsidR="00F0651F" w:rsidRPr="000B0852" w:rsidRDefault="00F0651F" w:rsidP="00F0651F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1516B135" w14:textId="77777777" w:rsidR="00F0651F" w:rsidRDefault="00F0651F" w:rsidP="00F0651F">
      <w:pPr>
        <w:ind w:left="705" w:hanging="705"/>
        <w:jc w:val="both"/>
        <w:rPr>
          <w:rFonts w:cs="Arial"/>
          <w:bCs/>
        </w:rPr>
      </w:pP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2C6C94EC" w14:textId="77777777" w:rsidR="0010378D" w:rsidRDefault="0010378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ED2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0651F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6D65"/>
    <w:rsid w:val="00166EA8"/>
    <w:rsid w:val="00170BEF"/>
    <w:rsid w:val="00190C1F"/>
    <w:rsid w:val="001B2DD5"/>
    <w:rsid w:val="001E660E"/>
    <w:rsid w:val="001F641E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57C90"/>
    <w:rsid w:val="00E611B1"/>
    <w:rsid w:val="00E71DE8"/>
    <w:rsid w:val="00E7517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889E3C-1704-4162-8DFA-8938AF9B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2018-09-13T08:37:00Z</cp:lastPrinted>
  <dcterms:created xsi:type="dcterms:W3CDTF">2018-09-13T08:37:00Z</dcterms:created>
  <dcterms:modified xsi:type="dcterms:W3CDTF">2018-09-13T08:37:00Z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