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08CE01E5" w14:textId="77777777" w:rsidR="0010378D" w:rsidRPr="000B0852" w:rsidRDefault="0010378D" w:rsidP="0010378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622B511B" w14:textId="77777777" w:rsidR="0010378D" w:rsidRDefault="0010378D" w:rsidP="0010378D">
      <w:pPr>
        <w:jc w:val="both"/>
        <w:rPr>
          <w:rFonts w:cs="Arial"/>
        </w:rPr>
      </w:pPr>
    </w:p>
    <w:p w14:paraId="32D36B60" w14:textId="77777777" w:rsidR="0010378D" w:rsidRPr="000B0852" w:rsidRDefault="0010378D" w:rsidP="0010378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8137FF">
        <w:rPr>
          <w:i/>
          <w:color w:val="auto"/>
          <w:lang w:eastAsia="zh-CN"/>
        </w:rPr>
        <w:t>Javaslat intézmények alapító okiratainak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AGORA Szombathelyi Kulturális Központ alapító okirat módosításáról 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3CB114C" w14:textId="77777777" w:rsidR="0010378D" w:rsidRPr="000B0852" w:rsidRDefault="0010378D" w:rsidP="0010378D">
      <w:pPr>
        <w:jc w:val="both"/>
        <w:rPr>
          <w:rFonts w:cs="Arial"/>
        </w:rPr>
      </w:pPr>
    </w:p>
    <w:p w14:paraId="50637F21" w14:textId="77777777" w:rsidR="0010378D" w:rsidRPr="000B0852" w:rsidRDefault="0010378D" w:rsidP="0010378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410EBD5" w14:textId="77777777" w:rsidR="0010378D" w:rsidRPr="000B0852" w:rsidRDefault="0010378D" w:rsidP="0010378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83411DC" w14:textId="77777777" w:rsidR="0010378D" w:rsidRPr="000B0852" w:rsidRDefault="0010378D" w:rsidP="0010378D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309E09B4" w14:textId="77777777" w:rsidR="0010378D" w:rsidRPr="000B0852" w:rsidRDefault="0010378D" w:rsidP="0010378D">
      <w:pPr>
        <w:jc w:val="both"/>
        <w:rPr>
          <w:rFonts w:cs="Arial"/>
        </w:rPr>
      </w:pPr>
    </w:p>
    <w:p w14:paraId="39E6FDA1" w14:textId="77777777" w:rsidR="0010378D" w:rsidRPr="000B0852" w:rsidRDefault="0010378D" w:rsidP="0010378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3CEA6EBA" w14:textId="77777777" w:rsidR="003D1D15" w:rsidRDefault="003D1D15" w:rsidP="00787FEB">
      <w:pPr>
        <w:rPr>
          <w:rFonts w:cs="Arial"/>
        </w:rPr>
      </w:pPr>
    </w:p>
    <w:p w14:paraId="2C6C94EC" w14:textId="77777777" w:rsidR="0010378D" w:rsidRDefault="0010378D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724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7517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737CAB5-1E42-481A-BDA7-7478FF54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2018-09-13T08:35:00Z</cp:lastPrinted>
  <dcterms:created xsi:type="dcterms:W3CDTF">2018-09-13T08:36:00Z</dcterms:created>
  <dcterms:modified xsi:type="dcterms:W3CDTF">2018-09-13T08:36:00Z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