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40CB0D37" w14:textId="77777777" w:rsidR="00E7517E" w:rsidRPr="000B0852" w:rsidRDefault="00E7517E" w:rsidP="00E7517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8C6C056" w14:textId="77777777" w:rsidR="00E7517E" w:rsidRDefault="00E7517E" w:rsidP="00E7517E">
      <w:pPr>
        <w:jc w:val="both"/>
        <w:rPr>
          <w:rFonts w:cs="Arial"/>
        </w:rPr>
      </w:pPr>
    </w:p>
    <w:p w14:paraId="0BCD766B" w14:textId="77777777" w:rsidR="00E7517E" w:rsidRPr="000B0852" w:rsidRDefault="00E7517E" w:rsidP="00E7517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>„Savaria Történelmi Karnevál” Közhasz</w:t>
      </w:r>
      <w:r>
        <w:rPr>
          <w:rFonts w:eastAsia="Calibri"/>
          <w:lang w:eastAsia="en-US"/>
        </w:rPr>
        <w:t xml:space="preserve">nú Közalapítvány Kuratóriuma új tagjának megválasztásáról szóló </w:t>
      </w:r>
      <w:r>
        <w:rPr>
          <w:color w:val="auto"/>
          <w:lang w:eastAsia="zh-CN"/>
        </w:rPr>
        <w:t xml:space="preserve">IX.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, </w:t>
      </w:r>
      <w:r w:rsidRPr="00155B5B">
        <w:rPr>
          <w:b/>
          <w:color w:val="auto"/>
          <w:lang w:eastAsia="zh-CN"/>
        </w:rPr>
        <w:t>azzal, hogy a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64448BCF" w14:textId="77777777" w:rsidR="00E7517E" w:rsidRPr="000B0852" w:rsidRDefault="00E7517E" w:rsidP="00E7517E">
      <w:pPr>
        <w:jc w:val="both"/>
        <w:rPr>
          <w:rFonts w:cs="Arial"/>
        </w:rPr>
      </w:pPr>
    </w:p>
    <w:p w14:paraId="34B47318" w14:textId="77777777" w:rsidR="00E7517E" w:rsidRPr="000B0852" w:rsidRDefault="00E7517E" w:rsidP="00E7517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9B032F8" w14:textId="77777777" w:rsidR="00E7517E" w:rsidRPr="000B0852" w:rsidRDefault="00E7517E" w:rsidP="00E7517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7A00000" w14:textId="77777777" w:rsidR="00E7517E" w:rsidRPr="000B0852" w:rsidRDefault="00E7517E" w:rsidP="00E7517E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602CEAC5" w14:textId="77777777" w:rsidR="00E7517E" w:rsidRPr="000B0852" w:rsidRDefault="00E7517E" w:rsidP="00E7517E">
      <w:pPr>
        <w:jc w:val="both"/>
        <w:rPr>
          <w:rFonts w:cs="Arial"/>
        </w:rPr>
      </w:pPr>
    </w:p>
    <w:p w14:paraId="3637818D" w14:textId="77777777" w:rsidR="00E7517E" w:rsidRPr="000B0852" w:rsidRDefault="00E7517E" w:rsidP="00E7517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DB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751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EB23C7-E258-4032-A3BE-80EB1A18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2018-09-13T08:35:00Z</cp:lastPrinted>
  <dcterms:created xsi:type="dcterms:W3CDTF">2018-09-13T08:36:00Z</dcterms:created>
  <dcterms:modified xsi:type="dcterms:W3CDTF">2018-09-13T08:36:00Z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