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6FA5E361" w14:textId="77777777" w:rsidR="00E57C90" w:rsidRPr="000B0852" w:rsidRDefault="00E57C90" w:rsidP="00E57C9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4A110529" w14:textId="77777777" w:rsidR="00E57C90" w:rsidRDefault="00E57C90" w:rsidP="00E57C90">
      <w:pPr>
        <w:jc w:val="both"/>
        <w:rPr>
          <w:rFonts w:cs="Arial"/>
        </w:rPr>
      </w:pPr>
    </w:p>
    <w:p w14:paraId="09FFD8BB" w14:textId="77777777" w:rsidR="00E57C90" w:rsidRPr="000B0852" w:rsidRDefault="00E57C90" w:rsidP="00E57C9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Szombathelyért Közalapítvánnyal kötött kölcsönszerződés módosításáról szóló VIII.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72A2173" w14:textId="77777777" w:rsidR="00E57C90" w:rsidRPr="000B0852" w:rsidRDefault="00E57C90" w:rsidP="00E57C90">
      <w:pPr>
        <w:jc w:val="both"/>
        <w:rPr>
          <w:rFonts w:cs="Arial"/>
        </w:rPr>
      </w:pPr>
    </w:p>
    <w:p w14:paraId="6652165C" w14:textId="77777777" w:rsidR="00E57C90" w:rsidRPr="000B0852" w:rsidRDefault="00E57C90" w:rsidP="00E57C9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630C29A" w14:textId="77777777" w:rsidR="00E57C90" w:rsidRPr="000B0852" w:rsidRDefault="00E57C90" w:rsidP="00E57C9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7A67F76" w14:textId="77777777" w:rsidR="00E57C90" w:rsidRPr="000B0852" w:rsidRDefault="00E57C90" w:rsidP="00E57C90">
      <w:pPr>
        <w:ind w:left="1414" w:firstLine="4"/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>Nagyné D</w:t>
      </w:r>
      <w:r w:rsidRPr="007F169C">
        <w:rPr>
          <w:rFonts w:eastAsia="Calibri" w:cs="Arial"/>
          <w:lang w:eastAsia="en-US"/>
        </w:rPr>
        <w:t>r. Gats Andrea, a Jogi, Képviselői és Hatósági Osztály vezetője</w:t>
      </w:r>
      <w:r w:rsidRPr="000B0852">
        <w:rPr>
          <w:rFonts w:cs="Arial"/>
          <w:bCs/>
        </w:rPr>
        <w:t>)</w:t>
      </w:r>
    </w:p>
    <w:p w14:paraId="5974B2E6" w14:textId="77777777" w:rsidR="00E57C90" w:rsidRPr="000B0852" w:rsidRDefault="00E57C90" w:rsidP="00E57C90">
      <w:pPr>
        <w:jc w:val="both"/>
        <w:rPr>
          <w:rFonts w:cs="Arial"/>
        </w:rPr>
      </w:pPr>
    </w:p>
    <w:p w14:paraId="6D000402" w14:textId="77777777" w:rsidR="00E57C90" w:rsidRPr="000B0852" w:rsidRDefault="00E57C90" w:rsidP="00E57C9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34A6B47E" w14:textId="77777777" w:rsidR="00E57C90" w:rsidRDefault="00E57C90" w:rsidP="00E57C90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76E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57C9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0901A1-D221-4E35-9F8A-C666EA4C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2018-09-13T08:35:00Z</cp:lastPrinted>
  <dcterms:created xsi:type="dcterms:W3CDTF">2018-09-13T08:35:00Z</dcterms:created>
  <dcterms:modified xsi:type="dcterms:W3CDTF">2018-09-13T08:35:00Z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