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1EF676F5" w14:textId="77777777" w:rsidR="000633FE" w:rsidRPr="000B0852" w:rsidRDefault="000633FE" w:rsidP="000633F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703E5690" w14:textId="77777777" w:rsidR="000633FE" w:rsidRDefault="000633FE" w:rsidP="000633FE">
      <w:pPr>
        <w:jc w:val="both"/>
        <w:rPr>
          <w:rFonts w:cs="Arial"/>
        </w:rPr>
      </w:pPr>
    </w:p>
    <w:p w14:paraId="228BD00B" w14:textId="77777777" w:rsidR="000633FE" w:rsidRPr="000B0852" w:rsidRDefault="000633FE" w:rsidP="000633F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</w:t>
      </w:r>
      <w:r w:rsidRPr="007F169C">
        <w:rPr>
          <w:rFonts w:eastAsia="Calibri"/>
          <w:lang w:eastAsia="en-US"/>
        </w:rPr>
        <w:t xml:space="preserve">a „Savaria Történelmi Karnevál” Közhasznú Közalapítvány </w:t>
      </w:r>
      <w:r>
        <w:rPr>
          <w:rFonts w:eastAsia="Calibri"/>
          <w:lang w:eastAsia="en-US"/>
        </w:rPr>
        <w:t>felügyelő bizottsága</w:t>
      </w:r>
      <w:r w:rsidRPr="007F169C">
        <w:rPr>
          <w:rFonts w:eastAsia="Calibri"/>
          <w:lang w:eastAsia="en-US"/>
        </w:rPr>
        <w:t xml:space="preserve"> </w:t>
      </w:r>
      <w:r>
        <w:rPr>
          <w:color w:val="auto"/>
          <w:lang w:eastAsia="zh-CN"/>
        </w:rPr>
        <w:t xml:space="preserve">2017. évi működéséről szóló beszámoló tudomásul vételére vonatkozó VII.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8B9080A" w14:textId="77777777" w:rsidR="000633FE" w:rsidRPr="000B0852" w:rsidRDefault="000633FE" w:rsidP="000633FE">
      <w:pPr>
        <w:jc w:val="both"/>
        <w:rPr>
          <w:rFonts w:cs="Arial"/>
        </w:rPr>
      </w:pPr>
    </w:p>
    <w:p w14:paraId="1D7663DE" w14:textId="77777777" w:rsidR="000633FE" w:rsidRPr="000B0852" w:rsidRDefault="000633FE" w:rsidP="000633F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1E1F544" w14:textId="77777777" w:rsidR="000633FE" w:rsidRPr="000B0852" w:rsidRDefault="000633FE" w:rsidP="000633F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48B25B1" w14:textId="77777777" w:rsidR="000633FE" w:rsidRPr="000B0852" w:rsidRDefault="000633FE" w:rsidP="000633FE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5931D808" w14:textId="77777777" w:rsidR="000633FE" w:rsidRPr="000B0852" w:rsidRDefault="000633FE" w:rsidP="000633FE">
      <w:pPr>
        <w:jc w:val="both"/>
        <w:rPr>
          <w:rFonts w:cs="Arial"/>
        </w:rPr>
      </w:pPr>
    </w:p>
    <w:p w14:paraId="683997DA" w14:textId="77777777" w:rsidR="000633FE" w:rsidRPr="000B0852" w:rsidRDefault="000633FE" w:rsidP="000633F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5F70C04E" w14:textId="77777777" w:rsidR="00A213FC" w:rsidRDefault="00A213FC" w:rsidP="00A213FC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C95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633F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11B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C99C45B-4BDC-4014-A4FD-30E9E13C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2018-09-13T08:34:00Z</cp:lastPrinted>
  <dcterms:created xsi:type="dcterms:W3CDTF">2018-09-13T08:35:00Z</dcterms:created>
  <dcterms:modified xsi:type="dcterms:W3CDTF">2018-09-13T08:35:00Z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