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67F48DBF" w14:textId="77777777" w:rsidR="00A213FC" w:rsidRPr="000B0852" w:rsidRDefault="00A213FC" w:rsidP="00A213F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2BEEBE11" w14:textId="77777777" w:rsidR="00A213FC" w:rsidRDefault="00A213FC" w:rsidP="00A213FC">
      <w:pPr>
        <w:jc w:val="both"/>
        <w:rPr>
          <w:rFonts w:cs="Arial"/>
        </w:rPr>
      </w:pPr>
    </w:p>
    <w:p w14:paraId="00FE5850" w14:textId="77777777" w:rsidR="00A213FC" w:rsidRPr="000B0852" w:rsidRDefault="00A213FC" w:rsidP="00A213F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„Savaria Történelmi Karnevál” Közhasznú Közalapítvány Kuratóriumának </w:t>
      </w:r>
      <w:r>
        <w:rPr>
          <w:color w:val="auto"/>
          <w:lang w:eastAsia="zh-CN"/>
        </w:rPr>
        <w:t xml:space="preserve">2017. évi működéséről szóló beszámoló tudomásul vételére vonatkozó VI.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88EA923" w14:textId="77777777" w:rsidR="00A213FC" w:rsidRPr="000B0852" w:rsidRDefault="00A213FC" w:rsidP="00A213FC">
      <w:pPr>
        <w:jc w:val="both"/>
        <w:rPr>
          <w:rFonts w:cs="Arial"/>
        </w:rPr>
      </w:pPr>
    </w:p>
    <w:p w14:paraId="53FB86C5" w14:textId="77777777" w:rsidR="00A213FC" w:rsidRPr="000B0852" w:rsidRDefault="00A213FC" w:rsidP="00A213F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36E1DD0" w14:textId="77777777" w:rsidR="00A213FC" w:rsidRPr="000B0852" w:rsidRDefault="00A213FC" w:rsidP="00A213F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27AA421" w14:textId="77777777" w:rsidR="00A213FC" w:rsidRPr="000B0852" w:rsidRDefault="00A213FC" w:rsidP="00A213FC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15F771AA" w14:textId="77777777" w:rsidR="00A213FC" w:rsidRPr="000B0852" w:rsidRDefault="00A213FC" w:rsidP="00A213FC">
      <w:pPr>
        <w:jc w:val="both"/>
        <w:rPr>
          <w:rFonts w:cs="Arial"/>
        </w:rPr>
      </w:pPr>
    </w:p>
    <w:p w14:paraId="50D03AE8" w14:textId="77777777" w:rsidR="00A213FC" w:rsidRPr="000B0852" w:rsidRDefault="00A213FC" w:rsidP="00A213F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5F70C04E" w14:textId="77777777" w:rsidR="00A213FC" w:rsidRDefault="00A213FC" w:rsidP="00A213FC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567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213F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11B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1E0637C-A906-46E5-9922-B519BF43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2018-09-13T08:34:00Z</cp:lastPrinted>
  <dcterms:created xsi:type="dcterms:W3CDTF">2018-09-13T08:34:00Z</dcterms:created>
  <dcterms:modified xsi:type="dcterms:W3CDTF">2018-09-13T08:34:00Z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