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1571AE41" w14:textId="77777777" w:rsidR="005A6FBC" w:rsidRPr="000B0852" w:rsidRDefault="005A6FBC" w:rsidP="005A6FB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536B6D3" w14:textId="77777777" w:rsidR="005A6FBC" w:rsidRDefault="005A6FBC" w:rsidP="005A6FBC">
      <w:pPr>
        <w:jc w:val="both"/>
        <w:rPr>
          <w:rFonts w:cs="Arial"/>
        </w:rPr>
      </w:pPr>
    </w:p>
    <w:p w14:paraId="5F1093DE" w14:textId="77777777" w:rsidR="005A6FBC" w:rsidRPr="000B0852" w:rsidRDefault="005A6FBC" w:rsidP="005A6FB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közművelődési megállapodás megkötésére a Vas Megyei Tudományos Ismeretterjesztő Egyesülettel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>
        <w:rPr>
          <w:b/>
          <w:color w:val="auto"/>
          <w:lang w:eastAsia="zh-CN"/>
        </w:rPr>
        <w:t>azzal a kiegészítéssel, hogy az Egyesület minden tárgyévet követő év február 28. napjáig legyen köteles beszámolni az illetékes bizottságnak</w:t>
      </w:r>
      <w:r w:rsidRPr="000B0852">
        <w:rPr>
          <w:color w:val="auto"/>
          <w:lang w:eastAsia="zh-CN"/>
        </w:rPr>
        <w:t>.</w:t>
      </w:r>
    </w:p>
    <w:p w14:paraId="1A0595F9" w14:textId="77777777" w:rsidR="005A6FBC" w:rsidRPr="000B0852" w:rsidRDefault="005A6FBC" w:rsidP="005A6FBC">
      <w:pPr>
        <w:jc w:val="both"/>
        <w:rPr>
          <w:rFonts w:cs="Arial"/>
        </w:rPr>
      </w:pPr>
    </w:p>
    <w:p w14:paraId="635741A1" w14:textId="77777777" w:rsidR="005A6FBC" w:rsidRPr="000B0852" w:rsidRDefault="005A6FBC" w:rsidP="005A6FB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57DA4F7" w14:textId="77777777" w:rsidR="005A6FBC" w:rsidRPr="000B0852" w:rsidRDefault="005A6FBC" w:rsidP="005A6FB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02E6BA6" w14:textId="77777777" w:rsidR="005A6FBC" w:rsidRPr="000B0852" w:rsidRDefault="005A6FBC" w:rsidP="005A6FBC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FE4A9ED" w14:textId="77777777" w:rsidR="005A6FBC" w:rsidRPr="000B0852" w:rsidRDefault="005A6FBC" w:rsidP="005A6FBC">
      <w:pPr>
        <w:jc w:val="both"/>
        <w:rPr>
          <w:rFonts w:cs="Arial"/>
        </w:rPr>
      </w:pPr>
    </w:p>
    <w:p w14:paraId="3257D525" w14:textId="77777777" w:rsidR="005A6FBC" w:rsidRPr="000B0852" w:rsidRDefault="005A6FBC" w:rsidP="005A6FB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E98C395" w14:textId="77777777" w:rsidR="005A6FBC" w:rsidRDefault="005A6FBC" w:rsidP="005A6FBC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8FF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A6FB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2F05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7E54077-4B53-4826-8284-0093F7C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2018-09-13T08:29:00Z</cp:lastPrinted>
  <dcterms:created xsi:type="dcterms:W3CDTF">2018-09-13T08:29:00Z</dcterms:created>
  <dcterms:modified xsi:type="dcterms:W3CDTF">2018-09-13T08:29:00Z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