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0808C31D" w14:textId="77777777" w:rsidR="00292F05" w:rsidRPr="000B0852" w:rsidRDefault="00292F05" w:rsidP="00292F0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161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5331E927" w14:textId="77777777" w:rsidR="00292F05" w:rsidRDefault="00292F05" w:rsidP="00292F05">
      <w:pPr>
        <w:jc w:val="both"/>
        <w:rPr>
          <w:rFonts w:cs="Arial"/>
        </w:rPr>
      </w:pPr>
    </w:p>
    <w:p w14:paraId="3CCA7128" w14:textId="77777777" w:rsidR="00292F05" w:rsidRPr="000B0852" w:rsidRDefault="00292F05" w:rsidP="00292F05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D0DC7">
        <w:rPr>
          <w:i/>
          <w:color w:val="auto"/>
          <w:lang w:eastAsia="zh-CN"/>
        </w:rPr>
        <w:t>Javaslat a Farkas Károly utcai tornacsarnok üzemeltetésével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D63EC44" w14:textId="77777777" w:rsidR="00292F05" w:rsidRPr="000B0852" w:rsidRDefault="00292F05" w:rsidP="00292F05">
      <w:pPr>
        <w:jc w:val="both"/>
        <w:rPr>
          <w:rFonts w:cs="Arial"/>
        </w:rPr>
      </w:pPr>
    </w:p>
    <w:p w14:paraId="3D6BB349" w14:textId="77777777" w:rsidR="00292F05" w:rsidRPr="000B0852" w:rsidRDefault="00292F05" w:rsidP="00292F05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67C9D567" w14:textId="77777777" w:rsidR="00292F05" w:rsidRPr="000B0852" w:rsidRDefault="00292F05" w:rsidP="00292F05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50CC11C" w14:textId="77777777" w:rsidR="00292F05" w:rsidRPr="000B0852" w:rsidRDefault="00292F05" w:rsidP="00292F05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15593035" w14:textId="77777777" w:rsidR="00292F05" w:rsidRPr="000B0852" w:rsidRDefault="00292F05" w:rsidP="00292F05">
      <w:pPr>
        <w:jc w:val="both"/>
        <w:rPr>
          <w:rFonts w:cs="Arial"/>
        </w:rPr>
      </w:pPr>
    </w:p>
    <w:p w14:paraId="199B1D59" w14:textId="77777777" w:rsidR="00292F05" w:rsidRPr="000B0852" w:rsidRDefault="00292F05" w:rsidP="00292F05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EC1ACBB" w14:textId="77777777" w:rsidR="00292F05" w:rsidRDefault="00292F05" w:rsidP="00292F05">
      <w:pPr>
        <w:ind w:left="705" w:hanging="705"/>
        <w:jc w:val="both"/>
        <w:rPr>
          <w:rFonts w:cs="Arial"/>
          <w:bCs/>
        </w:rPr>
      </w:pPr>
    </w:p>
    <w:p w14:paraId="44028BA7" w14:textId="77777777" w:rsidR="00FD6FBD" w:rsidRDefault="00FD6FBD" w:rsidP="00FD6FBD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ADC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92F05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2F05"/>
    <w:rsid w:val="00294A40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9D2A91-3F3B-4D89-8B44-6F4A7378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2018-09-13T08:28:00Z</cp:lastPrinted>
  <dcterms:created xsi:type="dcterms:W3CDTF">2018-09-13T08:29:00Z</dcterms:created>
  <dcterms:modified xsi:type="dcterms:W3CDTF">2018-09-13T08:29:00Z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