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6B1BD8E6" w14:textId="77777777" w:rsidR="00FD6FBD" w:rsidRPr="000B0852" w:rsidRDefault="00FD6FBD" w:rsidP="00FD6FB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265CDADB" w14:textId="77777777" w:rsidR="00FD6FBD" w:rsidRDefault="00FD6FBD" w:rsidP="00FD6FBD">
      <w:pPr>
        <w:jc w:val="both"/>
        <w:rPr>
          <w:rFonts w:cs="Arial"/>
        </w:rPr>
      </w:pPr>
    </w:p>
    <w:p w14:paraId="5344BB3B" w14:textId="77777777" w:rsidR="00FD6FBD" w:rsidRPr="000B0852" w:rsidRDefault="00FD6FBD" w:rsidP="00FD6FB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D0DC7">
        <w:rPr>
          <w:i/>
          <w:color w:val="auto"/>
          <w:lang w:eastAsia="zh-CN"/>
        </w:rPr>
        <w:t>Javaslat a Szombathelyi Sportközpont és Sportiskola Nonprofit Kft. sportiskolai szakágának sportági bővítésére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>
        <w:rPr>
          <w:color w:val="auto"/>
          <w:lang w:eastAsia="zh-CN"/>
        </w:rPr>
        <w:t xml:space="preserve"> </w:t>
      </w:r>
      <w:r>
        <w:rPr>
          <w:b/>
          <w:color w:val="auto"/>
          <w:lang w:eastAsia="zh-CN"/>
        </w:rPr>
        <w:t>azzal, hogy a határozati javaslat 5. pontjának a 2. mondata kerüljön törlésre</w:t>
      </w:r>
      <w:r w:rsidRPr="000B0852">
        <w:rPr>
          <w:color w:val="auto"/>
          <w:lang w:eastAsia="zh-CN"/>
        </w:rPr>
        <w:t>.</w:t>
      </w:r>
    </w:p>
    <w:p w14:paraId="0ECF9EB4" w14:textId="77777777" w:rsidR="00FD6FBD" w:rsidRPr="000B0852" w:rsidRDefault="00FD6FBD" w:rsidP="00FD6FBD">
      <w:pPr>
        <w:jc w:val="both"/>
        <w:rPr>
          <w:rFonts w:cs="Arial"/>
        </w:rPr>
      </w:pPr>
    </w:p>
    <w:p w14:paraId="4E0811D1" w14:textId="77777777" w:rsidR="00FD6FBD" w:rsidRPr="000B0852" w:rsidRDefault="00FD6FBD" w:rsidP="00FD6FB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6A06222" w14:textId="77777777" w:rsidR="00FD6FBD" w:rsidRPr="000B0852" w:rsidRDefault="00FD6FBD" w:rsidP="00FD6FB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1E178B5" w14:textId="77777777" w:rsidR="00FD6FBD" w:rsidRPr="000B0852" w:rsidRDefault="00FD6FBD" w:rsidP="00FD6FBD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71E0A718" w14:textId="77777777" w:rsidR="00FD6FBD" w:rsidRPr="000B0852" w:rsidRDefault="00FD6FBD" w:rsidP="00FD6FBD">
      <w:pPr>
        <w:jc w:val="both"/>
        <w:rPr>
          <w:rFonts w:cs="Arial"/>
        </w:rPr>
      </w:pPr>
    </w:p>
    <w:p w14:paraId="527740EC" w14:textId="77777777" w:rsidR="00FD6FBD" w:rsidRPr="000B0852" w:rsidRDefault="00FD6FBD" w:rsidP="00FD6FB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0DA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D6FB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7EB079-83CE-4C00-8870-8EDAF0D8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2018-09-13T08:27:00Z</cp:lastPrinted>
  <dcterms:created xsi:type="dcterms:W3CDTF">2018-09-13T08:28:00Z</dcterms:created>
  <dcterms:modified xsi:type="dcterms:W3CDTF">2018-09-13T08:28:00Z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