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2EF4D9CE" w14:textId="77777777" w:rsidR="00FE0931" w:rsidRPr="000B0852" w:rsidRDefault="00FE0931" w:rsidP="00FE093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158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02547374" w14:textId="77777777" w:rsidR="00FE0931" w:rsidRDefault="00FE0931" w:rsidP="00FE0931">
      <w:pPr>
        <w:jc w:val="both"/>
        <w:rPr>
          <w:rFonts w:cs="Arial"/>
        </w:rPr>
      </w:pPr>
    </w:p>
    <w:p w14:paraId="7CDDE4C8" w14:textId="77777777" w:rsidR="00FE0931" w:rsidRPr="000B0852" w:rsidRDefault="00FE0931" w:rsidP="00FE0931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7D0DC7">
        <w:rPr>
          <w:i/>
          <w:color w:val="auto"/>
          <w:lang w:eastAsia="zh-CN"/>
        </w:rPr>
        <w:t>Javaslat a Savaria Turizmus Nonprofit Kft., valamint a Savaria Megyei Hatókörű Városi Múzeum pályázati részvételre vonatkozó kérelmének elbírálására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679EBCF9" w14:textId="77777777" w:rsidR="00FE0931" w:rsidRPr="000B0852" w:rsidRDefault="00FE0931" w:rsidP="00FE0931">
      <w:pPr>
        <w:jc w:val="both"/>
        <w:rPr>
          <w:rFonts w:cs="Arial"/>
        </w:rPr>
      </w:pPr>
    </w:p>
    <w:p w14:paraId="4FC49803" w14:textId="77777777" w:rsidR="00FE0931" w:rsidRPr="000B0852" w:rsidRDefault="00FE0931" w:rsidP="00FE0931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4089916" w14:textId="77777777" w:rsidR="00FE0931" w:rsidRPr="000B0852" w:rsidRDefault="00FE0931" w:rsidP="00FE0931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18E5AD59" w14:textId="77777777" w:rsidR="00FE0931" w:rsidRPr="000B0852" w:rsidRDefault="00FE0931" w:rsidP="00FE0931">
      <w:pPr>
        <w:ind w:left="1414" w:firstLine="4"/>
        <w:jc w:val="both"/>
        <w:rPr>
          <w:rFonts w:cs="Arial"/>
          <w:bCs/>
        </w:rPr>
      </w:pPr>
      <w:r w:rsidRPr="007F169C">
        <w:rPr>
          <w:rFonts w:cs="Arial"/>
          <w:bCs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3E37E654" w14:textId="77777777" w:rsidR="00FE0931" w:rsidRPr="000B0852" w:rsidRDefault="00FE0931" w:rsidP="00FE0931">
      <w:pPr>
        <w:jc w:val="both"/>
        <w:rPr>
          <w:rFonts w:cs="Arial"/>
        </w:rPr>
      </w:pPr>
    </w:p>
    <w:p w14:paraId="018C0ACC" w14:textId="77777777" w:rsidR="00FE0931" w:rsidRPr="000B0852" w:rsidRDefault="00FE0931" w:rsidP="00FE0931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2859FB19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077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FE0931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2CE95F3-4721-4D49-8B49-9BD59813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2018-09-13T08:26:00Z</cp:lastPrinted>
  <dcterms:created xsi:type="dcterms:W3CDTF">2018-09-13T08:26:00Z</dcterms:created>
  <dcterms:modified xsi:type="dcterms:W3CDTF">2018-09-13T08:26:00Z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