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bookmarkEnd w:id="0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68DE50DC" w14:textId="77777777" w:rsidR="00A41A66" w:rsidRPr="000B0852" w:rsidRDefault="00A41A66" w:rsidP="00A41A6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33D106C7" w14:textId="77777777" w:rsidR="00A41A66" w:rsidRDefault="00A41A66" w:rsidP="00A41A66">
      <w:pPr>
        <w:jc w:val="both"/>
        <w:rPr>
          <w:rFonts w:cs="Arial"/>
        </w:rPr>
      </w:pPr>
    </w:p>
    <w:p w14:paraId="74FDC79F" w14:textId="77777777" w:rsidR="00A41A66" w:rsidRPr="000B0852" w:rsidRDefault="00A41A66" w:rsidP="00A41A6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26772">
        <w:rPr>
          <w:i/>
          <w:color w:val="auto"/>
          <w:lang w:eastAsia="zh-CN"/>
        </w:rPr>
        <w:t>Javaslat a Szent Márton kártyarendszerrel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6E01BF8" w14:textId="77777777" w:rsidR="00A41A66" w:rsidRPr="000B0852" w:rsidRDefault="00A41A66" w:rsidP="00A41A66">
      <w:pPr>
        <w:jc w:val="both"/>
        <w:rPr>
          <w:rFonts w:cs="Arial"/>
        </w:rPr>
      </w:pPr>
    </w:p>
    <w:p w14:paraId="1E9DC0A7" w14:textId="77777777" w:rsidR="00A41A66" w:rsidRPr="000B0852" w:rsidRDefault="00A41A66" w:rsidP="00A41A6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4F48C0E" w14:textId="77777777" w:rsidR="00A41A66" w:rsidRPr="000B0852" w:rsidRDefault="00A41A66" w:rsidP="00A41A6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4ADB034" w14:textId="77777777" w:rsidR="00A41A66" w:rsidRPr="000B0852" w:rsidRDefault="00A41A66" w:rsidP="00A41A66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64DA0CC" w14:textId="77777777" w:rsidR="00A41A66" w:rsidRPr="000B0852" w:rsidRDefault="00A41A66" w:rsidP="00A41A66">
      <w:pPr>
        <w:jc w:val="both"/>
        <w:rPr>
          <w:rFonts w:cs="Arial"/>
        </w:rPr>
      </w:pPr>
    </w:p>
    <w:p w14:paraId="0B1E66CA" w14:textId="77777777" w:rsidR="00A41A66" w:rsidRPr="000B0852" w:rsidRDefault="00A41A66" w:rsidP="00A41A6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2859FB19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6C5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B283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2831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586C1-452B-433E-B4A0-3081413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2018-09-13T06:36:00Z</cp:lastPrinted>
  <dcterms:created xsi:type="dcterms:W3CDTF">2018-09-13T08:24:00Z</dcterms:created>
  <dcterms:modified xsi:type="dcterms:W3CDTF">2018-09-13T08:24:00Z</dcterms:modified>
</cp:coreProperties>
</file>