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F35858">
        <w:rPr>
          <w:rFonts w:ascii="Arial" w:hAnsi="Arial" w:cs="Arial"/>
          <w:b/>
          <w:sz w:val="22"/>
          <w:szCs w:val="22"/>
        </w:rPr>
        <w:t>8. augusztus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23</w:t>
      </w:r>
      <w:r w:rsidRPr="00960B8F">
        <w:rPr>
          <w:rFonts w:ascii="Arial" w:hAnsi="Arial" w:cs="Arial"/>
          <w:b/>
          <w:sz w:val="22"/>
          <w:szCs w:val="22"/>
        </w:rPr>
        <w:t>-i ülésére</w:t>
      </w:r>
    </w:p>
    <w:p w:rsidR="0074605E" w:rsidRDefault="0074605E" w:rsidP="0074605E">
      <w:pPr>
        <w:rPr>
          <w:rFonts w:ascii="Arial" w:hAnsi="Arial" w:cs="Arial"/>
          <w:b/>
          <w:sz w:val="22"/>
          <w:szCs w:val="22"/>
        </w:rPr>
      </w:pPr>
    </w:p>
    <w:p w:rsidR="0074605E" w:rsidRPr="00E60614" w:rsidRDefault="0074605E" w:rsidP="0074605E">
      <w:pPr>
        <w:jc w:val="center"/>
        <w:rPr>
          <w:rFonts w:ascii="Arial" w:hAnsi="Arial" w:cs="Arial"/>
          <w:b/>
          <w:sz w:val="22"/>
          <w:szCs w:val="22"/>
        </w:rPr>
      </w:pPr>
      <w:r w:rsidRPr="00E60614">
        <w:rPr>
          <w:rFonts w:ascii="Arial" w:hAnsi="Arial" w:cs="Arial"/>
          <w:b/>
          <w:sz w:val="22"/>
          <w:szCs w:val="22"/>
        </w:rPr>
        <w:t>Javaslat a szombathely</w:t>
      </w:r>
      <w:r w:rsidR="006217C2">
        <w:rPr>
          <w:rFonts w:ascii="Arial" w:hAnsi="Arial" w:cs="Arial"/>
          <w:b/>
          <w:sz w:val="22"/>
          <w:szCs w:val="22"/>
        </w:rPr>
        <w:t>i</w:t>
      </w:r>
      <w:r w:rsidRPr="00E60614">
        <w:rPr>
          <w:rFonts w:ascii="Arial" w:hAnsi="Arial" w:cs="Arial"/>
          <w:b/>
          <w:sz w:val="22"/>
          <w:szCs w:val="22"/>
        </w:rPr>
        <w:t xml:space="preserve"> 1006/6, 1006/9 és 1006/10 hrsz. alatti ingatlano</w:t>
      </w:r>
      <w:r>
        <w:rPr>
          <w:rFonts w:ascii="Arial" w:hAnsi="Arial" w:cs="Arial"/>
          <w:b/>
          <w:sz w:val="22"/>
          <w:szCs w:val="22"/>
        </w:rPr>
        <w:t>ko</w:t>
      </w:r>
      <w:r w:rsidRPr="00E60614">
        <w:rPr>
          <w:rFonts w:ascii="Arial" w:hAnsi="Arial" w:cs="Arial"/>
          <w:b/>
          <w:sz w:val="22"/>
          <w:szCs w:val="22"/>
        </w:rPr>
        <w:t>n fennálló elővásárlási jog gyakorlásával kapcsolatos döntés meghozatalára</w:t>
      </w:r>
    </w:p>
    <w:p w:rsidR="0074605E" w:rsidRDefault="0074605E" w:rsidP="0074605E">
      <w:pPr>
        <w:jc w:val="both"/>
        <w:rPr>
          <w:rFonts w:ascii="Arial" w:hAnsi="Arial" w:cs="Arial"/>
          <w:bCs/>
        </w:rPr>
      </w:pP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A rendelet 62. § (8) bekezdése kimondja, hogy „az egyes ingatlanok esetében az Önkormányzat nevében a polgármester egyedi hatósági határozattal rendeli el az Étv. </w:t>
      </w:r>
      <w:r w:rsidRPr="007036BD">
        <w:rPr>
          <w:szCs w:val="22"/>
        </w:rPr>
        <w:br/>
        <w:t xml:space="preserve">17. §-ában az önkormányzat számára sajátos jogintézményként biztosított, az Étv. </w:t>
      </w:r>
      <w:r w:rsidRPr="007036BD">
        <w:rPr>
          <w:szCs w:val="22"/>
        </w:rPr>
        <w:br/>
        <w:t xml:space="preserve">25. §-ában részletezett elővásárlási jog bejegyzését.” </w:t>
      </w: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>A határozatok alapján számos in</w:t>
      </w:r>
      <w:r>
        <w:rPr>
          <w:szCs w:val="22"/>
        </w:rPr>
        <w:t>gatlanra bejegyzésre került az Ö</w:t>
      </w:r>
      <w:r w:rsidRPr="007036BD">
        <w:rPr>
          <w:szCs w:val="22"/>
        </w:rPr>
        <w:t>nkormányzat elővásárlási joga, ugyanis az épített környezet alakításáról és védelméről szóló 1997. évi LXXVIII. törvény (Étv.)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</w:p>
    <w:p w:rsidR="0074605E" w:rsidRPr="00E60614" w:rsidRDefault="0074605E" w:rsidP="0074605E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A rendezési tervben az elővásárlási joggal érintett területek bejelölésre kerültek. Ezen ingatlanok közé tartozik a </w:t>
      </w:r>
      <w:r>
        <w:rPr>
          <w:szCs w:val="22"/>
        </w:rPr>
        <w:t>szombathelyi 1006/6 hrsz.-ú, kivett beépítetlen terület megnevezésű, 2406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>alapterületű, a szombathelyi 1006/9 hrsz.-ú, kivett közforgalom elől el nem zárt magánút megnevezésű, 1544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>alapterületű, illetve a szombathelyi 1006/10 hrsz.-ú kivett beépítetlen terület megnevezésű, 2259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alapterületű ingatlan.  </w:t>
      </w:r>
    </w:p>
    <w:p w:rsidR="0074605E" w:rsidRPr="007036BD" w:rsidRDefault="0074605E" w:rsidP="0074605E">
      <w:pPr>
        <w:pStyle w:val="Szvegtrzs"/>
        <w:tabs>
          <w:tab w:val="left" w:pos="6120"/>
        </w:tabs>
        <w:rPr>
          <w:szCs w:val="22"/>
        </w:rPr>
      </w:pPr>
    </w:p>
    <w:p w:rsidR="0074605E" w:rsidRDefault="0074605E" w:rsidP="00746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2018. augusztus 16-án Panda István, az ARBORÉTUM SPORTCENTRUM </w:t>
      </w:r>
      <w:r w:rsidRPr="007036BD">
        <w:rPr>
          <w:rFonts w:ascii="Arial" w:hAnsi="Arial" w:cs="Arial"/>
          <w:sz w:val="22"/>
          <w:szCs w:val="22"/>
        </w:rPr>
        <w:t>Kft.</w:t>
      </w:r>
      <w:r>
        <w:rPr>
          <w:rFonts w:ascii="Arial" w:hAnsi="Arial" w:cs="Arial"/>
          <w:sz w:val="22"/>
          <w:szCs w:val="22"/>
        </w:rPr>
        <w:t xml:space="preserve"> (Cg. 18-09-104096)</w:t>
      </w:r>
      <w:r w:rsidRPr="007036BD">
        <w:rPr>
          <w:rFonts w:ascii="Arial" w:hAnsi="Arial" w:cs="Arial"/>
          <w:sz w:val="22"/>
          <w:szCs w:val="22"/>
        </w:rPr>
        <w:t xml:space="preserve"> ügyvezetője </w:t>
      </w:r>
      <w:r>
        <w:rPr>
          <w:rFonts w:ascii="Arial" w:hAnsi="Arial" w:cs="Arial"/>
          <w:sz w:val="22"/>
          <w:szCs w:val="22"/>
        </w:rPr>
        <w:t xml:space="preserve">azzal fordult </w:t>
      </w:r>
      <w:r w:rsidRPr="007036BD">
        <w:rPr>
          <w:rFonts w:ascii="Arial" w:hAnsi="Arial" w:cs="Arial"/>
          <w:sz w:val="22"/>
          <w:szCs w:val="22"/>
        </w:rPr>
        <w:t xml:space="preserve">Önkormányzatunkhoz, </w:t>
      </w:r>
      <w:r>
        <w:rPr>
          <w:rFonts w:ascii="Arial" w:hAnsi="Arial" w:cs="Arial"/>
          <w:sz w:val="22"/>
          <w:szCs w:val="22"/>
        </w:rPr>
        <w:t xml:space="preserve">hogy a Kft. </w:t>
      </w:r>
      <w:r w:rsidRPr="007036BD">
        <w:rPr>
          <w:rFonts w:ascii="Arial" w:hAnsi="Arial" w:cs="Arial"/>
          <w:sz w:val="22"/>
          <w:szCs w:val="22"/>
        </w:rPr>
        <w:t>a tulajdonában álló fenti ingatlan</w:t>
      </w:r>
      <w:r>
        <w:rPr>
          <w:rFonts w:ascii="Arial" w:hAnsi="Arial" w:cs="Arial"/>
          <w:sz w:val="22"/>
          <w:szCs w:val="22"/>
        </w:rPr>
        <w:t xml:space="preserve">okból </w:t>
      </w:r>
      <w:r w:rsidR="00976E91">
        <w:rPr>
          <w:rFonts w:ascii="Arial" w:hAnsi="Arial" w:cs="Arial"/>
          <w:sz w:val="22"/>
          <w:szCs w:val="22"/>
        </w:rPr>
        <w:t xml:space="preserve">kialakuló </w:t>
      </w:r>
      <w:r>
        <w:rPr>
          <w:rFonts w:ascii="Arial" w:hAnsi="Arial" w:cs="Arial"/>
          <w:sz w:val="22"/>
          <w:szCs w:val="22"/>
        </w:rPr>
        <w:t>5000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ingatlant értékesíteni kívánja a STUDENT COMFORT SPORT Kft.-nek (Cg. 18-09-111760) bruttó 191.223.900,- Ft vételár ellenében. A vételárat a vevő pályázat útján kívánja megfizetni, sikeres pályázati elbírálás esetén 2019. február 19. napjáig a felek adásvételi szerződést kötnek egymással. </w:t>
      </w:r>
    </w:p>
    <w:p w:rsidR="00C837B6" w:rsidRDefault="00C837B6" w:rsidP="00C837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ügyvezetőjének nyilatkozata szerint a pályázat keretében a beruházás támogatási értékének erejéig a Magyar Állam javára jelzálogjog kerül bejegyzésre az adásvétel tárgyát képező ingatlanra a beruházás megvalósításától számított 15 év időtartamra.</w:t>
      </w:r>
    </w:p>
    <w:p w:rsidR="0074605E" w:rsidRDefault="0074605E" w:rsidP="00746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605E" w:rsidRPr="007036BD" w:rsidRDefault="0074605E" w:rsidP="00746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ARBORÉTUM SPORTCENTRUM </w:t>
      </w:r>
      <w:r w:rsidRPr="007036BD">
        <w:rPr>
          <w:rFonts w:ascii="Arial" w:hAnsi="Arial" w:cs="Arial"/>
          <w:sz w:val="22"/>
          <w:szCs w:val="22"/>
        </w:rPr>
        <w:t>Kft.</w:t>
      </w:r>
      <w:r>
        <w:rPr>
          <w:rFonts w:ascii="Arial" w:hAnsi="Arial" w:cs="Arial"/>
          <w:sz w:val="22"/>
          <w:szCs w:val="22"/>
        </w:rPr>
        <w:t xml:space="preserve"> a vételi ajánlat </w:t>
      </w:r>
      <w:r w:rsidRPr="007036BD">
        <w:rPr>
          <w:rFonts w:ascii="Arial" w:hAnsi="Arial" w:cs="Arial"/>
          <w:sz w:val="22"/>
          <w:szCs w:val="22"/>
        </w:rPr>
        <w:t xml:space="preserve">alapján kérte Önkormányzatunk nyilatkozatát az elővásárlási jogával kapcsolatban. </w:t>
      </w:r>
    </w:p>
    <w:p w:rsidR="0074605E" w:rsidRPr="007C7C9D" w:rsidRDefault="0074605E" w:rsidP="007C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 xml:space="preserve">A HÉSZ 3. számú melléklete alapján a </w:t>
      </w:r>
      <w:r>
        <w:rPr>
          <w:rFonts w:ascii="Arial" w:hAnsi="Arial" w:cs="Arial"/>
          <w:sz w:val="22"/>
          <w:szCs w:val="22"/>
        </w:rPr>
        <w:t>1006/6, 1006/9, 1006/10 hrsz.</w:t>
      </w:r>
      <w:r w:rsidRPr="007036BD">
        <w:rPr>
          <w:rFonts w:ascii="Arial" w:hAnsi="Arial" w:cs="Arial"/>
          <w:sz w:val="22"/>
          <w:szCs w:val="22"/>
        </w:rPr>
        <w:t xml:space="preserve"> alatti ingatlan</w:t>
      </w:r>
      <w:r>
        <w:rPr>
          <w:rFonts w:ascii="Arial" w:hAnsi="Arial" w:cs="Arial"/>
          <w:sz w:val="22"/>
          <w:szCs w:val="22"/>
        </w:rPr>
        <w:t>ok</w:t>
      </w:r>
      <w:r w:rsidRPr="007036BD">
        <w:rPr>
          <w:rFonts w:ascii="Arial" w:hAnsi="Arial" w:cs="Arial"/>
          <w:sz w:val="22"/>
          <w:szCs w:val="22"/>
        </w:rPr>
        <w:t>ra Önkormányzatunk elővásárlási joga „</w:t>
      </w:r>
      <w:r>
        <w:rPr>
          <w:rFonts w:ascii="Arial" w:hAnsi="Arial" w:cs="Arial"/>
          <w:sz w:val="22"/>
          <w:szCs w:val="22"/>
        </w:rPr>
        <w:t>sport, szabadidő</w:t>
      </w:r>
      <w:r w:rsidRPr="007036BD">
        <w:rPr>
          <w:rFonts w:ascii="Arial" w:hAnsi="Arial" w:cs="Arial"/>
          <w:sz w:val="22"/>
          <w:szCs w:val="22"/>
        </w:rPr>
        <w:t>” céljából áll fenn.</w:t>
      </w:r>
    </w:p>
    <w:p w:rsidR="0074605E" w:rsidRPr="00324A83" w:rsidRDefault="0074605E" w:rsidP="0074605E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lastRenderedPageBreak/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>
        <w:rPr>
          <w:rFonts w:ascii="Arial" w:hAnsi="Arial" w:cs="Arial"/>
          <w:sz w:val="22"/>
          <w:szCs w:val="22"/>
        </w:rPr>
        <w:t xml:space="preserve">önkormányzati </w:t>
      </w:r>
      <w:r w:rsidRPr="007036BD">
        <w:rPr>
          <w:rFonts w:ascii="Arial" w:hAnsi="Arial" w:cs="Arial"/>
          <w:sz w:val="22"/>
          <w:szCs w:val="22"/>
        </w:rPr>
        <w:t>rendelet 8. § (1) bekezdés szerint – a vételi ajánlatban meghatározott vételár (ügyleti érték) figyelembevételével – a tulajdonosi jogok gyakorlására jogosult személy vagy szerv hozza meg. A jelen esetben – a</w:t>
      </w:r>
      <w:r>
        <w:rPr>
          <w:rFonts w:ascii="Arial" w:hAnsi="Arial" w:cs="Arial"/>
          <w:sz w:val="22"/>
          <w:szCs w:val="22"/>
        </w:rPr>
        <w:t xml:space="preserve"> bruttó 191.223.900</w:t>
      </w:r>
      <w:r w:rsidRPr="007036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- </w:t>
      </w:r>
      <w:r w:rsidRPr="007036BD">
        <w:rPr>
          <w:rFonts w:ascii="Arial" w:hAnsi="Arial" w:cs="Arial"/>
          <w:sz w:val="22"/>
          <w:szCs w:val="22"/>
        </w:rPr>
        <w:t>Ft-os vételárra tekintettel – a rendelet 8. § (1) bekezdés c) pontja alapján a Közgyűlés gyakorolja a tulajdonosi jogokat.</w:t>
      </w:r>
    </w:p>
    <w:p w:rsidR="0074605E" w:rsidRPr="007036BD" w:rsidRDefault="0074605E" w:rsidP="0074605E">
      <w:pPr>
        <w:pStyle w:val="Szvegtrzs"/>
        <w:rPr>
          <w:szCs w:val="22"/>
        </w:rPr>
      </w:pPr>
      <w:r w:rsidRPr="007036BD">
        <w:rPr>
          <w:szCs w:val="22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7036BD">
        <w:rPr>
          <w:bCs/>
          <w:szCs w:val="22"/>
        </w:rPr>
        <w:t xml:space="preserve"> </w:t>
      </w:r>
      <w:r w:rsidRPr="007036BD">
        <w:rPr>
          <w:szCs w:val="22"/>
        </w:rPr>
        <w:t xml:space="preserve">veszi át. </w:t>
      </w:r>
    </w:p>
    <w:p w:rsidR="0074605E" w:rsidRPr="007036BD" w:rsidRDefault="0074605E" w:rsidP="0074605E">
      <w:pPr>
        <w:jc w:val="both"/>
        <w:rPr>
          <w:rFonts w:ascii="Arial" w:hAnsi="Arial" w:cs="Arial"/>
          <w:sz w:val="22"/>
          <w:szCs w:val="22"/>
        </w:rPr>
      </w:pPr>
    </w:p>
    <w:p w:rsidR="0074605E" w:rsidRDefault="0074605E" w:rsidP="0074605E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>A mindezek alapján a</w:t>
      </w:r>
      <w:r w:rsidRPr="007036BD">
        <w:rPr>
          <w:rFonts w:ascii="Arial" w:hAnsi="Arial" w:cs="Arial"/>
          <w:bCs/>
          <w:sz w:val="22"/>
          <w:szCs w:val="22"/>
        </w:rPr>
        <w:t xml:space="preserve"> </w:t>
      </w:r>
      <w:r w:rsidRPr="007036BD">
        <w:rPr>
          <w:rFonts w:ascii="Arial" w:hAnsi="Arial" w:cs="Arial"/>
          <w:sz w:val="22"/>
          <w:szCs w:val="22"/>
        </w:rPr>
        <w:t>Gazdasági és Városstratégiai Bizottság</w:t>
      </w:r>
      <w:r w:rsidRPr="007036BD">
        <w:rPr>
          <w:rFonts w:ascii="Arial" w:hAnsi="Arial" w:cs="Arial"/>
          <w:bCs/>
          <w:sz w:val="22"/>
          <w:szCs w:val="22"/>
        </w:rPr>
        <w:t xml:space="preserve"> véleménye alapján lehet meghozni a dönt</w:t>
      </w:r>
      <w:r>
        <w:rPr>
          <w:rFonts w:ascii="Arial" w:hAnsi="Arial" w:cs="Arial"/>
          <w:bCs/>
          <w:sz w:val="22"/>
          <w:szCs w:val="22"/>
        </w:rPr>
        <w:t>ést abban a kérdésben, hogy az Ö</w:t>
      </w:r>
      <w:r w:rsidRPr="007036BD">
        <w:rPr>
          <w:rFonts w:ascii="Arial" w:hAnsi="Arial" w:cs="Arial"/>
          <w:bCs/>
          <w:sz w:val="22"/>
          <w:szCs w:val="22"/>
        </w:rPr>
        <w:t>nk</w:t>
      </w:r>
      <w:r w:rsidRPr="007036BD">
        <w:rPr>
          <w:rFonts w:ascii="Arial" w:hAnsi="Arial" w:cs="Arial"/>
          <w:sz w:val="22"/>
          <w:szCs w:val="22"/>
        </w:rPr>
        <w:t>ormány</w:t>
      </w:r>
      <w:r>
        <w:rPr>
          <w:rFonts w:ascii="Arial" w:hAnsi="Arial" w:cs="Arial"/>
          <w:sz w:val="22"/>
          <w:szCs w:val="22"/>
        </w:rPr>
        <w:t xml:space="preserve">zat a konkrét vételi ajánlatot </w:t>
      </w:r>
      <w:r w:rsidRPr="007036BD">
        <w:rPr>
          <w:rFonts w:ascii="Arial" w:hAnsi="Arial" w:cs="Arial"/>
          <w:sz w:val="22"/>
          <w:szCs w:val="22"/>
        </w:rPr>
        <w:t xml:space="preserve">elfogadja-e és az elővásárlási jogával kíván-e élni. </w:t>
      </w:r>
    </w:p>
    <w:p w:rsidR="00343045" w:rsidRPr="007036BD" w:rsidRDefault="00343045" w:rsidP="0074605E">
      <w:pPr>
        <w:jc w:val="both"/>
        <w:rPr>
          <w:rFonts w:ascii="Arial" w:hAnsi="Arial" w:cs="Arial"/>
          <w:sz w:val="22"/>
          <w:szCs w:val="22"/>
        </w:rPr>
      </w:pPr>
    </w:p>
    <w:p w:rsidR="0074605E" w:rsidRDefault="0074605E" w:rsidP="0074605E">
      <w:pPr>
        <w:pStyle w:val="Szvegtrzs"/>
        <w:rPr>
          <w:szCs w:val="22"/>
        </w:rPr>
      </w:pPr>
      <w:r w:rsidRPr="007036BD">
        <w:rPr>
          <w:szCs w:val="22"/>
        </w:rPr>
        <w:t xml:space="preserve">Tájékoztatom a Tisztelt </w:t>
      </w:r>
      <w:r w:rsidR="00343045">
        <w:rPr>
          <w:szCs w:val="22"/>
        </w:rPr>
        <w:t>Bizottságot</w:t>
      </w:r>
      <w:r w:rsidRPr="007036BD">
        <w:rPr>
          <w:szCs w:val="22"/>
        </w:rPr>
        <w:t xml:space="preserve"> arról is, hogy a szóban forgó elővásárlási joggal ér</w:t>
      </w:r>
      <w:r>
        <w:rPr>
          <w:szCs w:val="22"/>
        </w:rPr>
        <w:t>intett ingatlanok megvásárlására Ö</w:t>
      </w:r>
      <w:r w:rsidRPr="007036BD">
        <w:rPr>
          <w:szCs w:val="22"/>
        </w:rPr>
        <w:t>nkormányzatunk a költségvetésében nem biztosított önálló soron fedezetet. Ezért jelenleg nem adottak a feltételei anna</w:t>
      </w:r>
      <w:r>
        <w:rPr>
          <w:szCs w:val="22"/>
        </w:rPr>
        <w:t>k, hogy az Ö</w:t>
      </w:r>
      <w:r w:rsidRPr="007036BD">
        <w:rPr>
          <w:szCs w:val="22"/>
        </w:rPr>
        <w:t xml:space="preserve">nkormányzat elővásárlási jogával élve ingatlant vásároljon. </w:t>
      </w:r>
    </w:p>
    <w:p w:rsidR="00343045" w:rsidRPr="007036BD" w:rsidRDefault="00343045" w:rsidP="0074605E">
      <w:pPr>
        <w:pStyle w:val="Szvegtrzs"/>
        <w:rPr>
          <w:szCs w:val="22"/>
        </w:rPr>
      </w:pPr>
    </w:p>
    <w:p w:rsidR="00343045" w:rsidRPr="00960B8F" w:rsidRDefault="00343045" w:rsidP="00343045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74605E" w:rsidRPr="007036BD" w:rsidRDefault="0074605E" w:rsidP="0074605E">
      <w:pPr>
        <w:rPr>
          <w:rFonts w:ascii="Arial" w:hAnsi="Arial" w:cs="Arial"/>
          <w:sz w:val="22"/>
          <w:szCs w:val="22"/>
        </w:rPr>
      </w:pPr>
    </w:p>
    <w:p w:rsidR="0074605E" w:rsidRPr="008064F3" w:rsidRDefault="0074605E" w:rsidP="0074605E">
      <w:pPr>
        <w:jc w:val="both"/>
        <w:rPr>
          <w:rFonts w:ascii="Arial" w:hAnsi="Arial" w:cs="Arial"/>
          <w:b/>
          <w:sz w:val="22"/>
          <w:szCs w:val="22"/>
        </w:rPr>
      </w:pPr>
      <w:r w:rsidRPr="008064F3">
        <w:rPr>
          <w:rFonts w:ascii="Arial" w:hAnsi="Arial" w:cs="Arial"/>
          <w:b/>
          <w:sz w:val="22"/>
          <w:szCs w:val="22"/>
        </w:rPr>
        <w:t xml:space="preserve">Szombathely, 2018. </w:t>
      </w:r>
      <w:r>
        <w:rPr>
          <w:rFonts w:ascii="Arial" w:hAnsi="Arial" w:cs="Arial"/>
          <w:b/>
          <w:sz w:val="22"/>
          <w:szCs w:val="22"/>
        </w:rPr>
        <w:t>augusztus „    ”</w:t>
      </w:r>
    </w:p>
    <w:p w:rsidR="0074605E" w:rsidRDefault="0074605E" w:rsidP="0074605E">
      <w:pPr>
        <w:jc w:val="both"/>
        <w:rPr>
          <w:rFonts w:ascii="Arial" w:hAnsi="Arial" w:cs="Arial"/>
          <w:sz w:val="22"/>
          <w:szCs w:val="22"/>
        </w:rPr>
      </w:pPr>
    </w:p>
    <w:p w:rsidR="0074605E" w:rsidRPr="008064F3" w:rsidRDefault="0074605E" w:rsidP="0074605E">
      <w:pPr>
        <w:jc w:val="both"/>
        <w:rPr>
          <w:rFonts w:ascii="Arial" w:hAnsi="Arial" w:cs="Arial"/>
          <w:sz w:val="22"/>
          <w:szCs w:val="22"/>
        </w:rPr>
      </w:pPr>
    </w:p>
    <w:p w:rsidR="0074605E" w:rsidRPr="008064F3" w:rsidRDefault="0074605E" w:rsidP="0074605E">
      <w:pPr>
        <w:jc w:val="both"/>
        <w:rPr>
          <w:rFonts w:ascii="Arial" w:hAnsi="Arial" w:cs="Arial"/>
          <w:sz w:val="22"/>
          <w:szCs w:val="22"/>
        </w:rPr>
      </w:pPr>
    </w:p>
    <w:p w:rsidR="0074605E" w:rsidRPr="008064F3" w:rsidRDefault="0074605E" w:rsidP="0074605E">
      <w:pPr>
        <w:jc w:val="both"/>
        <w:rPr>
          <w:rFonts w:ascii="Arial" w:hAnsi="Arial" w:cs="Arial"/>
          <w:b/>
          <w:sz w:val="22"/>
          <w:szCs w:val="22"/>
        </w:rPr>
      </w:pP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b/>
          <w:sz w:val="22"/>
          <w:szCs w:val="22"/>
        </w:rPr>
        <w:t>/: Dr. Puskás Tivadar :/</w:t>
      </w:r>
    </w:p>
    <w:p w:rsidR="0074605E" w:rsidRPr="008064F3" w:rsidRDefault="0074605E" w:rsidP="0074605E">
      <w:pPr>
        <w:jc w:val="both"/>
        <w:rPr>
          <w:rFonts w:ascii="Arial" w:hAnsi="Arial" w:cs="Arial"/>
          <w:sz w:val="22"/>
          <w:szCs w:val="22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343045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343045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7C7C9D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4B5BDF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42" w:rsidRPr="008064F3" w:rsidRDefault="00F16A39" w:rsidP="00AA1B42">
      <w:pPr>
        <w:pStyle w:val="Szvegtrzs"/>
        <w:tabs>
          <w:tab w:val="left" w:leader="dot" w:pos="9360"/>
        </w:tabs>
        <w:rPr>
          <w:bCs/>
          <w:szCs w:val="22"/>
        </w:rPr>
      </w:pPr>
      <w:r w:rsidRPr="00960B8F">
        <w:rPr>
          <w:bCs/>
          <w:szCs w:val="22"/>
        </w:rPr>
        <w:t>A Gazdasági és Városstratégiai Bizottság</w:t>
      </w:r>
      <w:r w:rsidR="007E281E">
        <w:rPr>
          <w:bCs/>
          <w:szCs w:val="22"/>
        </w:rPr>
        <w:t xml:space="preserve"> javasolja a Közgyűlésnek</w:t>
      </w:r>
      <w:r w:rsidR="008E62C5">
        <w:rPr>
          <w:bCs/>
          <w:szCs w:val="22"/>
        </w:rPr>
        <w:t>,</w:t>
      </w:r>
      <w:r w:rsidR="00AA1B42">
        <w:rPr>
          <w:bCs/>
          <w:szCs w:val="22"/>
        </w:rPr>
        <w:t xml:space="preserve"> </w:t>
      </w:r>
      <w:r w:rsidR="00AA1B42" w:rsidRPr="007036BD">
        <w:rPr>
          <w:bCs/>
          <w:szCs w:val="22"/>
        </w:rPr>
        <w:t>hogy a</w:t>
      </w:r>
      <w:r w:rsidR="00AA1B42">
        <w:rPr>
          <w:bCs/>
          <w:szCs w:val="22"/>
        </w:rPr>
        <w:t xml:space="preserve"> </w:t>
      </w:r>
      <w:r w:rsidR="00AA1B42" w:rsidRPr="004A645E">
        <w:rPr>
          <w:b/>
          <w:szCs w:val="22"/>
        </w:rPr>
        <w:t xml:space="preserve">Szombathely belterület </w:t>
      </w:r>
      <w:r w:rsidR="00AA1B42">
        <w:rPr>
          <w:b/>
          <w:szCs w:val="22"/>
        </w:rPr>
        <w:t xml:space="preserve">1006/6, 1006/9 és 1006/10 </w:t>
      </w:r>
      <w:r w:rsidR="00AA1B42" w:rsidRPr="004A645E">
        <w:rPr>
          <w:b/>
          <w:szCs w:val="22"/>
        </w:rPr>
        <w:t>hrsz.-ú</w:t>
      </w:r>
      <w:r w:rsidR="00AA1B42">
        <w:rPr>
          <w:b/>
          <w:szCs w:val="22"/>
        </w:rPr>
        <w:t xml:space="preserve"> </w:t>
      </w:r>
      <w:r w:rsidR="00AA1B42">
        <w:rPr>
          <w:szCs w:val="22"/>
        </w:rPr>
        <w:t xml:space="preserve">ingatlanokból a </w:t>
      </w:r>
      <w:r w:rsidR="007C7C9D">
        <w:rPr>
          <w:szCs w:val="22"/>
        </w:rPr>
        <w:t xml:space="preserve">kialakuló </w:t>
      </w:r>
      <w:r w:rsidR="00AA1B42">
        <w:rPr>
          <w:szCs w:val="22"/>
        </w:rPr>
        <w:t>5000 m</w:t>
      </w:r>
      <w:r w:rsidR="00AA1B42">
        <w:rPr>
          <w:szCs w:val="22"/>
          <w:vertAlign w:val="superscript"/>
        </w:rPr>
        <w:t xml:space="preserve">2 </w:t>
      </w:r>
      <w:r w:rsidR="00AA1B42">
        <w:rPr>
          <w:szCs w:val="22"/>
        </w:rPr>
        <w:t xml:space="preserve">nagyságú ingatlan tekintetében </w:t>
      </w:r>
      <w:r w:rsidR="00AA1B42" w:rsidRPr="00960B8F">
        <w:rPr>
          <w:bCs/>
          <w:szCs w:val="22"/>
        </w:rPr>
        <w:t>– az</w:t>
      </w:r>
      <w:r w:rsidR="00AA1B42" w:rsidRPr="00960B8F">
        <w:rPr>
          <w:szCs w:val="22"/>
        </w:rPr>
        <w:t xml:space="preserve"> épített környezet alakításáról és védelméről szóló</w:t>
      </w:r>
      <w:r w:rsidR="00AA1B42" w:rsidRPr="00960B8F">
        <w:rPr>
          <w:bCs/>
          <w:szCs w:val="22"/>
        </w:rPr>
        <w:t xml:space="preserve"> 1997. évi LXXVIII. törvény 25. §-ának felhatalmazása, valamint </w:t>
      </w:r>
      <w:r w:rsidR="00AA1B42" w:rsidRPr="00960B8F">
        <w:rPr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="00AA1B42" w:rsidRPr="00960B8F">
        <w:rPr>
          <w:bCs/>
          <w:szCs w:val="22"/>
        </w:rPr>
        <w:t xml:space="preserve"> biztosított,</w:t>
      </w:r>
      <w:r w:rsidR="00AA1B42" w:rsidRPr="00960B8F">
        <w:rPr>
          <w:szCs w:val="22"/>
        </w:rPr>
        <w:t xml:space="preserve"> „</w:t>
      </w:r>
      <w:r w:rsidR="00AA1B42">
        <w:rPr>
          <w:szCs w:val="22"/>
        </w:rPr>
        <w:t>sport, szabadidő</w:t>
      </w:r>
      <w:r w:rsidR="00AA1B42" w:rsidRPr="00960B8F">
        <w:rPr>
          <w:szCs w:val="22"/>
        </w:rPr>
        <w:t>” céljából fennálló</w:t>
      </w:r>
      <w:r w:rsidR="00AA1B42" w:rsidRPr="00960B8F">
        <w:rPr>
          <w:bCs/>
          <w:szCs w:val="22"/>
        </w:rPr>
        <w:t xml:space="preserve"> – </w:t>
      </w:r>
      <w:r w:rsidR="00AA1B42" w:rsidRPr="00960B8F">
        <w:rPr>
          <w:b/>
          <w:szCs w:val="22"/>
        </w:rPr>
        <w:t>elővásárlási jogával Szombathely Megyei Jogú Város Önkormányzata ne</w:t>
      </w:r>
      <w:r w:rsidR="00AA1B42">
        <w:rPr>
          <w:b/>
          <w:szCs w:val="22"/>
        </w:rPr>
        <w:t xml:space="preserve"> éljen</w:t>
      </w:r>
      <w:r w:rsidR="00AA1B42" w:rsidRPr="00960B8F">
        <w:rPr>
          <w:b/>
          <w:szCs w:val="22"/>
        </w:rPr>
        <w:t>.</w:t>
      </w:r>
    </w:p>
    <w:p w:rsidR="00F16A39" w:rsidRPr="00832375" w:rsidRDefault="00AA1B42" w:rsidP="00F16A39">
      <w:pPr>
        <w:pStyle w:val="Szvegtrzs"/>
        <w:tabs>
          <w:tab w:val="left" w:leader="dot" w:pos="9360"/>
        </w:tabs>
        <w:rPr>
          <w:bCs/>
          <w:szCs w:val="22"/>
        </w:rPr>
      </w:pPr>
      <w:r w:rsidRPr="007036BD">
        <w:rPr>
          <w:bCs/>
          <w:szCs w:val="22"/>
        </w:rPr>
        <w:t xml:space="preserve"> </w:t>
      </w:r>
    </w:p>
    <w:p w:rsidR="008E62C5" w:rsidRDefault="00F16A39" w:rsidP="000837B9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</w:r>
      <w:r w:rsidR="008E62C5">
        <w:rPr>
          <w:rFonts w:ascii="Arial" w:hAnsi="Arial" w:cs="Arial"/>
          <w:sz w:val="22"/>
          <w:szCs w:val="22"/>
        </w:rPr>
        <w:t>Dr. Puskás Tivadar polgármester</w:t>
      </w:r>
    </w:p>
    <w:p w:rsidR="00F16A39" w:rsidRPr="00960B8F" w:rsidRDefault="00F16A39" w:rsidP="008E62C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:rsidR="00F16A39" w:rsidRPr="00960B8F" w:rsidRDefault="00F16A39" w:rsidP="00F16A3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16A39" w:rsidRPr="00960B8F" w:rsidRDefault="00F16A39" w:rsidP="00F16A39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</w:p>
    <w:p w:rsidR="00D54DF8" w:rsidRPr="00960B8F" w:rsidRDefault="00D54DF8" w:rsidP="00DA14B3">
      <w:pPr>
        <w:rPr>
          <w:rFonts w:ascii="Arial" w:hAnsi="Arial" w:cs="Arial"/>
          <w:sz w:val="22"/>
          <w:szCs w:val="22"/>
        </w:rPr>
      </w:pP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E46CE8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3DF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3DF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E46CE8">
      <w:rPr>
        <w:rFonts w:ascii="Arial" w:hAnsi="Arial" w:cs="Arial"/>
        <w:sz w:val="20"/>
        <w:szCs w:val="20"/>
      </w:rPr>
      <w:tab/>
      <w:t>Telefon: +36 94/520-133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E46CE8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F0A"/>
    <w:rsid w:val="000837B9"/>
    <w:rsid w:val="00097FA6"/>
    <w:rsid w:val="000C7E06"/>
    <w:rsid w:val="000D5554"/>
    <w:rsid w:val="000E75ED"/>
    <w:rsid w:val="00120FEC"/>
    <w:rsid w:val="001268C8"/>
    <w:rsid w:val="00132161"/>
    <w:rsid w:val="001476A8"/>
    <w:rsid w:val="00154EDC"/>
    <w:rsid w:val="00157B06"/>
    <w:rsid w:val="00183160"/>
    <w:rsid w:val="00184160"/>
    <w:rsid w:val="001A4648"/>
    <w:rsid w:val="00222A1C"/>
    <w:rsid w:val="00231860"/>
    <w:rsid w:val="0024569A"/>
    <w:rsid w:val="00255AF0"/>
    <w:rsid w:val="00271A8A"/>
    <w:rsid w:val="00292090"/>
    <w:rsid w:val="00295E4F"/>
    <w:rsid w:val="00300075"/>
    <w:rsid w:val="00325973"/>
    <w:rsid w:val="0032649B"/>
    <w:rsid w:val="0034130E"/>
    <w:rsid w:val="00343045"/>
    <w:rsid w:val="00343736"/>
    <w:rsid w:val="00356256"/>
    <w:rsid w:val="00375B0C"/>
    <w:rsid w:val="00387E79"/>
    <w:rsid w:val="003A20B7"/>
    <w:rsid w:val="003B0527"/>
    <w:rsid w:val="003B24C7"/>
    <w:rsid w:val="003D5978"/>
    <w:rsid w:val="003E1F8A"/>
    <w:rsid w:val="003F62B7"/>
    <w:rsid w:val="00420791"/>
    <w:rsid w:val="004B5BDF"/>
    <w:rsid w:val="004E2D0C"/>
    <w:rsid w:val="004E76F7"/>
    <w:rsid w:val="00564B2C"/>
    <w:rsid w:val="005A3ABD"/>
    <w:rsid w:val="005A4FB8"/>
    <w:rsid w:val="005D1243"/>
    <w:rsid w:val="005E3D81"/>
    <w:rsid w:val="005F19FE"/>
    <w:rsid w:val="005F6344"/>
    <w:rsid w:val="00610075"/>
    <w:rsid w:val="006217C2"/>
    <w:rsid w:val="00673677"/>
    <w:rsid w:val="00675F6F"/>
    <w:rsid w:val="006B411E"/>
    <w:rsid w:val="006B5218"/>
    <w:rsid w:val="006C40DD"/>
    <w:rsid w:val="007119BB"/>
    <w:rsid w:val="00721C67"/>
    <w:rsid w:val="00727354"/>
    <w:rsid w:val="0074605E"/>
    <w:rsid w:val="00753697"/>
    <w:rsid w:val="007860BA"/>
    <w:rsid w:val="007B2FF9"/>
    <w:rsid w:val="007B333F"/>
    <w:rsid w:val="007C3BF2"/>
    <w:rsid w:val="007C40AF"/>
    <w:rsid w:val="007C7C9D"/>
    <w:rsid w:val="007D4C74"/>
    <w:rsid w:val="007E281E"/>
    <w:rsid w:val="007E7CFB"/>
    <w:rsid w:val="007F2F31"/>
    <w:rsid w:val="00812BF7"/>
    <w:rsid w:val="00832375"/>
    <w:rsid w:val="00842C93"/>
    <w:rsid w:val="008728D0"/>
    <w:rsid w:val="008B19CD"/>
    <w:rsid w:val="008B72BC"/>
    <w:rsid w:val="008C5196"/>
    <w:rsid w:val="008C599C"/>
    <w:rsid w:val="008E5BD4"/>
    <w:rsid w:val="008E62C5"/>
    <w:rsid w:val="00913EC9"/>
    <w:rsid w:val="00923E82"/>
    <w:rsid w:val="009348EA"/>
    <w:rsid w:val="00960B8F"/>
    <w:rsid w:val="0096279B"/>
    <w:rsid w:val="00962926"/>
    <w:rsid w:val="009728C9"/>
    <w:rsid w:val="00973947"/>
    <w:rsid w:val="00976E91"/>
    <w:rsid w:val="00995DD6"/>
    <w:rsid w:val="009A606E"/>
    <w:rsid w:val="009E07CA"/>
    <w:rsid w:val="009F6BDA"/>
    <w:rsid w:val="00A365D1"/>
    <w:rsid w:val="00A674F2"/>
    <w:rsid w:val="00A7633E"/>
    <w:rsid w:val="00AA1B42"/>
    <w:rsid w:val="00AB7B31"/>
    <w:rsid w:val="00AC139F"/>
    <w:rsid w:val="00AD08CD"/>
    <w:rsid w:val="00AD413B"/>
    <w:rsid w:val="00AD562F"/>
    <w:rsid w:val="00AE58CD"/>
    <w:rsid w:val="00AF0113"/>
    <w:rsid w:val="00B103B4"/>
    <w:rsid w:val="00B53B6C"/>
    <w:rsid w:val="00B610E8"/>
    <w:rsid w:val="00BC46F6"/>
    <w:rsid w:val="00BC51DA"/>
    <w:rsid w:val="00BE370B"/>
    <w:rsid w:val="00BF39BD"/>
    <w:rsid w:val="00C837B6"/>
    <w:rsid w:val="00C84BD9"/>
    <w:rsid w:val="00C869B9"/>
    <w:rsid w:val="00CB7CAA"/>
    <w:rsid w:val="00CE4E82"/>
    <w:rsid w:val="00D056A1"/>
    <w:rsid w:val="00D22A4E"/>
    <w:rsid w:val="00D54DF8"/>
    <w:rsid w:val="00D713B0"/>
    <w:rsid w:val="00DA14B3"/>
    <w:rsid w:val="00DE1758"/>
    <w:rsid w:val="00E16CC1"/>
    <w:rsid w:val="00E22D74"/>
    <w:rsid w:val="00E30D6E"/>
    <w:rsid w:val="00E4663A"/>
    <w:rsid w:val="00E46CE8"/>
    <w:rsid w:val="00E82F69"/>
    <w:rsid w:val="00E950D2"/>
    <w:rsid w:val="00EA702D"/>
    <w:rsid w:val="00EB2224"/>
    <w:rsid w:val="00EB52DB"/>
    <w:rsid w:val="00EC7B6C"/>
    <w:rsid w:val="00EC7C11"/>
    <w:rsid w:val="00EF3DFF"/>
    <w:rsid w:val="00F04E74"/>
    <w:rsid w:val="00F16A39"/>
    <w:rsid w:val="00F35077"/>
    <w:rsid w:val="00F35858"/>
    <w:rsid w:val="00F40188"/>
    <w:rsid w:val="00F64005"/>
    <w:rsid w:val="00F65487"/>
    <w:rsid w:val="00F92CB4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0</TotalTime>
  <Pages>2</Pages>
  <Words>693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Keringer Klaudia</cp:lastModifiedBy>
  <cp:revision>2</cp:revision>
  <cp:lastPrinted>2018-08-22T05:58:00Z</cp:lastPrinted>
  <dcterms:created xsi:type="dcterms:W3CDTF">2018-09-04T07:12:00Z</dcterms:created>
  <dcterms:modified xsi:type="dcterms:W3CDTF">2018-09-04T07:12:00Z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