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6760DE05" w14:textId="77777777" w:rsidR="000203A0" w:rsidRDefault="000203A0" w:rsidP="00787FEB">
      <w:pPr>
        <w:jc w:val="both"/>
        <w:rPr>
          <w:rFonts w:cs="Arial"/>
        </w:rPr>
      </w:pPr>
    </w:p>
    <w:p w14:paraId="534694FA" w14:textId="77777777" w:rsidR="00193250" w:rsidRPr="000B0852" w:rsidRDefault="00526EC6" w:rsidP="00193250">
      <w:pPr>
        <w:jc w:val="center"/>
        <w:rPr>
          <w:rFonts w:cs="Arial"/>
          <w:b/>
          <w:u w:val="single"/>
        </w:rPr>
      </w:pPr>
      <w:r w:rsidRPr="00526EC6">
        <w:rPr>
          <w:rFonts w:cs="Arial"/>
          <w:b/>
        </w:rPr>
        <w:tab/>
      </w:r>
      <w:r w:rsidRPr="00526EC6">
        <w:rPr>
          <w:rFonts w:cs="Arial"/>
          <w:b/>
        </w:rPr>
        <w:tab/>
      </w:r>
      <w:r w:rsidR="00193250">
        <w:rPr>
          <w:rFonts w:cs="Arial"/>
          <w:b/>
          <w:u w:val="single"/>
        </w:rPr>
        <w:t>148</w:t>
      </w:r>
      <w:r w:rsidR="00193250" w:rsidRPr="000B0852">
        <w:rPr>
          <w:rFonts w:cs="Arial"/>
          <w:b/>
          <w:u w:val="single"/>
        </w:rPr>
        <w:t>/2018. (</w:t>
      </w:r>
      <w:r w:rsidR="00193250">
        <w:rPr>
          <w:rFonts w:cs="Arial"/>
          <w:b/>
          <w:u w:val="single"/>
        </w:rPr>
        <w:t>VI.22</w:t>
      </w:r>
      <w:r w:rsidR="00193250" w:rsidRPr="000B0852">
        <w:rPr>
          <w:rFonts w:cs="Arial"/>
          <w:b/>
          <w:u w:val="single"/>
        </w:rPr>
        <w:t>.) JTKB számú határozat</w:t>
      </w:r>
    </w:p>
    <w:p w14:paraId="55CE1196" w14:textId="77777777" w:rsidR="00193250" w:rsidRDefault="00193250" w:rsidP="00193250">
      <w:pPr>
        <w:jc w:val="both"/>
        <w:rPr>
          <w:rFonts w:cs="Arial"/>
        </w:rPr>
      </w:pPr>
    </w:p>
    <w:p w14:paraId="5D858E5E" w14:textId="77777777" w:rsidR="00193250" w:rsidRDefault="00193250" w:rsidP="00193250">
      <w:pPr>
        <w:pStyle w:val="Default"/>
        <w:numPr>
          <w:ilvl w:val="0"/>
          <w:numId w:val="9"/>
        </w:numPr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>A Jogi és Társadalmi Kapcsolatok Bizottsága</w:t>
      </w:r>
      <w:r>
        <w:rPr>
          <w:color w:val="auto"/>
          <w:lang w:eastAsia="zh-CN"/>
        </w:rPr>
        <w:t xml:space="preserve"> támogatja a Magyar Labdarúgó Szövetség pályázatát a 2021. </w:t>
      </w:r>
      <w:r w:rsidRPr="00D0265F">
        <w:rPr>
          <w:color w:val="auto"/>
          <w:lang w:eastAsia="zh-CN"/>
        </w:rPr>
        <w:t>évi U21-es UEFA labdarúgó Európa-bajnokság</w:t>
      </w:r>
      <w:r>
        <w:rPr>
          <w:color w:val="auto"/>
          <w:lang w:eastAsia="zh-CN"/>
        </w:rPr>
        <w:t xml:space="preserve"> magyarországi, szombathelyi rendezési jogára az Európai Labdarúgó Szövetség felé.</w:t>
      </w:r>
    </w:p>
    <w:p w14:paraId="67B3950C" w14:textId="77777777" w:rsidR="00193250" w:rsidRDefault="00193250" w:rsidP="00193250">
      <w:pPr>
        <w:pStyle w:val="Default"/>
        <w:jc w:val="both"/>
        <w:rPr>
          <w:color w:val="auto"/>
          <w:lang w:eastAsia="zh-CN"/>
        </w:rPr>
      </w:pPr>
    </w:p>
    <w:p w14:paraId="6F69D296" w14:textId="77777777" w:rsidR="00193250" w:rsidRDefault="00193250" w:rsidP="00193250">
      <w:pPr>
        <w:pStyle w:val="Default"/>
        <w:numPr>
          <w:ilvl w:val="0"/>
          <w:numId w:val="9"/>
        </w:numPr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A Bizottság javasolja a Közgyűlésnek, hogy nyertes pályázat esetén Szombathely városa helyszínt biztosító rendezőként vegyen részt a sporteseményen.</w:t>
      </w:r>
    </w:p>
    <w:p w14:paraId="49C0AD8B" w14:textId="77777777" w:rsidR="00193250" w:rsidRDefault="00193250" w:rsidP="00193250">
      <w:pPr>
        <w:pStyle w:val="Default"/>
        <w:jc w:val="both"/>
        <w:rPr>
          <w:color w:val="auto"/>
          <w:lang w:eastAsia="zh-CN"/>
        </w:rPr>
      </w:pPr>
    </w:p>
    <w:p w14:paraId="7FCE7A72" w14:textId="77777777" w:rsidR="00193250" w:rsidRDefault="00193250" w:rsidP="00193250">
      <w:pPr>
        <w:pStyle w:val="Default"/>
        <w:numPr>
          <w:ilvl w:val="0"/>
          <w:numId w:val="9"/>
        </w:numPr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A Bizottság jóváhagyja a „Vendéglátó Város Megállapodás”-ban foglaltakat, és javasolja, hogy a Közgyűlés hatalmazza fel a Polgármestert a pályázathoz szükséges angol nyelvű változat – Host City Undertaking – aláírására.</w:t>
      </w:r>
    </w:p>
    <w:p w14:paraId="2F3C5629" w14:textId="77777777" w:rsidR="00193250" w:rsidRPr="000B0852" w:rsidRDefault="00193250" w:rsidP="00193250">
      <w:pPr>
        <w:jc w:val="both"/>
        <w:rPr>
          <w:rFonts w:cs="Arial"/>
        </w:rPr>
      </w:pPr>
    </w:p>
    <w:p w14:paraId="38C2285B" w14:textId="77777777" w:rsidR="00193250" w:rsidRDefault="00193250" w:rsidP="0019325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>
        <w:t>Koczka Tibor, alpolgármester</w:t>
      </w:r>
    </w:p>
    <w:p w14:paraId="0B92ED26" w14:textId="77777777" w:rsidR="00193250" w:rsidRPr="000B0852" w:rsidRDefault="00193250" w:rsidP="00193250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1EA0863A" w14:textId="77777777" w:rsidR="00193250" w:rsidRPr="000B0852" w:rsidRDefault="00193250" w:rsidP="00193250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0F4A141F" w14:textId="77777777" w:rsidR="00193250" w:rsidRPr="000B0852" w:rsidRDefault="00193250" w:rsidP="00193250">
      <w:pPr>
        <w:ind w:left="1414" w:firstLine="4"/>
        <w:jc w:val="both"/>
        <w:rPr>
          <w:rFonts w:cs="Arial"/>
          <w:bCs/>
        </w:rPr>
      </w:pPr>
      <w:r w:rsidRPr="00C351B8">
        <w:rPr>
          <w:rFonts w:eastAsia="Calibri" w:cs="Arial"/>
          <w:lang w:eastAsia="en-US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27F2B3D1" w14:textId="77777777" w:rsidR="00193250" w:rsidRPr="000B0852" w:rsidRDefault="00193250" w:rsidP="00193250">
      <w:pPr>
        <w:jc w:val="both"/>
        <w:rPr>
          <w:rFonts w:cs="Arial"/>
        </w:rPr>
      </w:pPr>
    </w:p>
    <w:p w14:paraId="24E92880" w14:textId="77777777" w:rsidR="00193250" w:rsidRPr="000B0852" w:rsidRDefault="00193250" w:rsidP="0019325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1FC38C98" w14:textId="77777777" w:rsidR="00193250" w:rsidRDefault="00193250" w:rsidP="00193250">
      <w:pPr>
        <w:ind w:left="705" w:hanging="705"/>
        <w:jc w:val="both"/>
        <w:rPr>
          <w:rFonts w:cs="Arial"/>
          <w:bCs/>
        </w:rPr>
      </w:pPr>
    </w:p>
    <w:p w14:paraId="45E8B8EF" w14:textId="3E618613" w:rsidR="0063566A" w:rsidRPr="000B0852" w:rsidRDefault="0063566A" w:rsidP="00193250">
      <w:pPr>
        <w:jc w:val="center"/>
      </w:pPr>
      <w:bookmarkStart w:id="0" w:name="_GoBack"/>
      <w:bookmarkEnd w:id="0"/>
    </w:p>
    <w:p w14:paraId="0C0B952D" w14:textId="77777777" w:rsidR="0063566A" w:rsidRDefault="0063566A" w:rsidP="0063566A">
      <w:pPr>
        <w:jc w:val="both"/>
        <w:rPr>
          <w:rFonts w:cs="Arial"/>
          <w:b/>
        </w:rPr>
      </w:pPr>
    </w:p>
    <w:p w14:paraId="3E789635" w14:textId="5C8CCEEF" w:rsidR="00E20FDF" w:rsidRDefault="00E20FDF" w:rsidP="0063566A">
      <w:pPr>
        <w:jc w:val="center"/>
        <w:rPr>
          <w:rFonts w:cs="Arial"/>
        </w:rPr>
      </w:pPr>
    </w:p>
    <w:p w14:paraId="53F973E3" w14:textId="6D774C96" w:rsidR="004237CE" w:rsidRPr="006D5417" w:rsidRDefault="004237CE" w:rsidP="00E20FDF">
      <w:pPr>
        <w:jc w:val="center"/>
        <w:rPr>
          <w:rFonts w:cs="Arial"/>
        </w:rPr>
      </w:pPr>
    </w:p>
    <w:p w14:paraId="2C71276E" w14:textId="77777777" w:rsidR="000203A0" w:rsidRDefault="000203A0" w:rsidP="00787FEB">
      <w:pPr>
        <w:jc w:val="both"/>
        <w:rPr>
          <w:rFonts w:cs="Arial"/>
        </w:rPr>
      </w:pPr>
    </w:p>
    <w:p w14:paraId="1093425F" w14:textId="77777777" w:rsidR="000203A0" w:rsidRDefault="000203A0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2A35E2BD" w14:textId="77777777" w:rsidR="00787FEB" w:rsidRDefault="00787FEB" w:rsidP="007C7445">
      <w:pPr>
        <w:rPr>
          <w:sz w:val="24"/>
        </w:rPr>
      </w:pPr>
    </w:p>
    <w:p w14:paraId="44E55287" w14:textId="451E4675" w:rsidR="000203A0" w:rsidRDefault="000203A0" w:rsidP="007C7445">
      <w:pPr>
        <w:rPr>
          <w:sz w:val="24"/>
        </w:rPr>
      </w:pPr>
    </w:p>
    <w:p w14:paraId="7178DF5F" w14:textId="4888F038" w:rsidR="000203A0" w:rsidRDefault="000203A0" w:rsidP="007C7445">
      <w:pPr>
        <w:rPr>
          <w:sz w:val="24"/>
        </w:rPr>
      </w:pPr>
      <w:r>
        <w:rPr>
          <w:sz w:val="24"/>
        </w:rPr>
        <w:t>(: Iváncsics Lívia :)</w:t>
      </w:r>
    </w:p>
    <w:p w14:paraId="0BE0FB84" w14:textId="126F07BF" w:rsidR="000203A0" w:rsidRPr="00E95693" w:rsidRDefault="000203A0" w:rsidP="007C7445">
      <w:pPr>
        <w:rPr>
          <w:sz w:val="24"/>
        </w:rPr>
      </w:pPr>
      <w:r>
        <w:rPr>
          <w:sz w:val="24"/>
        </w:rPr>
        <w:t>jegyzőkönyvvezető</w:t>
      </w:r>
    </w:p>
    <w:sectPr w:rsidR="000203A0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EF8D60E" wp14:editId="21217A8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D7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A3897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19325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14894"/>
    <w:multiLevelType w:val="hybridMultilevel"/>
    <w:tmpl w:val="19F66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56BE1"/>
    <w:multiLevelType w:val="hybridMultilevel"/>
    <w:tmpl w:val="B3929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85F6D"/>
    <w:multiLevelType w:val="hybridMultilevel"/>
    <w:tmpl w:val="69B6E2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2007"/>
    <w:rsid w:val="00013EAD"/>
    <w:rsid w:val="000203A0"/>
    <w:rsid w:val="00057934"/>
    <w:rsid w:val="00057F3E"/>
    <w:rsid w:val="00074E76"/>
    <w:rsid w:val="000E590C"/>
    <w:rsid w:val="00136D65"/>
    <w:rsid w:val="00170BEF"/>
    <w:rsid w:val="00190C1F"/>
    <w:rsid w:val="00193250"/>
    <w:rsid w:val="001B2DD5"/>
    <w:rsid w:val="001F641E"/>
    <w:rsid w:val="00225FB4"/>
    <w:rsid w:val="00242863"/>
    <w:rsid w:val="002468BA"/>
    <w:rsid w:val="0026276A"/>
    <w:rsid w:val="00262E98"/>
    <w:rsid w:val="00294A40"/>
    <w:rsid w:val="002C0ED9"/>
    <w:rsid w:val="002E2C2B"/>
    <w:rsid w:val="00326D63"/>
    <w:rsid w:val="00342FC9"/>
    <w:rsid w:val="00370ACA"/>
    <w:rsid w:val="003756DF"/>
    <w:rsid w:val="00375A4A"/>
    <w:rsid w:val="003822BC"/>
    <w:rsid w:val="003B295A"/>
    <w:rsid w:val="003B3E57"/>
    <w:rsid w:val="003B6958"/>
    <w:rsid w:val="003D1D15"/>
    <w:rsid w:val="003D69D7"/>
    <w:rsid w:val="003E6F60"/>
    <w:rsid w:val="0041198B"/>
    <w:rsid w:val="0041561E"/>
    <w:rsid w:val="004237CE"/>
    <w:rsid w:val="00433B1E"/>
    <w:rsid w:val="00446A66"/>
    <w:rsid w:val="004521FB"/>
    <w:rsid w:val="00452CA1"/>
    <w:rsid w:val="004843A5"/>
    <w:rsid w:val="00492410"/>
    <w:rsid w:val="004A024B"/>
    <w:rsid w:val="004A5BAD"/>
    <w:rsid w:val="004D16FE"/>
    <w:rsid w:val="004E5589"/>
    <w:rsid w:val="004F5625"/>
    <w:rsid w:val="00500EA0"/>
    <w:rsid w:val="005207CF"/>
    <w:rsid w:val="00526EC6"/>
    <w:rsid w:val="005457B7"/>
    <w:rsid w:val="00556821"/>
    <w:rsid w:val="00570BC2"/>
    <w:rsid w:val="0058462C"/>
    <w:rsid w:val="00590CD2"/>
    <w:rsid w:val="005971AD"/>
    <w:rsid w:val="005D3798"/>
    <w:rsid w:val="005D64BC"/>
    <w:rsid w:val="005F79E1"/>
    <w:rsid w:val="0060346D"/>
    <w:rsid w:val="00616DE8"/>
    <w:rsid w:val="0063566A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747D"/>
    <w:rsid w:val="00885B86"/>
    <w:rsid w:val="008B4699"/>
    <w:rsid w:val="008D7088"/>
    <w:rsid w:val="008F6F56"/>
    <w:rsid w:val="009163BD"/>
    <w:rsid w:val="009435C9"/>
    <w:rsid w:val="0095595D"/>
    <w:rsid w:val="0097198B"/>
    <w:rsid w:val="00A65D25"/>
    <w:rsid w:val="00A81D03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CA3897"/>
    <w:rsid w:val="00D03F42"/>
    <w:rsid w:val="00D0400A"/>
    <w:rsid w:val="00D130B0"/>
    <w:rsid w:val="00D132AF"/>
    <w:rsid w:val="00D244B2"/>
    <w:rsid w:val="00D360EA"/>
    <w:rsid w:val="00D43720"/>
    <w:rsid w:val="00D44376"/>
    <w:rsid w:val="00DA68A9"/>
    <w:rsid w:val="00DC5F72"/>
    <w:rsid w:val="00DE3510"/>
    <w:rsid w:val="00DE7489"/>
    <w:rsid w:val="00E152D0"/>
    <w:rsid w:val="00E20FDF"/>
    <w:rsid w:val="00E71DE8"/>
    <w:rsid w:val="00E95693"/>
    <w:rsid w:val="00E97755"/>
    <w:rsid w:val="00EA7BA7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526EC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02B8E4-F59E-4C4F-8CC8-FBDCCD96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134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2018-06-25T08:00:00Z</cp:lastPrinted>
  <dcterms:created xsi:type="dcterms:W3CDTF">2018-06-25T08:00:00Z</dcterms:created>
  <dcterms:modified xsi:type="dcterms:W3CDTF">2018-06-25T08:00:00Z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