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7983FE0F" w14:textId="77777777" w:rsidR="004237CE" w:rsidRPr="000B0852" w:rsidRDefault="00526EC6" w:rsidP="004237CE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4237CE">
        <w:rPr>
          <w:rFonts w:cs="Arial"/>
          <w:b/>
          <w:u w:val="single"/>
        </w:rPr>
        <w:t>145</w:t>
      </w:r>
      <w:r w:rsidR="004237CE" w:rsidRPr="000B0852">
        <w:rPr>
          <w:rFonts w:cs="Arial"/>
          <w:b/>
          <w:u w:val="single"/>
        </w:rPr>
        <w:t>/2018. (</w:t>
      </w:r>
      <w:r w:rsidR="004237CE">
        <w:rPr>
          <w:rFonts w:cs="Arial"/>
          <w:b/>
          <w:u w:val="single"/>
        </w:rPr>
        <w:t>VI.22</w:t>
      </w:r>
      <w:r w:rsidR="004237CE" w:rsidRPr="000B0852">
        <w:rPr>
          <w:rFonts w:cs="Arial"/>
          <w:b/>
          <w:u w:val="single"/>
        </w:rPr>
        <w:t>.) JTKB számú határozat</w:t>
      </w:r>
    </w:p>
    <w:p w14:paraId="57B66BCD" w14:textId="77777777" w:rsidR="004237CE" w:rsidRDefault="004237CE" w:rsidP="004237CE">
      <w:pPr>
        <w:jc w:val="both"/>
        <w:rPr>
          <w:rFonts w:cs="Arial"/>
        </w:rPr>
      </w:pPr>
    </w:p>
    <w:p w14:paraId="0C52761C" w14:textId="77777777" w:rsidR="004237CE" w:rsidRPr="00471BA1" w:rsidRDefault="004237CE" w:rsidP="004237CE">
      <w:pPr>
        <w:numPr>
          <w:ilvl w:val="0"/>
          <w:numId w:val="7"/>
        </w:numPr>
        <w:contextualSpacing/>
        <w:jc w:val="both"/>
        <w:rPr>
          <w:rFonts w:cs="Arial"/>
        </w:rPr>
      </w:pPr>
      <w:r w:rsidRPr="00471BA1">
        <w:rPr>
          <w:rFonts w:cs="Arial"/>
          <w:color w:val="000000"/>
        </w:rPr>
        <w:t xml:space="preserve">A Jogi és Társadalmi Kapcsolatok Bizottsága a </w:t>
      </w:r>
      <w:r w:rsidRPr="00471BA1">
        <w:rPr>
          <w:rFonts w:cs="Arial"/>
          <w:bCs/>
        </w:rPr>
        <w:t>2018. évi adventi vásárral kapcsolatos koncepciót megtárgyalta és egyetért a vásár előterjesztés szerinti megvalósításával.</w:t>
      </w:r>
    </w:p>
    <w:p w14:paraId="5289D375" w14:textId="77777777" w:rsidR="004237CE" w:rsidRPr="00471BA1" w:rsidRDefault="004237CE" w:rsidP="004237CE">
      <w:pPr>
        <w:ind w:left="720"/>
        <w:contextualSpacing/>
        <w:jc w:val="both"/>
        <w:rPr>
          <w:rFonts w:cs="Arial"/>
        </w:rPr>
      </w:pPr>
    </w:p>
    <w:p w14:paraId="0C820DB1" w14:textId="77777777" w:rsidR="004237CE" w:rsidRPr="00471BA1" w:rsidRDefault="004237CE" w:rsidP="004237CE">
      <w:pPr>
        <w:numPr>
          <w:ilvl w:val="0"/>
          <w:numId w:val="7"/>
        </w:numPr>
        <w:contextualSpacing/>
        <w:jc w:val="both"/>
        <w:rPr>
          <w:rFonts w:cs="Arial"/>
        </w:rPr>
      </w:pPr>
      <w:r w:rsidRPr="00471BA1">
        <w:rPr>
          <w:rFonts w:cs="Arial"/>
          <w:color w:val="000000"/>
        </w:rPr>
        <w:t>A Jogi és Társadalmi Kapcsolatok Bizottsága felkéri a polgármestert az adventi vásárral kapcsolatos intézkedések megtételére, valamint a vásárral kapcsolatos egyeztetések lefolytatására.</w:t>
      </w:r>
    </w:p>
    <w:p w14:paraId="7453FF23" w14:textId="77777777" w:rsidR="004237CE" w:rsidRPr="00471BA1" w:rsidRDefault="004237CE" w:rsidP="004237CE">
      <w:pPr>
        <w:ind w:left="720"/>
        <w:contextualSpacing/>
        <w:jc w:val="both"/>
        <w:rPr>
          <w:rFonts w:cs="Arial"/>
        </w:rPr>
      </w:pPr>
    </w:p>
    <w:p w14:paraId="556FD8A0" w14:textId="77777777" w:rsidR="004237CE" w:rsidRPr="00471BA1" w:rsidRDefault="004237CE" w:rsidP="004237CE">
      <w:pPr>
        <w:numPr>
          <w:ilvl w:val="0"/>
          <w:numId w:val="7"/>
        </w:numPr>
        <w:jc w:val="both"/>
        <w:rPr>
          <w:rFonts w:cs="Arial"/>
        </w:rPr>
      </w:pPr>
      <w:r w:rsidRPr="00471BA1">
        <w:rPr>
          <w:rFonts w:cs="Arial"/>
        </w:rPr>
        <w:t xml:space="preserve">A Jogi és Társadalmi Kapcsolatok Bizottsága felkéri a polgármestert, hogy az önkormányzati pavilonok hasznosítására vonatkozó pályázati felhívást terjessze a Gazdasági és Városstratégiai Bizottság szeptemberi ülése elé. </w:t>
      </w:r>
    </w:p>
    <w:p w14:paraId="3ED65628" w14:textId="77777777" w:rsidR="004237CE" w:rsidRPr="000B0852" w:rsidRDefault="004237CE" w:rsidP="004237CE">
      <w:pPr>
        <w:jc w:val="both"/>
        <w:rPr>
          <w:rFonts w:cs="Arial"/>
        </w:rPr>
      </w:pPr>
    </w:p>
    <w:p w14:paraId="3FB402D0" w14:textId="77777777" w:rsidR="004237CE" w:rsidRPr="000B0852" w:rsidRDefault="004237CE" w:rsidP="004237C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7DCCDEF" w14:textId="77777777" w:rsidR="004237CE" w:rsidRPr="00685640" w:rsidRDefault="004237CE" w:rsidP="004237CE">
      <w:pPr>
        <w:ind w:left="709" w:right="-427" w:firstLine="709"/>
        <w:jc w:val="both"/>
        <w:rPr>
          <w:rFonts w:cs="Arial"/>
          <w:bCs/>
        </w:rPr>
      </w:pPr>
      <w:r>
        <w:rPr>
          <w:rFonts w:cs="Arial"/>
          <w:bCs/>
        </w:rPr>
        <w:t>Dr. Puskás Tivadar polgármester</w:t>
      </w:r>
    </w:p>
    <w:p w14:paraId="6CD54B00" w14:textId="77777777" w:rsidR="004237CE" w:rsidRPr="00685640" w:rsidRDefault="004237CE" w:rsidP="004237CE">
      <w:pPr>
        <w:ind w:left="707" w:right="-427" w:firstLine="709"/>
        <w:jc w:val="both"/>
        <w:rPr>
          <w:rFonts w:cs="Arial"/>
          <w:bCs/>
        </w:rPr>
      </w:pPr>
      <w:r w:rsidRPr="005570B3">
        <w:rPr>
          <w:rFonts w:cs="Arial"/>
          <w:bCs/>
        </w:rPr>
        <w:t xml:space="preserve">Illés Károly </w:t>
      </w:r>
      <w:r w:rsidRPr="00685640">
        <w:rPr>
          <w:rFonts w:cs="Arial"/>
          <w:bCs/>
        </w:rPr>
        <w:t>alpolgármester</w:t>
      </w:r>
    </w:p>
    <w:p w14:paraId="4DAB1E88" w14:textId="77777777" w:rsidR="004237CE" w:rsidRPr="000B0852" w:rsidRDefault="004237CE" w:rsidP="004237C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8BF3806" w14:textId="77777777" w:rsidR="004237CE" w:rsidRPr="00685640" w:rsidRDefault="004237CE" w:rsidP="004237CE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Nagyné D</w:t>
      </w:r>
      <w:r w:rsidRPr="005570B3">
        <w:rPr>
          <w:rFonts w:cs="Arial"/>
          <w:bCs/>
        </w:rPr>
        <w:t>r. Gats Andrea</w:t>
      </w:r>
      <w:r w:rsidRPr="00685640">
        <w:rPr>
          <w:rFonts w:cs="Arial"/>
          <w:bCs/>
        </w:rPr>
        <w:t xml:space="preserve">, </w:t>
      </w:r>
      <w:r w:rsidRPr="005570B3">
        <w:rPr>
          <w:rFonts w:cs="Arial"/>
          <w:bCs/>
        </w:rPr>
        <w:t xml:space="preserve">a Jogi, Képviselői és Hatósági </w:t>
      </w:r>
      <w:r w:rsidRPr="00685640">
        <w:rPr>
          <w:rFonts w:cs="Arial"/>
          <w:bCs/>
        </w:rPr>
        <w:t>Osztály vezetője</w:t>
      </w:r>
    </w:p>
    <w:p w14:paraId="1AD5183F" w14:textId="77777777" w:rsidR="004237CE" w:rsidRDefault="004237CE" w:rsidP="004237CE">
      <w:pPr>
        <w:ind w:left="1410"/>
        <w:jc w:val="both"/>
        <w:rPr>
          <w:rFonts w:cs="Arial"/>
          <w:bCs/>
        </w:rPr>
      </w:pPr>
      <w:r w:rsidRPr="005570B3">
        <w:rPr>
          <w:rFonts w:cs="Arial"/>
          <w:bCs/>
        </w:rPr>
        <w:t>Keringer Zsolt a</w:t>
      </w:r>
      <w:r>
        <w:rPr>
          <w:rFonts w:cs="Arial"/>
          <w:bCs/>
        </w:rPr>
        <w:t>z</w:t>
      </w:r>
      <w:r w:rsidRPr="005570B3">
        <w:rPr>
          <w:rFonts w:cs="Arial"/>
          <w:bCs/>
        </w:rPr>
        <w:t xml:space="preserve"> Informatikai, Minőségügyi és Gondnoksági Kabinet vezetője</w:t>
      </w:r>
      <w:r w:rsidRPr="00685640">
        <w:rPr>
          <w:rFonts w:cs="Arial"/>
          <w:bCs/>
        </w:rPr>
        <w:t>)</w:t>
      </w:r>
    </w:p>
    <w:p w14:paraId="7C0FE919" w14:textId="77777777" w:rsidR="004237CE" w:rsidRDefault="004237CE" w:rsidP="004237CE">
      <w:pPr>
        <w:jc w:val="both"/>
        <w:rPr>
          <w:rFonts w:cs="Arial"/>
        </w:rPr>
      </w:pPr>
    </w:p>
    <w:p w14:paraId="096E577A" w14:textId="77777777" w:rsidR="004237CE" w:rsidRDefault="004237CE" w:rsidP="004237CE">
      <w:pPr>
        <w:jc w:val="both"/>
        <w:rPr>
          <w:rFonts w:cs="Arial"/>
        </w:rPr>
      </w:pPr>
      <w:r w:rsidRPr="00685640"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</w:r>
      <w:r w:rsidRPr="006D5417">
        <w:rPr>
          <w:rFonts w:cs="Arial"/>
        </w:rPr>
        <w:t>1. pont: azonnal</w:t>
      </w:r>
    </w:p>
    <w:p w14:paraId="691E8C4E" w14:textId="77777777" w:rsidR="004237CE" w:rsidRPr="006D5417" w:rsidRDefault="004237CE" w:rsidP="004237CE">
      <w:pPr>
        <w:ind w:left="709" w:firstLine="709"/>
        <w:jc w:val="both"/>
        <w:rPr>
          <w:rFonts w:cs="Arial"/>
        </w:rPr>
      </w:pPr>
      <w:r>
        <w:rPr>
          <w:rFonts w:cs="Arial"/>
        </w:rPr>
        <w:t>2. pont: folyamatos</w:t>
      </w:r>
    </w:p>
    <w:p w14:paraId="53F973E3" w14:textId="77777777" w:rsidR="004237CE" w:rsidRPr="006D5417" w:rsidRDefault="004237CE" w:rsidP="004237CE">
      <w:pPr>
        <w:ind w:left="709" w:firstLine="709"/>
        <w:jc w:val="both"/>
        <w:rPr>
          <w:rFonts w:cs="Arial"/>
        </w:rPr>
      </w:pPr>
      <w:r>
        <w:rPr>
          <w:rFonts w:cs="Arial"/>
        </w:rPr>
        <w:t>3</w:t>
      </w:r>
      <w:r w:rsidRPr="006D5417">
        <w:rPr>
          <w:rFonts w:cs="Arial"/>
        </w:rPr>
        <w:t>. pont:</w:t>
      </w:r>
      <w:r>
        <w:rPr>
          <w:rFonts w:cs="Arial"/>
        </w:rPr>
        <w:t xml:space="preserve"> a Bizottság 2018. szeptemberi ülése</w:t>
      </w:r>
    </w:p>
    <w:p w14:paraId="4CA09EC9" w14:textId="7BA47A02" w:rsidR="00526EC6" w:rsidRDefault="00526EC6" w:rsidP="004237CE">
      <w:pPr>
        <w:jc w:val="center"/>
        <w:rPr>
          <w:rFonts w:cs="Arial"/>
          <w:bCs/>
        </w:rPr>
      </w:pPr>
      <w:bookmarkStart w:id="0" w:name="_GoBack"/>
      <w:bookmarkEnd w:id="0"/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9CD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237C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68BA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237C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16DE8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54A62-487B-4D13-B334-0299E246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2018-06-25T07:58:00Z</cp:lastPrinted>
  <dcterms:created xsi:type="dcterms:W3CDTF">2018-06-25T07:58:00Z</dcterms:created>
  <dcterms:modified xsi:type="dcterms:W3CDTF">2018-06-25T07:58:00Z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