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6760DE05" w14:textId="77777777" w:rsidR="000203A0" w:rsidRDefault="000203A0" w:rsidP="00787FEB">
      <w:pPr>
        <w:jc w:val="both"/>
        <w:rPr>
          <w:rFonts w:cs="Arial"/>
        </w:rPr>
      </w:pPr>
    </w:p>
    <w:p w14:paraId="4AE1C453" w14:textId="77777777" w:rsidR="00616DE8" w:rsidRPr="000B0852" w:rsidRDefault="00526EC6" w:rsidP="00616DE8">
      <w:pPr>
        <w:jc w:val="center"/>
        <w:rPr>
          <w:rFonts w:cs="Arial"/>
          <w:b/>
          <w:u w:val="single"/>
        </w:rPr>
      </w:pPr>
      <w:r w:rsidRPr="00526EC6">
        <w:rPr>
          <w:rFonts w:cs="Arial"/>
          <w:b/>
        </w:rPr>
        <w:tab/>
      </w:r>
      <w:r w:rsidRPr="00526EC6">
        <w:rPr>
          <w:rFonts w:cs="Arial"/>
          <w:b/>
        </w:rPr>
        <w:tab/>
      </w:r>
      <w:r w:rsidR="00616DE8">
        <w:rPr>
          <w:rFonts w:cs="Arial"/>
          <w:b/>
          <w:u w:val="single"/>
        </w:rPr>
        <w:t>144</w:t>
      </w:r>
      <w:r w:rsidR="00616DE8" w:rsidRPr="000B0852">
        <w:rPr>
          <w:rFonts w:cs="Arial"/>
          <w:b/>
          <w:u w:val="single"/>
        </w:rPr>
        <w:t>/2018. (</w:t>
      </w:r>
      <w:r w:rsidR="00616DE8">
        <w:rPr>
          <w:rFonts w:cs="Arial"/>
          <w:b/>
          <w:u w:val="single"/>
        </w:rPr>
        <w:t>VI.22</w:t>
      </w:r>
      <w:r w:rsidR="00616DE8" w:rsidRPr="000B0852">
        <w:rPr>
          <w:rFonts w:cs="Arial"/>
          <w:b/>
          <w:u w:val="single"/>
        </w:rPr>
        <w:t>.) JTKB számú határozat</w:t>
      </w:r>
    </w:p>
    <w:p w14:paraId="52358974" w14:textId="77777777" w:rsidR="00616DE8" w:rsidRDefault="00616DE8" w:rsidP="00616DE8">
      <w:pPr>
        <w:jc w:val="both"/>
        <w:rPr>
          <w:rFonts w:cs="Arial"/>
        </w:rPr>
      </w:pPr>
    </w:p>
    <w:p w14:paraId="6AE71728" w14:textId="77777777" w:rsidR="00616DE8" w:rsidRPr="00471BA1" w:rsidRDefault="00616DE8" w:rsidP="00616DE8">
      <w:pPr>
        <w:numPr>
          <w:ilvl w:val="0"/>
          <w:numId w:val="6"/>
        </w:numPr>
        <w:contextualSpacing/>
        <w:jc w:val="both"/>
        <w:outlineLvl w:val="0"/>
        <w:rPr>
          <w:rFonts w:cs="Arial"/>
          <w:color w:val="000000"/>
        </w:rPr>
      </w:pPr>
      <w:r w:rsidRPr="00471BA1">
        <w:rPr>
          <w:rFonts w:cs="Arial"/>
          <w:color w:val="000000"/>
        </w:rPr>
        <w:t xml:space="preserve">Szombathely Megyei Jogú Város Közgyűlésének Jogi és Társadalmi Kapcsolatok Bizottsága a </w:t>
      </w:r>
      <w:r w:rsidRPr="00471BA1">
        <w:rPr>
          <w:rFonts w:cs="Arial"/>
          <w:i/>
          <w:color w:val="000000"/>
        </w:rPr>
        <w:t xml:space="preserve">„Javaslat a KIRÁLY </w:t>
      </w:r>
      <w:r w:rsidRPr="00471BA1">
        <w:rPr>
          <w:rFonts w:cs="Arial"/>
          <w:i/>
        </w:rPr>
        <w:t>Szabadidősport Egyesület Ovi-foci programjának támogatására</w:t>
      </w:r>
      <w:r w:rsidRPr="00471BA1">
        <w:rPr>
          <w:rFonts w:cs="Arial"/>
          <w:i/>
          <w:color w:val="000000"/>
        </w:rPr>
        <w:t>”</w:t>
      </w:r>
      <w:r w:rsidRPr="00471BA1">
        <w:rPr>
          <w:rFonts w:cs="Arial"/>
          <w:color w:val="000000"/>
        </w:rPr>
        <w:t xml:space="preserve"> című előterjesztést megtárgyalta, és a benne foglaltakat támogatja. </w:t>
      </w:r>
    </w:p>
    <w:p w14:paraId="3E704893" w14:textId="77777777" w:rsidR="00616DE8" w:rsidRPr="00471BA1" w:rsidRDefault="00616DE8" w:rsidP="00616DE8">
      <w:pPr>
        <w:ind w:left="720"/>
        <w:contextualSpacing/>
        <w:jc w:val="both"/>
        <w:outlineLvl w:val="0"/>
        <w:rPr>
          <w:rFonts w:cs="Arial"/>
          <w:color w:val="000000"/>
        </w:rPr>
      </w:pPr>
    </w:p>
    <w:p w14:paraId="749D10BB" w14:textId="77777777" w:rsidR="00616DE8" w:rsidRPr="00471BA1" w:rsidRDefault="00616DE8" w:rsidP="00616DE8">
      <w:pPr>
        <w:numPr>
          <w:ilvl w:val="0"/>
          <w:numId w:val="6"/>
        </w:numPr>
        <w:contextualSpacing/>
        <w:jc w:val="both"/>
        <w:outlineLvl w:val="0"/>
        <w:rPr>
          <w:rFonts w:cs="Arial"/>
          <w:color w:val="000000"/>
        </w:rPr>
      </w:pPr>
      <w:r w:rsidRPr="00471BA1">
        <w:rPr>
          <w:rFonts w:cs="Arial"/>
          <w:color w:val="000000"/>
        </w:rPr>
        <w:t xml:space="preserve">A Bizottság a KIRÁLY </w:t>
      </w:r>
      <w:r w:rsidRPr="00471BA1">
        <w:rPr>
          <w:rFonts w:cs="Arial"/>
        </w:rPr>
        <w:t>Szabadidősport Egyesület</w:t>
      </w:r>
      <w:r w:rsidRPr="00471BA1">
        <w:rPr>
          <w:rFonts w:cs="Arial"/>
          <w:color w:val="000000"/>
        </w:rPr>
        <w:t xml:space="preserve"> valamint az önkormányzati fenntartású óvodák között kötendő együttműködési megállapodást az előterjesztés melléklete szerinti tartalommal jóváhagyja.</w:t>
      </w:r>
    </w:p>
    <w:p w14:paraId="4897D443" w14:textId="77777777" w:rsidR="00616DE8" w:rsidRPr="00471BA1" w:rsidRDefault="00616DE8" w:rsidP="00616DE8">
      <w:pPr>
        <w:ind w:left="720"/>
        <w:contextualSpacing/>
        <w:rPr>
          <w:rFonts w:cs="Arial"/>
          <w:color w:val="000000"/>
        </w:rPr>
      </w:pPr>
    </w:p>
    <w:p w14:paraId="03B6F1C6" w14:textId="77777777" w:rsidR="00616DE8" w:rsidRPr="00471BA1" w:rsidRDefault="00616DE8" w:rsidP="00616DE8">
      <w:pPr>
        <w:numPr>
          <w:ilvl w:val="0"/>
          <w:numId w:val="6"/>
        </w:numPr>
        <w:contextualSpacing/>
        <w:jc w:val="both"/>
        <w:outlineLvl w:val="0"/>
        <w:rPr>
          <w:rFonts w:cs="Arial"/>
          <w:color w:val="000000"/>
        </w:rPr>
      </w:pPr>
      <w:r w:rsidRPr="00471BA1">
        <w:rPr>
          <w:rFonts w:cs="Arial"/>
          <w:color w:val="000000"/>
        </w:rPr>
        <w:t>A Bizottság felhatalmazza az óvodavezetőket arra, hogy a programok megvalósítása érdekében a szükséges intézkedéseket saját döntésük alapján megtegyék.</w:t>
      </w:r>
    </w:p>
    <w:p w14:paraId="1C65EDD5" w14:textId="77777777" w:rsidR="00616DE8" w:rsidRPr="00471BA1" w:rsidRDefault="00616DE8" w:rsidP="00616DE8">
      <w:pPr>
        <w:jc w:val="both"/>
        <w:outlineLvl w:val="0"/>
        <w:rPr>
          <w:rFonts w:cs="Arial"/>
          <w:color w:val="000000"/>
        </w:rPr>
      </w:pPr>
    </w:p>
    <w:p w14:paraId="0D61C100" w14:textId="77777777" w:rsidR="00616DE8" w:rsidRPr="00471BA1" w:rsidRDefault="00616DE8" w:rsidP="00616DE8">
      <w:pPr>
        <w:numPr>
          <w:ilvl w:val="0"/>
          <w:numId w:val="6"/>
        </w:numPr>
        <w:contextualSpacing/>
        <w:jc w:val="both"/>
        <w:outlineLvl w:val="0"/>
        <w:rPr>
          <w:rFonts w:cs="Arial"/>
          <w:color w:val="000000"/>
        </w:rPr>
      </w:pPr>
      <w:r w:rsidRPr="00471BA1">
        <w:rPr>
          <w:rFonts w:cs="Arial"/>
          <w:color w:val="000000"/>
        </w:rPr>
        <w:t xml:space="preserve">A Bizottság felkéri az alpolgármestert, hogy az együttműködési megállapodást az önkormányzati fenntartású óvodák részére küldje meg. </w:t>
      </w:r>
    </w:p>
    <w:p w14:paraId="7A35CE73" w14:textId="77777777" w:rsidR="00616DE8" w:rsidRPr="000B0852" w:rsidRDefault="00616DE8" w:rsidP="00616DE8">
      <w:pPr>
        <w:jc w:val="both"/>
        <w:rPr>
          <w:rFonts w:cs="Arial"/>
        </w:rPr>
      </w:pPr>
    </w:p>
    <w:p w14:paraId="7D3E0D7B" w14:textId="77777777" w:rsidR="00616DE8" w:rsidRDefault="00616DE8" w:rsidP="00616DE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Pr="00C25110">
        <w:t>Koczka Tibor alpolgármester</w:t>
      </w:r>
    </w:p>
    <w:p w14:paraId="509823B0" w14:textId="77777777" w:rsidR="00616DE8" w:rsidRPr="000B0852" w:rsidRDefault="00616DE8" w:rsidP="00616DE8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779E0873" w14:textId="77777777" w:rsidR="00616DE8" w:rsidRPr="000B0852" w:rsidRDefault="00616DE8" w:rsidP="00616DE8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04B72B1A" w14:textId="77777777" w:rsidR="00616DE8" w:rsidRDefault="00616DE8" w:rsidP="00616DE8">
      <w:pPr>
        <w:ind w:left="1414" w:firstLine="4"/>
        <w:jc w:val="both"/>
        <w:rPr>
          <w:rFonts w:eastAsia="Calibri" w:cs="Arial"/>
          <w:lang w:eastAsia="en-US"/>
        </w:rPr>
      </w:pPr>
      <w:r w:rsidRPr="00C25110">
        <w:rPr>
          <w:rFonts w:eastAsia="Calibri" w:cs="Arial"/>
          <w:lang w:eastAsia="en-US"/>
        </w:rPr>
        <w:t>Dr. Bencsics Enikő, az Egészségügyi és Közszolgálati Osztály vezetője</w:t>
      </w:r>
    </w:p>
    <w:p w14:paraId="01FD39B9" w14:textId="77777777" w:rsidR="00616DE8" w:rsidRPr="000B0852" w:rsidRDefault="00616DE8" w:rsidP="00616DE8">
      <w:pPr>
        <w:ind w:left="1414" w:firstLine="4"/>
        <w:jc w:val="both"/>
        <w:rPr>
          <w:rFonts w:cs="Arial"/>
          <w:bCs/>
        </w:rPr>
      </w:pPr>
      <w:r w:rsidRPr="00471BA1">
        <w:rPr>
          <w:rFonts w:cs="Arial"/>
          <w:bCs/>
        </w:rPr>
        <w:t>Kovács Balázs, a Köznevelési, Sport és Ifjúsági Iroda vezetője</w:t>
      </w:r>
      <w:r w:rsidRPr="000B0852">
        <w:rPr>
          <w:rFonts w:cs="Arial"/>
          <w:bCs/>
        </w:rPr>
        <w:t>)</w:t>
      </w:r>
    </w:p>
    <w:p w14:paraId="6A9C274D" w14:textId="77777777" w:rsidR="00616DE8" w:rsidRPr="000B0852" w:rsidRDefault="00616DE8" w:rsidP="00616DE8">
      <w:pPr>
        <w:jc w:val="both"/>
        <w:rPr>
          <w:rFonts w:cs="Arial"/>
        </w:rPr>
      </w:pPr>
    </w:p>
    <w:p w14:paraId="039C9E8E" w14:textId="77777777" w:rsidR="00616DE8" w:rsidRPr="000B0852" w:rsidRDefault="00616DE8" w:rsidP="00616DE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4CA09EC9" w14:textId="6B99FB66" w:rsidR="00526EC6" w:rsidRDefault="00526EC6" w:rsidP="00616DE8">
      <w:pPr>
        <w:jc w:val="center"/>
        <w:rPr>
          <w:rFonts w:cs="Arial"/>
          <w:bCs/>
        </w:rPr>
      </w:pPr>
      <w:bookmarkStart w:id="0" w:name="_GoBack"/>
      <w:bookmarkEnd w:id="0"/>
    </w:p>
    <w:p w14:paraId="41EBDC8B" w14:textId="77777777" w:rsidR="004521FB" w:rsidRDefault="004521FB" w:rsidP="004521FB">
      <w:pPr>
        <w:ind w:left="705" w:hanging="705"/>
        <w:jc w:val="both"/>
        <w:rPr>
          <w:rFonts w:cs="Arial"/>
          <w:bCs/>
        </w:rPr>
      </w:pPr>
    </w:p>
    <w:p w14:paraId="2C71276E" w14:textId="77777777" w:rsidR="000203A0" w:rsidRDefault="000203A0" w:rsidP="00787FEB">
      <w:pPr>
        <w:jc w:val="both"/>
        <w:rPr>
          <w:rFonts w:cs="Arial"/>
        </w:rPr>
      </w:pPr>
    </w:p>
    <w:p w14:paraId="1093425F" w14:textId="77777777" w:rsidR="000203A0" w:rsidRDefault="000203A0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2A35E2BD" w14:textId="77777777" w:rsidR="00787FEB" w:rsidRDefault="00787FEB" w:rsidP="007C7445">
      <w:pPr>
        <w:rPr>
          <w:sz w:val="24"/>
        </w:rPr>
      </w:pPr>
    </w:p>
    <w:p w14:paraId="44E55287" w14:textId="451E4675" w:rsidR="000203A0" w:rsidRDefault="000203A0" w:rsidP="007C7445">
      <w:pPr>
        <w:rPr>
          <w:sz w:val="24"/>
        </w:rPr>
      </w:pPr>
    </w:p>
    <w:p w14:paraId="7178DF5F" w14:textId="4888F038" w:rsidR="000203A0" w:rsidRDefault="000203A0" w:rsidP="007C7445">
      <w:pPr>
        <w:rPr>
          <w:sz w:val="24"/>
        </w:rPr>
      </w:pPr>
      <w:r>
        <w:rPr>
          <w:sz w:val="24"/>
        </w:rPr>
        <w:t>(: Iváncsics Lívia :)</w:t>
      </w:r>
    </w:p>
    <w:p w14:paraId="0BE0FB84" w14:textId="126F07BF" w:rsidR="000203A0" w:rsidRPr="00E95693" w:rsidRDefault="000203A0" w:rsidP="007C7445">
      <w:pPr>
        <w:rPr>
          <w:sz w:val="24"/>
        </w:rPr>
      </w:pPr>
      <w:r>
        <w:rPr>
          <w:sz w:val="24"/>
        </w:rPr>
        <w:t>jegyzőkönyvvezető</w:t>
      </w:r>
    </w:p>
    <w:sectPr w:rsidR="000203A0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F8D60E" wp14:editId="21217A8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67C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CA3897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16DE8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2007"/>
    <w:rsid w:val="00013EAD"/>
    <w:rsid w:val="000203A0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468BA"/>
    <w:rsid w:val="0026276A"/>
    <w:rsid w:val="00262E98"/>
    <w:rsid w:val="00294A40"/>
    <w:rsid w:val="002C0ED9"/>
    <w:rsid w:val="002E2C2B"/>
    <w:rsid w:val="00326D63"/>
    <w:rsid w:val="00342FC9"/>
    <w:rsid w:val="00370ACA"/>
    <w:rsid w:val="003756DF"/>
    <w:rsid w:val="00375A4A"/>
    <w:rsid w:val="003822BC"/>
    <w:rsid w:val="003B295A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1FB"/>
    <w:rsid w:val="00452CA1"/>
    <w:rsid w:val="004843A5"/>
    <w:rsid w:val="00492410"/>
    <w:rsid w:val="004A024B"/>
    <w:rsid w:val="004A5BAD"/>
    <w:rsid w:val="004D16FE"/>
    <w:rsid w:val="004E5589"/>
    <w:rsid w:val="004F5625"/>
    <w:rsid w:val="00500EA0"/>
    <w:rsid w:val="005207CF"/>
    <w:rsid w:val="00526EC6"/>
    <w:rsid w:val="005457B7"/>
    <w:rsid w:val="00556821"/>
    <w:rsid w:val="00570BC2"/>
    <w:rsid w:val="0058462C"/>
    <w:rsid w:val="00590CD2"/>
    <w:rsid w:val="005971AD"/>
    <w:rsid w:val="005D3798"/>
    <w:rsid w:val="005D64BC"/>
    <w:rsid w:val="005F79E1"/>
    <w:rsid w:val="0060346D"/>
    <w:rsid w:val="00616DE8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D7088"/>
    <w:rsid w:val="008F6F56"/>
    <w:rsid w:val="009163BD"/>
    <w:rsid w:val="009435C9"/>
    <w:rsid w:val="0095595D"/>
    <w:rsid w:val="0097198B"/>
    <w:rsid w:val="00A65D25"/>
    <w:rsid w:val="00A81D03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CA3897"/>
    <w:rsid w:val="00D03F42"/>
    <w:rsid w:val="00D0400A"/>
    <w:rsid w:val="00D130B0"/>
    <w:rsid w:val="00D132AF"/>
    <w:rsid w:val="00D244B2"/>
    <w:rsid w:val="00D360EA"/>
    <w:rsid w:val="00D43720"/>
    <w:rsid w:val="00D44376"/>
    <w:rsid w:val="00DA68A9"/>
    <w:rsid w:val="00DC5F72"/>
    <w:rsid w:val="00DE3510"/>
    <w:rsid w:val="00DE7489"/>
    <w:rsid w:val="00E152D0"/>
    <w:rsid w:val="00E71DE8"/>
    <w:rsid w:val="00E95693"/>
    <w:rsid w:val="00E97755"/>
    <w:rsid w:val="00EA7BA7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526EC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E22D25-DDA6-4DD7-AB66-03F07D38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2018-06-25T07:57:00Z</cp:lastPrinted>
  <dcterms:created xsi:type="dcterms:W3CDTF">2018-06-25T07:58:00Z</dcterms:created>
  <dcterms:modified xsi:type="dcterms:W3CDTF">2018-06-25T07:58:00Z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